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47" w:rsidRDefault="00D30047" w:rsidP="00DF1964">
      <w:pPr>
        <w:rPr>
          <w:rFonts w:asciiTheme="minorEastAsia" w:hAnsiTheme="minorEastAsia"/>
          <w:sz w:val="24"/>
        </w:rPr>
      </w:pPr>
      <w:r w:rsidRPr="00D30047">
        <w:rPr>
          <w:rFonts w:asciiTheme="minorEastAsia" w:hAnsiTheme="minorEastAsia" w:hint="eastAsia"/>
          <w:sz w:val="24"/>
        </w:rPr>
        <w:t>別記様式第</w:t>
      </w:r>
      <w:r w:rsidR="009B4C05">
        <w:rPr>
          <w:rFonts w:asciiTheme="minorEastAsia" w:hAnsiTheme="minorEastAsia" w:hint="eastAsia"/>
          <w:sz w:val="24"/>
        </w:rPr>
        <w:t>３</w:t>
      </w:r>
      <w:r w:rsidRPr="00D30047">
        <w:rPr>
          <w:rFonts w:asciiTheme="minorEastAsia" w:hAnsiTheme="minorEastAsia" w:hint="eastAsia"/>
          <w:sz w:val="24"/>
        </w:rPr>
        <w:t>号（第</w:t>
      </w:r>
      <w:r w:rsidR="009B4C05">
        <w:rPr>
          <w:rFonts w:asciiTheme="minorEastAsia" w:hAnsiTheme="minorEastAsia" w:hint="eastAsia"/>
          <w:sz w:val="24"/>
        </w:rPr>
        <w:t>７</w:t>
      </w:r>
      <w:r w:rsidRPr="00D30047">
        <w:rPr>
          <w:rFonts w:asciiTheme="minorEastAsia" w:hAnsiTheme="minorEastAsia" w:hint="eastAsia"/>
          <w:sz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27D2" w:rsidTr="00BA27D2">
        <w:tc>
          <w:tcPr>
            <w:tcW w:w="9736" w:type="dxa"/>
          </w:tcPr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Pr="00BA27D2" w:rsidRDefault="00BA27D2" w:rsidP="00BA27D2">
            <w:pPr>
              <w:jc w:val="center"/>
              <w:rPr>
                <w:rFonts w:asciiTheme="minorEastAsia" w:hAnsiTheme="minorEastAsia"/>
                <w:sz w:val="24"/>
              </w:rPr>
            </w:pPr>
            <w:r w:rsidRPr="00BA27D2">
              <w:rPr>
                <w:rFonts w:asciiTheme="minorEastAsia" w:hAnsiTheme="minorEastAsia" w:hint="eastAsia"/>
                <w:sz w:val="24"/>
              </w:rPr>
              <w:t>宇治市</w:t>
            </w:r>
            <w:r w:rsidR="004F37DC" w:rsidRPr="004F37DC">
              <w:rPr>
                <w:rFonts w:asciiTheme="minorEastAsia" w:hAnsiTheme="minorEastAsia" w:hint="eastAsia"/>
                <w:sz w:val="24"/>
              </w:rPr>
              <w:t>介護支援専門員実務研修受講料助成金</w:t>
            </w:r>
            <w:r w:rsidRPr="00BA27D2">
              <w:rPr>
                <w:rFonts w:asciiTheme="minorEastAsia" w:hAnsiTheme="minorEastAsia" w:hint="eastAsia"/>
                <w:sz w:val="24"/>
              </w:rPr>
              <w:t>交付請求書</w:t>
            </w:r>
          </w:p>
          <w:p w:rsid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6"/>
            </w:tblGrid>
            <w:tr w:rsidR="00BA27D2" w:rsidRPr="0067377D" w:rsidTr="00BA27D2">
              <w:trPr>
                <w:trHeight w:val="438"/>
                <w:jc w:val="center"/>
              </w:trPr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千</w:t>
                  </w: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百</w:t>
                  </w: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十</w:t>
                  </w:r>
                </w:p>
              </w:tc>
              <w:tc>
                <w:tcPr>
                  <w:tcW w:w="85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万</w:t>
                  </w: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千</w:t>
                  </w: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百</w:t>
                  </w:r>
                </w:p>
              </w:tc>
              <w:tc>
                <w:tcPr>
                  <w:tcW w:w="85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十</w:t>
                  </w: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7377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BA27D2" w:rsidRPr="0067377D" w:rsidTr="00BA27D2">
              <w:trPr>
                <w:trHeight w:val="847"/>
                <w:jc w:val="center"/>
              </w:trPr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6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A27D2" w:rsidRPr="0067377D" w:rsidRDefault="00BA27D2" w:rsidP="00BA27D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Pr="00BA27D2" w:rsidRDefault="00BA27D2" w:rsidP="00BA27D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A27D2">
              <w:rPr>
                <w:rFonts w:asciiTheme="minorEastAsia" w:hAnsiTheme="minorEastAsia" w:hint="eastAsia"/>
                <w:sz w:val="24"/>
              </w:rPr>
              <w:t>上記の金額を請求します。</w:t>
            </w:r>
          </w:p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Pr="00BA27D2" w:rsidRDefault="00BA27D2" w:rsidP="00BA27D2">
            <w:pPr>
              <w:jc w:val="right"/>
              <w:rPr>
                <w:rFonts w:asciiTheme="minorEastAsia" w:hAnsiTheme="minorEastAsia"/>
                <w:sz w:val="24"/>
              </w:rPr>
            </w:pPr>
            <w:r w:rsidRPr="00BA27D2">
              <w:rPr>
                <w:rFonts w:asciiTheme="minorEastAsia" w:hAnsiTheme="minorEastAsia" w:hint="eastAsia"/>
                <w:sz w:val="24"/>
              </w:rPr>
              <w:t xml:space="preserve">    年　　　月　　　日　</w:t>
            </w:r>
          </w:p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  <w:r w:rsidRPr="00BA27D2">
              <w:rPr>
                <w:rFonts w:asciiTheme="minorEastAsia" w:hAnsiTheme="minorEastAsia" w:hint="eastAsia"/>
                <w:sz w:val="24"/>
              </w:rPr>
              <w:t>宇治市長　あて</w:t>
            </w:r>
          </w:p>
          <w:p w:rsidR="00BA27D2" w:rsidRDefault="00BA27D2" w:rsidP="00DD1028">
            <w:pPr>
              <w:rPr>
                <w:rFonts w:asciiTheme="minorEastAsia" w:hAnsiTheme="minorEastAsia"/>
                <w:sz w:val="24"/>
              </w:rPr>
            </w:pPr>
          </w:p>
          <w:p w:rsidR="00DD1028" w:rsidRDefault="00DD1028" w:rsidP="004F37DC">
            <w:pPr>
              <w:ind w:firstLineChars="1100" w:firstLine="26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（請求者）</w:t>
            </w:r>
          </w:p>
          <w:tbl>
            <w:tblPr>
              <w:tblStyle w:val="a3"/>
              <w:tblW w:w="4665" w:type="dxa"/>
              <w:tblInd w:w="3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3106"/>
            </w:tblGrid>
            <w:tr w:rsidR="004F37DC" w:rsidTr="006E324E"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F37DC" w:rsidRDefault="004F37DC" w:rsidP="004F37DC">
                  <w:pPr>
                    <w:jc w:val="left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住所</w:t>
                  </w:r>
                </w:p>
              </w:tc>
              <w:tc>
                <w:tcPr>
                  <w:tcW w:w="3106" w:type="dxa"/>
                  <w:tcBorders>
                    <w:bottom w:val="single" w:sz="4" w:space="0" w:color="auto"/>
                  </w:tcBorders>
                </w:tcPr>
                <w:p w:rsidR="004F37DC" w:rsidRDefault="004F37DC" w:rsidP="004F37DC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4F37DC" w:rsidTr="006E324E"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4F37DC" w:rsidRDefault="004F37DC" w:rsidP="004F37DC">
                  <w:pPr>
                    <w:jc w:val="left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氏名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</w:tcBorders>
                </w:tcPr>
                <w:p w:rsidR="004F37DC" w:rsidRDefault="004F37DC" w:rsidP="004F37DC">
                  <w:pPr>
                    <w:rPr>
                      <w:rFonts w:asciiTheme="minorEastAsia" w:hAnsiTheme="minorEastAsia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4F37DC" w:rsidTr="006E324E"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F37DC" w:rsidRPr="00D30B74" w:rsidRDefault="004F37DC" w:rsidP="004F37DC">
                  <w:pPr>
                    <w:jc w:val="left"/>
                    <w:rPr>
                      <w:rFonts w:asciiTheme="minorEastAsia" w:hAnsiTheme="minorEastAsia"/>
                      <w:w w:val="50"/>
                      <w:sz w:val="24"/>
                    </w:rPr>
                  </w:pPr>
                  <w:r w:rsidRPr="00D30B74">
                    <w:rPr>
                      <w:rFonts w:asciiTheme="minorEastAsia" w:hAnsiTheme="minorEastAsia" w:hint="eastAsia"/>
                      <w:w w:val="50"/>
                      <w:sz w:val="24"/>
                    </w:rPr>
                    <w:t>(</w:t>
                  </w:r>
                  <w:r>
                    <w:rPr>
                      <w:rFonts w:asciiTheme="minorEastAsia" w:hAnsiTheme="minorEastAsia" w:hint="eastAsia"/>
                      <w:w w:val="50"/>
                      <w:sz w:val="24"/>
                    </w:rPr>
                    <w:t>法人の場合</w:t>
                  </w:r>
                  <w:r w:rsidRPr="00D30B74">
                    <w:rPr>
                      <w:rFonts w:asciiTheme="minorEastAsia" w:hAnsiTheme="minorEastAsia" w:hint="eastAsia"/>
                      <w:w w:val="50"/>
                      <w:sz w:val="24"/>
                    </w:rPr>
                    <w:t>代表者名</w:t>
                  </w:r>
                  <w:r>
                    <w:rPr>
                      <w:rFonts w:asciiTheme="minorEastAsia" w:hAnsiTheme="minorEastAsia" w:hint="eastAsia"/>
                      <w:w w:val="50"/>
                      <w:sz w:val="24"/>
                    </w:rPr>
                    <w:t>も</w:t>
                  </w:r>
                  <w:r w:rsidRPr="00D30B74">
                    <w:rPr>
                      <w:rFonts w:asciiTheme="minorEastAsia" w:hAnsiTheme="minorEastAsia" w:hint="eastAsia"/>
                      <w:w w:val="50"/>
                      <w:sz w:val="24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bottom w:val="single" w:sz="4" w:space="0" w:color="auto"/>
                  </w:tcBorders>
                </w:tcPr>
                <w:p w:rsidR="004F37DC" w:rsidRDefault="004F37DC" w:rsidP="004F37DC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4F37DC" w:rsidTr="006E324E"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37DC" w:rsidRDefault="004F37DC" w:rsidP="004F37DC">
                  <w:pPr>
                    <w:jc w:val="left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37DC" w:rsidRDefault="004F37DC" w:rsidP="004F37DC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</w:tbl>
          <w:p w:rsidR="00BA27D2" w:rsidRPr="00BA27D2" w:rsidRDefault="00BA27D2" w:rsidP="00BA27D2">
            <w:pPr>
              <w:rPr>
                <w:rFonts w:asciiTheme="minorEastAsia" w:hAnsiTheme="minorEastAsia"/>
                <w:sz w:val="24"/>
              </w:rPr>
            </w:pPr>
          </w:p>
          <w:p w:rsidR="00BA27D2" w:rsidRDefault="00BA27D2" w:rsidP="00DF1964">
            <w:pPr>
              <w:rPr>
                <w:rFonts w:asciiTheme="minorEastAsia" w:hAnsiTheme="minorEastAsia"/>
                <w:sz w:val="24"/>
              </w:rPr>
            </w:pPr>
          </w:p>
          <w:tbl>
            <w:tblPr>
              <w:tblStyle w:val="a3"/>
              <w:tblW w:w="0" w:type="auto"/>
              <w:tblInd w:w="172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678"/>
            </w:tblGrid>
            <w:tr w:rsidR="00DD1028" w:rsidTr="00DD1028">
              <w:tc>
                <w:tcPr>
                  <w:tcW w:w="63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1028" w:rsidRDefault="00DD1028" w:rsidP="00DD1028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交付先口座</w:t>
                  </w:r>
                </w:p>
              </w:tc>
            </w:tr>
            <w:tr w:rsidR="00BA27D2" w:rsidTr="001F1BD8"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BA27D2" w:rsidRDefault="00BA27D2" w:rsidP="001F1BD8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金融機関：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BA27D2" w:rsidRDefault="00BA27D2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BA27D2" w:rsidTr="001F1BD8">
              <w:tc>
                <w:tcPr>
                  <w:tcW w:w="1701" w:type="dxa"/>
                </w:tcPr>
                <w:p w:rsidR="00BA27D2" w:rsidRDefault="00BA27D2" w:rsidP="001F1BD8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支店</w:t>
                  </w:r>
                  <w:r w:rsidR="001F1BD8">
                    <w:rPr>
                      <w:rFonts w:asciiTheme="minorEastAsia" w:hAnsiTheme="minorEastAsia" w:hint="eastAsia"/>
                      <w:sz w:val="24"/>
                    </w:rPr>
                    <w:t>：</w:t>
                  </w:r>
                </w:p>
              </w:tc>
              <w:tc>
                <w:tcPr>
                  <w:tcW w:w="4678" w:type="dxa"/>
                </w:tcPr>
                <w:p w:rsidR="00BA27D2" w:rsidRDefault="00BA27D2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BA27D2" w:rsidTr="001F1BD8">
              <w:tc>
                <w:tcPr>
                  <w:tcW w:w="1701" w:type="dxa"/>
                </w:tcPr>
                <w:p w:rsidR="00BA27D2" w:rsidRDefault="00BA27D2" w:rsidP="001F1BD8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種別：</w:t>
                  </w:r>
                </w:p>
              </w:tc>
              <w:tc>
                <w:tcPr>
                  <w:tcW w:w="4678" w:type="dxa"/>
                </w:tcPr>
                <w:p w:rsidR="00BA27D2" w:rsidRDefault="00BA27D2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BA27D2" w:rsidTr="001F1BD8">
              <w:tc>
                <w:tcPr>
                  <w:tcW w:w="1701" w:type="dxa"/>
                </w:tcPr>
                <w:p w:rsidR="00BA27D2" w:rsidRDefault="001F1BD8" w:rsidP="001F1BD8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口座</w:t>
                  </w:r>
                  <w:r w:rsidR="00BA27D2">
                    <w:rPr>
                      <w:rFonts w:asciiTheme="minorEastAsia" w:hAnsiTheme="minorEastAsia" w:hint="eastAsia"/>
                      <w:sz w:val="24"/>
                    </w:rPr>
                    <w:t>番号：</w:t>
                  </w:r>
                </w:p>
              </w:tc>
              <w:tc>
                <w:tcPr>
                  <w:tcW w:w="4678" w:type="dxa"/>
                </w:tcPr>
                <w:p w:rsidR="00BA27D2" w:rsidRDefault="00BA27D2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BA27D2" w:rsidTr="001F1BD8">
              <w:tc>
                <w:tcPr>
                  <w:tcW w:w="1701" w:type="dxa"/>
                </w:tcPr>
                <w:p w:rsidR="00BA27D2" w:rsidRDefault="00BA27D2" w:rsidP="001F1BD8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名義(ｶﾅ)：</w:t>
                  </w:r>
                </w:p>
              </w:tc>
              <w:tc>
                <w:tcPr>
                  <w:tcW w:w="4678" w:type="dxa"/>
                </w:tcPr>
                <w:p w:rsidR="00BA27D2" w:rsidRDefault="00BA27D2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  <w:p w:rsidR="00230854" w:rsidRDefault="00230854" w:rsidP="00DF1964">
                  <w:pPr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</w:tbl>
          <w:p w:rsidR="00BA27D2" w:rsidRDefault="001F1BD8" w:rsidP="001F1BD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</w:t>
            </w:r>
            <w:r w:rsidR="004F37DC">
              <w:rPr>
                <w:rFonts w:asciiTheme="minorEastAsia" w:hAnsiTheme="minorEastAsia" w:hint="eastAsia"/>
                <w:sz w:val="24"/>
              </w:rPr>
              <w:t>請求者</w:t>
            </w:r>
            <w:r>
              <w:rPr>
                <w:rFonts w:asciiTheme="minorEastAsia" w:hAnsiTheme="minorEastAsia" w:hint="eastAsia"/>
                <w:sz w:val="24"/>
              </w:rPr>
              <w:t>名と口座名義が異なる場合は、委任状を添付すること</w:t>
            </w:r>
          </w:p>
          <w:p w:rsidR="001F1BD8" w:rsidRDefault="001F1BD8" w:rsidP="00DF1964">
            <w:pPr>
              <w:rPr>
                <w:rFonts w:asciiTheme="minorEastAsia" w:hAnsiTheme="minorEastAsia"/>
                <w:sz w:val="24"/>
              </w:rPr>
            </w:pPr>
          </w:p>
          <w:p w:rsidR="00BA27D2" w:rsidRDefault="00BA27D2" w:rsidP="00DF196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A27D2" w:rsidRPr="00BA27D2" w:rsidRDefault="00BA27D2" w:rsidP="00BA27D2">
      <w:pPr>
        <w:rPr>
          <w:rFonts w:asciiTheme="minorEastAsia" w:hAnsiTheme="minorEastAsia"/>
          <w:sz w:val="24"/>
        </w:rPr>
      </w:pPr>
      <w:r w:rsidRPr="00BA27D2">
        <w:rPr>
          <w:rFonts w:asciiTheme="minorEastAsia" w:hAnsiTheme="minorEastAsia" w:hint="eastAsia"/>
          <w:sz w:val="24"/>
        </w:rPr>
        <w:t>備考　１ 金額はアラビア数字を用い、頭書には￥印を冠すること。</w:t>
      </w:r>
    </w:p>
    <w:p w:rsidR="00230345" w:rsidRPr="00D30047" w:rsidRDefault="00BA27D2" w:rsidP="00DF1964">
      <w:pPr>
        <w:rPr>
          <w:rFonts w:asciiTheme="minorEastAsia" w:hAnsiTheme="minorEastAsia"/>
          <w:sz w:val="24"/>
        </w:rPr>
      </w:pPr>
      <w:r w:rsidRPr="00BA27D2">
        <w:rPr>
          <w:rFonts w:asciiTheme="minorEastAsia" w:hAnsiTheme="minorEastAsia" w:hint="eastAsia"/>
          <w:sz w:val="24"/>
        </w:rPr>
        <w:t xml:space="preserve">　　　２ 請求書の表示金額は訂正しないこと。</w:t>
      </w:r>
    </w:p>
    <w:sectPr w:rsidR="00230345" w:rsidRPr="00D30047" w:rsidSect="00BA2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D2" w:rsidRDefault="00BA27D2" w:rsidP="00BA27D2">
      <w:r>
        <w:separator/>
      </w:r>
    </w:p>
  </w:endnote>
  <w:endnote w:type="continuationSeparator" w:id="0">
    <w:p w:rsidR="00BA27D2" w:rsidRDefault="00BA27D2" w:rsidP="00B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D2" w:rsidRDefault="00BA27D2" w:rsidP="00BA27D2">
      <w:r>
        <w:separator/>
      </w:r>
    </w:p>
  </w:footnote>
  <w:footnote w:type="continuationSeparator" w:id="0">
    <w:p w:rsidR="00BA27D2" w:rsidRDefault="00BA27D2" w:rsidP="00BA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47"/>
    <w:rsid w:val="001F1BD8"/>
    <w:rsid w:val="00202959"/>
    <w:rsid w:val="00230345"/>
    <w:rsid w:val="00230854"/>
    <w:rsid w:val="0047110C"/>
    <w:rsid w:val="004F37DC"/>
    <w:rsid w:val="006E324E"/>
    <w:rsid w:val="00830D6C"/>
    <w:rsid w:val="009B4C05"/>
    <w:rsid w:val="00A45CDE"/>
    <w:rsid w:val="00AA001A"/>
    <w:rsid w:val="00BA27D2"/>
    <w:rsid w:val="00D30047"/>
    <w:rsid w:val="00D96D84"/>
    <w:rsid w:val="00DD1028"/>
    <w:rsid w:val="00DF1964"/>
    <w:rsid w:val="00F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D8B8-4ABA-4A80-AF73-3B7C45C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7D2"/>
  </w:style>
  <w:style w:type="paragraph" w:styleId="a6">
    <w:name w:val="footer"/>
    <w:basedOn w:val="a"/>
    <w:link w:val="a7"/>
    <w:uiPriority w:val="99"/>
    <w:unhideWhenUsed/>
    <w:rsid w:val="00BA2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7D2"/>
  </w:style>
  <w:style w:type="paragraph" w:styleId="a8">
    <w:name w:val="Balloon Text"/>
    <w:basedOn w:val="a"/>
    <w:link w:val="a9"/>
    <w:uiPriority w:val="99"/>
    <w:semiHidden/>
    <w:unhideWhenUsed/>
    <w:rsid w:val="006E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8FC6F60.dotm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02467</dc:creator>
  <cp:keywords/>
  <dc:description/>
  <cp:lastModifiedBy>02467</cp:lastModifiedBy>
  <cp:revision>12</cp:revision>
  <cp:lastPrinted>2025-07-08T00:47:00Z</cp:lastPrinted>
  <dcterms:created xsi:type="dcterms:W3CDTF">2022-10-17T05:11:00Z</dcterms:created>
  <dcterms:modified xsi:type="dcterms:W3CDTF">2025-07-08T00:47:00Z</dcterms:modified>
</cp:coreProperties>
</file>