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F81" w:rsidRDefault="003C4F81" w:rsidP="009A302E">
      <w:pPr>
        <w:overflowPunct w:val="0"/>
        <w:autoSpaceDE w:val="0"/>
        <w:autoSpaceDN w:val="0"/>
        <w:ind w:leftChars="-100" w:left="-210"/>
      </w:pPr>
      <w:r>
        <w:rPr>
          <w:rFonts w:hint="eastAsia"/>
        </w:rPr>
        <w:t>別記様式第１</w:t>
      </w:r>
      <w:r w:rsidR="0066051A">
        <w:rPr>
          <w:rFonts w:hint="eastAsia"/>
        </w:rPr>
        <w:t>２</w:t>
      </w:r>
      <w:r>
        <w:rPr>
          <w:rFonts w:hint="eastAsia"/>
        </w:rPr>
        <w:t>号（第１</w:t>
      </w:r>
      <w:r w:rsidR="00E27994">
        <w:rPr>
          <w:rFonts w:hint="eastAsia"/>
        </w:rPr>
        <w:t>２</w:t>
      </w:r>
      <w:r>
        <w:rPr>
          <w:rFonts w:hint="eastAsia"/>
        </w:rPr>
        <w:t>条関係）</w:t>
      </w:r>
    </w:p>
    <w:p w:rsidR="003C4F81" w:rsidRDefault="003C4F81" w:rsidP="003C4F81">
      <w:pPr>
        <w:overflowPunct w:val="0"/>
        <w:autoSpaceDE w:val="0"/>
        <w:autoSpaceDN w:val="0"/>
        <w:jc w:val="center"/>
      </w:pPr>
    </w:p>
    <w:p w:rsidR="00927579" w:rsidRDefault="00927579" w:rsidP="00927579">
      <w:pPr>
        <w:overflowPunct w:val="0"/>
        <w:autoSpaceDE w:val="0"/>
        <w:autoSpaceDN w:val="0"/>
        <w:jc w:val="center"/>
      </w:pPr>
      <w:r>
        <w:rPr>
          <w:rFonts w:hint="eastAsia"/>
        </w:rPr>
        <w:t>土地所有者承諾書</w:t>
      </w:r>
    </w:p>
    <w:p w:rsidR="00927579" w:rsidRPr="00927579" w:rsidRDefault="00927579" w:rsidP="003C4F81">
      <w:pPr>
        <w:overflowPunct w:val="0"/>
        <w:autoSpaceDE w:val="0"/>
        <w:autoSpaceDN w:val="0"/>
        <w:jc w:val="center"/>
      </w:pPr>
    </w:p>
    <w:p w:rsidR="003C4F81" w:rsidRDefault="003C4F81" w:rsidP="003C4F81">
      <w:pPr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　　年　　</w:t>
      </w:r>
      <w:r w:rsidR="009A302E">
        <w:rPr>
          <w:rFonts w:hint="eastAsia"/>
        </w:rPr>
        <w:t xml:space="preserve">　</w:t>
      </w:r>
      <w:r>
        <w:rPr>
          <w:rFonts w:hint="eastAsia"/>
        </w:rPr>
        <w:t xml:space="preserve">月　　</w:t>
      </w:r>
      <w:r w:rsidR="009A302E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3C4F81" w:rsidRDefault="003C4F81" w:rsidP="003C4F81">
      <w:pPr>
        <w:overflowPunct w:val="0"/>
        <w:autoSpaceDE w:val="0"/>
        <w:autoSpaceDN w:val="0"/>
        <w:ind w:firstLineChars="100" w:firstLine="210"/>
      </w:pPr>
      <w:r>
        <w:rPr>
          <w:rFonts w:hint="eastAsia"/>
        </w:rPr>
        <w:t>宇治市長宛て</w:t>
      </w:r>
    </w:p>
    <w:p w:rsidR="003C4F81" w:rsidRDefault="003C4F81" w:rsidP="003C4F81">
      <w:pPr>
        <w:overflowPunct w:val="0"/>
        <w:autoSpaceDE w:val="0"/>
        <w:autoSpaceDN w:val="0"/>
      </w:pPr>
    </w:p>
    <w:p w:rsidR="003C4F81" w:rsidRDefault="003C4F81" w:rsidP="003C4F81">
      <w:pPr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土地所有者　住　　所　　　　　　　　　　　　　</w:t>
      </w:r>
    </w:p>
    <w:p w:rsidR="003C4F81" w:rsidRDefault="003C4F81" w:rsidP="003C4F81">
      <w:pPr>
        <w:overflowPunct w:val="0"/>
        <w:autoSpaceDE w:val="0"/>
        <w:autoSpaceDN w:val="0"/>
        <w:ind w:right="630"/>
        <w:jc w:val="right"/>
      </w:pPr>
      <w:r>
        <w:rPr>
          <w:rFonts w:hint="eastAsia"/>
        </w:rPr>
        <w:t xml:space="preserve">氏　　名　　　　　　　　　　　　</w:t>
      </w:r>
    </w:p>
    <w:p w:rsidR="003C4F81" w:rsidRDefault="003C4F81" w:rsidP="003C4F81">
      <w:pPr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（法人にあっては、その名称、代表者</w:t>
      </w:r>
    </w:p>
    <w:p w:rsidR="003C4F81" w:rsidRDefault="003C4F81" w:rsidP="003C4F81">
      <w:pPr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の氏名及び主たる事務所の所在地）</w:t>
      </w:r>
    </w:p>
    <w:p w:rsidR="003C4F81" w:rsidRDefault="003C4F81" w:rsidP="003C4F81">
      <w:pPr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電話番号　　　　　　　　　　　　　</w:t>
      </w:r>
    </w:p>
    <w:p w:rsidR="003C4F81" w:rsidRDefault="003C4F81" w:rsidP="003C4F81">
      <w:pPr>
        <w:overflowPunct w:val="0"/>
        <w:autoSpaceDE w:val="0"/>
        <w:autoSpaceDN w:val="0"/>
      </w:pPr>
    </w:p>
    <w:p w:rsidR="003C4F81" w:rsidRDefault="003C4F81" w:rsidP="003C4F81">
      <w:pPr>
        <w:overflowPunct w:val="0"/>
        <w:autoSpaceDE w:val="0"/>
        <w:autoSpaceDN w:val="0"/>
      </w:pPr>
    </w:p>
    <w:p w:rsidR="003C4F81" w:rsidRPr="005F38FF" w:rsidRDefault="003C4F81" w:rsidP="003C4F81">
      <w:pPr>
        <w:overflowPunct w:val="0"/>
        <w:autoSpaceDE w:val="0"/>
        <w:autoSpaceDN w:val="0"/>
      </w:pPr>
      <w:r>
        <w:rPr>
          <w:rFonts w:hint="eastAsia"/>
        </w:rPr>
        <w:t xml:space="preserve">　宇治市ペット霊園</w:t>
      </w:r>
      <w:r w:rsidR="005F38FF">
        <w:rPr>
          <w:rFonts w:hint="eastAsia"/>
        </w:rPr>
        <w:t>等</w:t>
      </w:r>
      <w:r>
        <w:rPr>
          <w:rFonts w:hint="eastAsia"/>
        </w:rPr>
        <w:t>の設置</w:t>
      </w:r>
      <w:r w:rsidR="005F38FF">
        <w:rPr>
          <w:rFonts w:hint="eastAsia"/>
        </w:rPr>
        <w:t>の許可</w:t>
      </w:r>
      <w:r>
        <w:rPr>
          <w:rFonts w:hint="eastAsia"/>
        </w:rPr>
        <w:t>等に関する条例第２</w:t>
      </w:r>
      <w:r w:rsidR="005F38FF">
        <w:rPr>
          <w:rFonts w:hint="eastAsia"/>
        </w:rPr>
        <w:t>１</w:t>
      </w:r>
      <w:r>
        <w:rPr>
          <w:rFonts w:hint="eastAsia"/>
        </w:rPr>
        <w:t>条第</w:t>
      </w:r>
      <w:r w:rsidR="005F38FF">
        <w:rPr>
          <w:rFonts w:hint="eastAsia"/>
        </w:rPr>
        <w:t>１</w:t>
      </w:r>
      <w:r>
        <w:rPr>
          <w:rFonts w:hint="eastAsia"/>
        </w:rPr>
        <w:t>項第６号アただし書の規定により、移動火葬車両による火葬を行うにあたり、次の内容について承諾します。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18"/>
        <w:gridCol w:w="5182"/>
      </w:tblGrid>
      <w:tr w:rsidR="003C4F81" w:rsidTr="00720BC2">
        <w:trPr>
          <w:trHeight w:val="1857"/>
        </w:trPr>
        <w:tc>
          <w:tcPr>
            <w:tcW w:w="3318" w:type="dxa"/>
            <w:vAlign w:val="center"/>
          </w:tcPr>
          <w:p w:rsidR="003C4F81" w:rsidRDefault="003C4F81" w:rsidP="00D5461D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移動火葬車両による火葬を行う</w:t>
            </w:r>
            <w:r w:rsidRPr="00B46923">
              <w:rPr>
                <w:rFonts w:hint="eastAsia"/>
                <w:spacing w:val="165"/>
                <w:kern w:val="0"/>
                <w:fitText w:val="3045" w:id="-691878653"/>
              </w:rPr>
              <w:t>土地の所在</w:t>
            </w:r>
            <w:r w:rsidRPr="00B46923">
              <w:rPr>
                <w:rFonts w:hint="eastAsia"/>
                <w:spacing w:val="67"/>
                <w:kern w:val="0"/>
                <w:fitText w:val="3045" w:id="-691878653"/>
              </w:rPr>
              <w:t>地</w:t>
            </w:r>
          </w:p>
        </w:tc>
        <w:tc>
          <w:tcPr>
            <w:tcW w:w="5182" w:type="dxa"/>
            <w:vAlign w:val="center"/>
          </w:tcPr>
          <w:p w:rsidR="003C4F81" w:rsidRDefault="003C4F81" w:rsidP="00777ED7">
            <w:pPr>
              <w:overflowPunct w:val="0"/>
              <w:autoSpaceDE w:val="0"/>
              <w:autoSpaceDN w:val="0"/>
            </w:pPr>
          </w:p>
        </w:tc>
      </w:tr>
      <w:tr w:rsidR="003C4F81" w:rsidTr="00B46923">
        <w:trPr>
          <w:trHeight w:val="1953"/>
        </w:trPr>
        <w:tc>
          <w:tcPr>
            <w:tcW w:w="3318" w:type="dxa"/>
            <w:vAlign w:val="center"/>
          </w:tcPr>
          <w:p w:rsidR="003C4F81" w:rsidRDefault="003C4F81" w:rsidP="00927579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移動火葬業者の氏名</w:t>
            </w:r>
            <w:r w:rsidR="00B46923">
              <w:rPr>
                <w:rFonts w:hint="eastAsia"/>
              </w:rPr>
              <w:t>及び</w:t>
            </w:r>
            <w:bookmarkStart w:id="0" w:name="_GoBack"/>
            <w:bookmarkEnd w:id="0"/>
            <w:r>
              <w:rPr>
                <w:rFonts w:hint="eastAsia"/>
              </w:rPr>
              <w:t>住所（法人にあっては、その名称、代表者の氏名及び主たる事務所の所在地）</w:t>
            </w:r>
          </w:p>
        </w:tc>
        <w:tc>
          <w:tcPr>
            <w:tcW w:w="5182" w:type="dxa"/>
            <w:vAlign w:val="center"/>
          </w:tcPr>
          <w:p w:rsidR="003C4F81" w:rsidRDefault="003C4F81" w:rsidP="00777ED7">
            <w:pPr>
              <w:overflowPunct w:val="0"/>
              <w:autoSpaceDE w:val="0"/>
              <w:autoSpaceDN w:val="0"/>
            </w:pPr>
          </w:p>
          <w:p w:rsidR="003C4F81" w:rsidRPr="00927579" w:rsidRDefault="003C4F81" w:rsidP="00777ED7">
            <w:pPr>
              <w:overflowPunct w:val="0"/>
              <w:autoSpaceDE w:val="0"/>
              <w:autoSpaceDN w:val="0"/>
              <w:jc w:val="right"/>
            </w:pPr>
          </w:p>
        </w:tc>
      </w:tr>
      <w:tr w:rsidR="003C4F81" w:rsidTr="00720BC2">
        <w:trPr>
          <w:trHeight w:val="2358"/>
        </w:trPr>
        <w:tc>
          <w:tcPr>
            <w:tcW w:w="3318" w:type="dxa"/>
            <w:vAlign w:val="center"/>
          </w:tcPr>
          <w:p w:rsidR="003C4F81" w:rsidRPr="00CE36F6" w:rsidRDefault="003C4F81" w:rsidP="00720BC2">
            <w:pPr>
              <w:overflowPunct w:val="0"/>
              <w:autoSpaceDE w:val="0"/>
              <w:autoSpaceDN w:val="0"/>
            </w:pPr>
            <w:r w:rsidRPr="00B46923">
              <w:rPr>
                <w:rFonts w:hint="eastAsia"/>
                <w:spacing w:val="240"/>
                <w:kern w:val="0"/>
                <w:fitText w:val="3045" w:id="-691878652"/>
              </w:rPr>
              <w:t>承諾の内</w:t>
            </w:r>
            <w:r w:rsidRPr="00B46923">
              <w:rPr>
                <w:rFonts w:hint="eastAsia"/>
                <w:spacing w:val="37"/>
                <w:kern w:val="0"/>
                <w:fitText w:val="3045" w:id="-691878652"/>
              </w:rPr>
              <w:t>容</w:t>
            </w:r>
          </w:p>
        </w:tc>
        <w:tc>
          <w:tcPr>
            <w:tcW w:w="5182" w:type="dxa"/>
            <w:vAlign w:val="center"/>
          </w:tcPr>
          <w:p w:rsidR="003C4F81" w:rsidRDefault="003C4F81" w:rsidP="00777ED7">
            <w:pPr>
              <w:overflowPunct w:val="0"/>
              <w:autoSpaceDE w:val="0"/>
              <w:autoSpaceDN w:val="0"/>
              <w:ind w:left="210" w:hangingChars="100" w:hanging="210"/>
            </w:pPr>
            <w:r>
              <w:rPr>
                <w:rFonts w:hint="eastAsia"/>
              </w:rPr>
              <w:t>１　私の所有する上記の土地において、移動火葬車両による火葬を行うこと。</w:t>
            </w:r>
          </w:p>
          <w:p w:rsidR="003C4F81" w:rsidRDefault="003C4F81" w:rsidP="00777ED7">
            <w:pPr>
              <w:overflowPunct w:val="0"/>
              <w:autoSpaceDE w:val="0"/>
              <w:autoSpaceDN w:val="0"/>
            </w:pPr>
          </w:p>
          <w:p w:rsidR="003C4F81" w:rsidRDefault="003C4F81" w:rsidP="00777ED7">
            <w:pPr>
              <w:overflowPunct w:val="0"/>
              <w:autoSpaceDE w:val="0"/>
              <w:autoSpaceDN w:val="0"/>
              <w:ind w:left="210" w:hangingChars="100" w:hanging="210"/>
            </w:pPr>
            <w:r>
              <w:rPr>
                <w:rFonts w:hint="eastAsia"/>
              </w:rPr>
              <w:t>２　当該移動火葬に起因する損害賠償等が生じた場合において、上記の移動火葬業者と連帯してその責を負うこと。</w:t>
            </w:r>
          </w:p>
        </w:tc>
      </w:tr>
    </w:tbl>
    <w:p w:rsidR="003C4F81" w:rsidRDefault="003C4F81" w:rsidP="003C4F81">
      <w:pPr>
        <w:overflowPunct w:val="0"/>
        <w:autoSpaceDE w:val="0"/>
        <w:autoSpaceDN w:val="0"/>
        <w:ind w:left="630" w:hangingChars="300" w:hanging="630"/>
      </w:pPr>
    </w:p>
    <w:p w:rsidR="003C4F81" w:rsidRDefault="003C4F81">
      <w:pPr>
        <w:widowControl/>
        <w:wordWrap/>
        <w:jc w:val="left"/>
      </w:pPr>
    </w:p>
    <w:sectPr w:rsidR="003C4F81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02E" w:rsidRDefault="009A302E" w:rsidP="00056341">
      <w:r>
        <w:separator/>
      </w:r>
    </w:p>
  </w:endnote>
  <w:endnote w:type="continuationSeparator" w:id="0">
    <w:p w:rsidR="009A302E" w:rsidRDefault="009A302E" w:rsidP="00056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02E" w:rsidRDefault="009A302E" w:rsidP="00056341">
      <w:r>
        <w:separator/>
      </w:r>
    </w:p>
  </w:footnote>
  <w:footnote w:type="continuationSeparator" w:id="0">
    <w:p w:rsidR="009A302E" w:rsidRDefault="009A302E" w:rsidP="00056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816"/>
    <w:rsid w:val="00007CE3"/>
    <w:rsid w:val="0002231C"/>
    <w:rsid w:val="00052587"/>
    <w:rsid w:val="00053B3A"/>
    <w:rsid w:val="00056341"/>
    <w:rsid w:val="00060B9C"/>
    <w:rsid w:val="00064CAD"/>
    <w:rsid w:val="00086783"/>
    <w:rsid w:val="000A3D1C"/>
    <w:rsid w:val="000B3948"/>
    <w:rsid w:val="000C1455"/>
    <w:rsid w:val="000C5B88"/>
    <w:rsid w:val="000D6356"/>
    <w:rsid w:val="000F7FF0"/>
    <w:rsid w:val="001029CE"/>
    <w:rsid w:val="0010504F"/>
    <w:rsid w:val="0013448A"/>
    <w:rsid w:val="0013634C"/>
    <w:rsid w:val="001401C1"/>
    <w:rsid w:val="0015041D"/>
    <w:rsid w:val="001530E4"/>
    <w:rsid w:val="001652F9"/>
    <w:rsid w:val="001716F4"/>
    <w:rsid w:val="001A07AB"/>
    <w:rsid w:val="001B22C5"/>
    <w:rsid w:val="00204D09"/>
    <w:rsid w:val="002E3511"/>
    <w:rsid w:val="002E6D55"/>
    <w:rsid w:val="00327A59"/>
    <w:rsid w:val="0033574F"/>
    <w:rsid w:val="0034163B"/>
    <w:rsid w:val="00355BF5"/>
    <w:rsid w:val="003C4F81"/>
    <w:rsid w:val="003D0203"/>
    <w:rsid w:val="00431295"/>
    <w:rsid w:val="004464DC"/>
    <w:rsid w:val="004D5D85"/>
    <w:rsid w:val="004E4265"/>
    <w:rsid w:val="004F7002"/>
    <w:rsid w:val="0051188B"/>
    <w:rsid w:val="00525841"/>
    <w:rsid w:val="00583C13"/>
    <w:rsid w:val="005A2CFF"/>
    <w:rsid w:val="005D5F2F"/>
    <w:rsid w:val="005F38FF"/>
    <w:rsid w:val="0061537A"/>
    <w:rsid w:val="00635AAC"/>
    <w:rsid w:val="006544B6"/>
    <w:rsid w:val="0066051A"/>
    <w:rsid w:val="00663D08"/>
    <w:rsid w:val="00696A02"/>
    <w:rsid w:val="006A49AA"/>
    <w:rsid w:val="006A5603"/>
    <w:rsid w:val="006E01CE"/>
    <w:rsid w:val="0071280A"/>
    <w:rsid w:val="00720BC2"/>
    <w:rsid w:val="007347DD"/>
    <w:rsid w:val="0074687C"/>
    <w:rsid w:val="0076095A"/>
    <w:rsid w:val="007777B7"/>
    <w:rsid w:val="00777ED7"/>
    <w:rsid w:val="00794B45"/>
    <w:rsid w:val="007B3E71"/>
    <w:rsid w:val="007C3D84"/>
    <w:rsid w:val="007D1816"/>
    <w:rsid w:val="007E4D18"/>
    <w:rsid w:val="007E73DC"/>
    <w:rsid w:val="0087331A"/>
    <w:rsid w:val="008B40B4"/>
    <w:rsid w:val="008B6A8D"/>
    <w:rsid w:val="008E5E54"/>
    <w:rsid w:val="00927579"/>
    <w:rsid w:val="009277A4"/>
    <w:rsid w:val="009471F8"/>
    <w:rsid w:val="00980601"/>
    <w:rsid w:val="009A302E"/>
    <w:rsid w:val="009B2926"/>
    <w:rsid w:val="009C66FB"/>
    <w:rsid w:val="009F1F63"/>
    <w:rsid w:val="00A45E2A"/>
    <w:rsid w:val="00AA3946"/>
    <w:rsid w:val="00AF0919"/>
    <w:rsid w:val="00AF0D0B"/>
    <w:rsid w:val="00AF14A1"/>
    <w:rsid w:val="00B03F46"/>
    <w:rsid w:val="00B05F44"/>
    <w:rsid w:val="00B26CDF"/>
    <w:rsid w:val="00B46923"/>
    <w:rsid w:val="00B5368E"/>
    <w:rsid w:val="00B5552E"/>
    <w:rsid w:val="00B60D5D"/>
    <w:rsid w:val="00B61875"/>
    <w:rsid w:val="00B87D3C"/>
    <w:rsid w:val="00BB0633"/>
    <w:rsid w:val="00C245D6"/>
    <w:rsid w:val="00C660AC"/>
    <w:rsid w:val="00C8431D"/>
    <w:rsid w:val="00C85B5A"/>
    <w:rsid w:val="00CC01F5"/>
    <w:rsid w:val="00CD0557"/>
    <w:rsid w:val="00CD7B1D"/>
    <w:rsid w:val="00CF5D1A"/>
    <w:rsid w:val="00D10533"/>
    <w:rsid w:val="00D5461D"/>
    <w:rsid w:val="00DB2C59"/>
    <w:rsid w:val="00E07D6D"/>
    <w:rsid w:val="00E232CC"/>
    <w:rsid w:val="00E27994"/>
    <w:rsid w:val="00E62FBB"/>
    <w:rsid w:val="00E709EC"/>
    <w:rsid w:val="00E75344"/>
    <w:rsid w:val="00ED5678"/>
    <w:rsid w:val="00EE3616"/>
    <w:rsid w:val="00EF2835"/>
    <w:rsid w:val="00F123F9"/>
    <w:rsid w:val="00F2515D"/>
    <w:rsid w:val="00F67053"/>
    <w:rsid w:val="00F71407"/>
    <w:rsid w:val="00F93B87"/>
    <w:rsid w:val="00F9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0D36D69-E247-432E-A2AA-516F24A94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A59"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rsid w:val="003C4F81"/>
    <w:pPr>
      <w:jc w:val="center"/>
    </w:pPr>
  </w:style>
  <w:style w:type="character" w:customStyle="1" w:styleId="a8">
    <w:name w:val="記 (文字)"/>
    <w:basedOn w:val="a0"/>
    <w:link w:val="a7"/>
    <w:uiPriority w:val="99"/>
    <w:rsid w:val="003C4F81"/>
    <w:rPr>
      <w:rFonts w:ascii="ＭＳ 明朝"/>
      <w:kern w:val="2"/>
      <w:sz w:val="21"/>
    </w:rPr>
  </w:style>
  <w:style w:type="table" w:styleId="a9">
    <w:name w:val="Table Grid"/>
    <w:basedOn w:val="a1"/>
    <w:uiPriority w:val="59"/>
    <w:rsid w:val="00511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C3D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C3D8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CDC5B-195E-4A6D-845D-E0951670A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6846761D.dotm</Template>
  <TotalTime>716</TotalTime>
  <Pages>1</Pages>
  <Words>312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02642</dc:creator>
  <cp:keywords/>
  <dc:description/>
  <cp:lastModifiedBy>03292</cp:lastModifiedBy>
  <cp:revision>45</cp:revision>
  <cp:lastPrinted>2025-05-29T09:29:00Z</cp:lastPrinted>
  <dcterms:created xsi:type="dcterms:W3CDTF">2021-04-07T01:39:00Z</dcterms:created>
  <dcterms:modified xsi:type="dcterms:W3CDTF">2025-06-24T02:06:00Z</dcterms:modified>
</cp:coreProperties>
</file>