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55" w:rsidRPr="004F46F4" w:rsidRDefault="004815C4">
      <w:pPr>
        <w:jc w:val="center"/>
        <w:rPr>
          <w:b/>
          <w:spacing w:val="20"/>
          <w:sz w:val="28"/>
          <w:szCs w:val="28"/>
        </w:rPr>
      </w:pPr>
      <w:bookmarkStart w:id="0" w:name="_GoBack"/>
      <w:bookmarkEnd w:id="0"/>
      <w:r w:rsidRPr="004F46F4">
        <w:rPr>
          <w:rFonts w:hint="eastAsia"/>
          <w:b/>
          <w:spacing w:val="20"/>
          <w:sz w:val="28"/>
          <w:szCs w:val="28"/>
        </w:rPr>
        <w:t>「</w:t>
      </w:r>
      <w:r w:rsidR="0090227B">
        <w:rPr>
          <w:rFonts w:hint="eastAsia"/>
          <w:b/>
          <w:spacing w:val="20"/>
          <w:sz w:val="28"/>
          <w:szCs w:val="28"/>
        </w:rPr>
        <w:t>宇治市</w:t>
      </w:r>
      <w:r w:rsidR="0034655F">
        <w:rPr>
          <w:rFonts w:hint="eastAsia"/>
          <w:b/>
          <w:spacing w:val="20"/>
          <w:sz w:val="28"/>
          <w:szCs w:val="28"/>
        </w:rPr>
        <w:t>第</w:t>
      </w:r>
      <w:r w:rsidR="00D43B86">
        <w:rPr>
          <w:rFonts w:hint="eastAsia"/>
          <w:b/>
          <w:spacing w:val="20"/>
          <w:sz w:val="28"/>
          <w:szCs w:val="28"/>
        </w:rPr>
        <w:t>５</w:t>
      </w:r>
      <w:r w:rsidR="0034655F">
        <w:rPr>
          <w:rFonts w:hint="eastAsia"/>
          <w:b/>
          <w:spacing w:val="20"/>
          <w:sz w:val="28"/>
          <w:szCs w:val="28"/>
        </w:rPr>
        <w:t>次防犯推進</w:t>
      </w:r>
      <w:r w:rsidR="007D09DE">
        <w:rPr>
          <w:b/>
          <w:spacing w:val="20"/>
          <w:sz w:val="28"/>
          <w:szCs w:val="28"/>
        </w:rPr>
        <w:t>計画</w:t>
      </w:r>
      <w:r w:rsidR="005F43B6">
        <w:rPr>
          <w:rFonts w:hint="eastAsia"/>
          <w:b/>
          <w:spacing w:val="20"/>
          <w:sz w:val="28"/>
          <w:szCs w:val="28"/>
        </w:rPr>
        <w:t>（</w:t>
      </w:r>
      <w:r w:rsidR="006D54F0">
        <w:rPr>
          <w:rFonts w:hint="eastAsia"/>
          <w:b/>
          <w:spacing w:val="20"/>
          <w:sz w:val="28"/>
          <w:szCs w:val="28"/>
        </w:rPr>
        <w:t>初</w:t>
      </w:r>
      <w:r w:rsidR="007D09DE">
        <w:rPr>
          <w:rFonts w:hint="eastAsia"/>
          <w:b/>
          <w:spacing w:val="20"/>
          <w:sz w:val="28"/>
          <w:szCs w:val="28"/>
        </w:rPr>
        <w:t>案</w:t>
      </w:r>
      <w:r w:rsidR="005F43B6">
        <w:rPr>
          <w:b/>
          <w:spacing w:val="20"/>
          <w:sz w:val="28"/>
          <w:szCs w:val="28"/>
        </w:rPr>
        <w:t>）</w:t>
      </w:r>
      <w:r w:rsidRPr="004F46F4">
        <w:rPr>
          <w:rFonts w:hint="eastAsia"/>
          <w:b/>
          <w:spacing w:val="20"/>
          <w:sz w:val="28"/>
          <w:szCs w:val="28"/>
        </w:rPr>
        <w:t>」</w:t>
      </w:r>
      <w:r w:rsidR="000E0419" w:rsidRPr="004F46F4">
        <w:rPr>
          <w:rFonts w:hint="eastAsia"/>
          <w:b/>
          <w:spacing w:val="20"/>
          <w:sz w:val="28"/>
          <w:szCs w:val="28"/>
        </w:rPr>
        <w:t>に対する</w:t>
      </w:r>
    </w:p>
    <w:p w:rsidR="004815C4" w:rsidRPr="004F46F4" w:rsidRDefault="004815C4">
      <w:pPr>
        <w:jc w:val="center"/>
        <w:rPr>
          <w:rFonts w:hint="eastAsia"/>
          <w:b/>
          <w:spacing w:val="20"/>
          <w:sz w:val="28"/>
          <w:szCs w:val="28"/>
        </w:rPr>
      </w:pPr>
      <w:r w:rsidRPr="004F46F4">
        <w:rPr>
          <w:rFonts w:hint="eastAsia"/>
          <w:b/>
          <w:spacing w:val="20"/>
          <w:sz w:val="28"/>
          <w:szCs w:val="28"/>
        </w:rPr>
        <w:t>意見等記入用紙</w:t>
      </w:r>
    </w:p>
    <w:tbl>
      <w:tblPr>
        <w:tblW w:w="92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84"/>
        <w:gridCol w:w="283"/>
        <w:gridCol w:w="2386"/>
        <w:gridCol w:w="284"/>
        <w:gridCol w:w="3827"/>
      </w:tblGrid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2435" w:type="dxa"/>
            <w:gridSpan w:val="2"/>
            <w:vAlign w:val="center"/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住所（※必須）</w:t>
            </w:r>
          </w:p>
          <w:p w:rsidR="004815C4" w:rsidRPr="004F46F4" w:rsidRDefault="004815C4">
            <w:pPr>
              <w:pStyle w:val="aa"/>
              <w:rPr>
                <w:rFonts w:ascii="Century" w:eastAsia="ＭＳ 明朝" w:hAnsi="Century" w:hint="eastAsia"/>
                <w:spacing w:val="20"/>
                <w:szCs w:val="24"/>
              </w:rPr>
            </w:pPr>
            <w:r w:rsidRPr="004F46F4">
              <w:rPr>
                <w:rFonts w:ascii="Century" w:eastAsia="ＭＳ 明朝" w:hAnsi="Century" w:hint="eastAsia"/>
                <w:spacing w:val="20"/>
                <w:szCs w:val="24"/>
              </w:rPr>
              <w:t>（法人等は所在地）</w:t>
            </w:r>
          </w:p>
        </w:tc>
        <w:tc>
          <w:tcPr>
            <w:tcW w:w="6780" w:type="dxa"/>
            <w:gridSpan w:val="4"/>
          </w:tcPr>
          <w:p w:rsidR="004815C4" w:rsidRPr="004F46F4" w:rsidRDefault="004815C4">
            <w:pPr>
              <w:rPr>
                <w:rFonts w:hint="eastAsia"/>
                <w:spacing w:val="20"/>
                <w:sz w:val="16"/>
              </w:rPr>
            </w:pPr>
            <w:r w:rsidRPr="004F46F4">
              <w:rPr>
                <w:rFonts w:hint="eastAsia"/>
                <w:spacing w:val="20"/>
                <w:sz w:val="16"/>
              </w:rPr>
              <w:t>〒　　　－</w:t>
            </w:r>
          </w:p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5" w:type="dxa"/>
            <w:gridSpan w:val="2"/>
            <w:tcBorders>
              <w:bottom w:val="dashSmallGap" w:sz="4" w:space="0" w:color="auto"/>
            </w:tcBorders>
            <w:vAlign w:val="center"/>
          </w:tcPr>
          <w:p w:rsidR="004815C4" w:rsidRPr="004F46F4" w:rsidRDefault="004815C4">
            <w:pPr>
              <w:jc w:val="center"/>
              <w:rPr>
                <w:rFonts w:hint="eastAsia"/>
                <w:spacing w:val="20"/>
                <w:sz w:val="18"/>
              </w:rPr>
            </w:pPr>
            <w:r w:rsidRPr="004F46F4">
              <w:rPr>
                <w:rFonts w:hint="eastAsia"/>
                <w:spacing w:val="20"/>
                <w:sz w:val="18"/>
              </w:rPr>
              <w:t>ふりがな</w:t>
            </w:r>
          </w:p>
        </w:tc>
        <w:tc>
          <w:tcPr>
            <w:tcW w:w="6780" w:type="dxa"/>
            <w:gridSpan w:val="4"/>
            <w:tcBorders>
              <w:bottom w:val="dashSmallGap" w:sz="4" w:space="0" w:color="auto"/>
            </w:tcBorders>
          </w:tcPr>
          <w:p w:rsidR="004815C4" w:rsidRPr="004F46F4" w:rsidRDefault="004815C4">
            <w:pPr>
              <w:jc w:val="center"/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3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氏名（※必須）</w:t>
            </w:r>
          </w:p>
          <w:p w:rsidR="004815C4" w:rsidRPr="004F46F4" w:rsidRDefault="004815C4">
            <w:pPr>
              <w:pStyle w:val="aa"/>
              <w:rPr>
                <w:rFonts w:ascii="Century" w:eastAsia="ＭＳ 明朝" w:hAnsi="Century" w:hint="eastAsia"/>
                <w:spacing w:val="20"/>
                <w:szCs w:val="24"/>
              </w:rPr>
            </w:pPr>
            <w:r w:rsidRPr="004F46F4">
              <w:rPr>
                <w:rFonts w:ascii="Century" w:eastAsia="ＭＳ 明朝" w:hAnsi="Century" w:hint="eastAsia"/>
                <w:spacing w:val="20"/>
                <w:szCs w:val="24"/>
              </w:rPr>
              <w:t>（法人等は名称及び代表者氏名）</w:t>
            </w:r>
          </w:p>
        </w:tc>
        <w:tc>
          <w:tcPr>
            <w:tcW w:w="6780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4815C4" w:rsidRPr="004F46F4" w:rsidRDefault="004815C4">
            <w:pPr>
              <w:widowControl/>
              <w:jc w:val="left"/>
              <w:rPr>
                <w:spacing w:val="20"/>
                <w:sz w:val="22"/>
              </w:rPr>
            </w:pPr>
          </w:p>
        </w:tc>
      </w:tr>
      <w:tr w:rsidR="004815C4" w:rsidRPr="004F46F4" w:rsidTr="001F62D4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4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該当するものに○</w:t>
            </w:r>
          </w:p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（※必須）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C4" w:rsidRPr="004F46F4" w:rsidRDefault="004815C4" w:rsidP="001F62D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①在住、在勤、在学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4815C4" w:rsidRPr="004F46F4" w:rsidRDefault="004815C4" w:rsidP="00163909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②</w:t>
            </w:r>
            <w:r w:rsidRPr="00033996">
              <w:rPr>
                <w:rFonts w:hint="eastAsia"/>
                <w:w w:val="93"/>
                <w:kern w:val="0"/>
                <w:sz w:val="22"/>
                <w:fitText w:val="3286" w:id="-599602943"/>
              </w:rPr>
              <w:t>市内に</w:t>
            </w:r>
            <w:r w:rsidR="00BB2EC7" w:rsidRPr="00033996">
              <w:rPr>
                <w:rFonts w:hint="eastAsia"/>
                <w:w w:val="93"/>
                <w:kern w:val="0"/>
                <w:sz w:val="22"/>
                <w:fitText w:val="3286" w:id="-599602943"/>
              </w:rPr>
              <w:t>事務所</w:t>
            </w:r>
            <w:r w:rsidRPr="00033996">
              <w:rPr>
                <w:rFonts w:hint="eastAsia"/>
                <w:w w:val="93"/>
                <w:kern w:val="0"/>
                <w:sz w:val="22"/>
                <w:fitText w:val="3286" w:id="-599602943"/>
              </w:rPr>
              <w:t>を有する法人・個人</w:t>
            </w:r>
            <w:r w:rsidRPr="00033996">
              <w:rPr>
                <w:rFonts w:hint="eastAsia"/>
                <w:spacing w:val="6"/>
                <w:w w:val="93"/>
                <w:kern w:val="0"/>
                <w:sz w:val="22"/>
                <w:fitText w:val="3286" w:id="-599602943"/>
              </w:rPr>
              <w:t>等</w:t>
            </w:r>
          </w:p>
        </w:tc>
      </w:tr>
      <w:tr w:rsidR="004815C4" w:rsidRPr="004F46F4" w:rsidTr="00ED04C3">
        <w:tblPrEx>
          <w:tblCellMar>
            <w:top w:w="0" w:type="dxa"/>
            <w:bottom w:w="0" w:type="dxa"/>
          </w:tblCellMar>
        </w:tblPrEx>
        <w:trPr>
          <w:cantSplit/>
          <w:trHeight w:val="142"/>
        </w:trPr>
        <w:tc>
          <w:tcPr>
            <w:tcW w:w="243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③納税義務者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SmallGap" w:sz="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④その他利害関係を有するもの</w:t>
            </w: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51" w:type="dxa"/>
            <w:vMerge w:val="restart"/>
            <w:tcBorders>
              <w:top w:val="threeDEngrave" w:sz="24" w:space="0" w:color="auto"/>
              <w:left w:val="threeDEngrave" w:sz="24" w:space="0" w:color="auto"/>
              <w:right w:val="single" w:sz="12" w:space="0" w:color="auto"/>
            </w:tcBorders>
            <w:vAlign w:val="center"/>
          </w:tcPr>
          <w:p w:rsidR="004815C4" w:rsidRPr="004F46F4" w:rsidRDefault="004815C4" w:rsidP="00BB2EC7">
            <w:pPr>
              <w:pStyle w:val="a5"/>
              <w:rPr>
                <w:rFonts w:hint="eastAsia"/>
                <w:spacing w:val="20"/>
                <w:sz w:val="22"/>
              </w:rPr>
            </w:pPr>
            <w:r w:rsidRPr="004F46F4">
              <w:rPr>
                <w:rFonts w:hint="eastAsia"/>
                <w:spacing w:val="20"/>
                <w:sz w:val="22"/>
              </w:rPr>
              <w:t>意見等記入欄</w:t>
            </w:r>
          </w:p>
        </w:tc>
        <w:tc>
          <w:tcPr>
            <w:tcW w:w="8764" w:type="dxa"/>
            <w:gridSpan w:val="5"/>
            <w:tcBorders>
              <w:top w:val="threeDEngrave" w:sz="2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51" w:type="dxa"/>
            <w:vMerge/>
            <w:tcBorders>
              <w:left w:val="threeDEngrave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  <w:tr w:rsidR="004815C4" w:rsidRPr="004F46F4" w:rsidTr="00BB2EC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51" w:type="dxa"/>
            <w:vMerge/>
            <w:tcBorders>
              <w:left w:val="threeDEngrave" w:sz="24" w:space="0" w:color="auto"/>
              <w:bottom w:val="threeDEmboss" w:sz="24" w:space="0" w:color="auto"/>
              <w:right w:val="single" w:sz="12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2"/>
              </w:rPr>
            </w:pPr>
          </w:p>
        </w:tc>
        <w:tc>
          <w:tcPr>
            <w:tcW w:w="8764" w:type="dxa"/>
            <w:gridSpan w:val="5"/>
            <w:tcBorders>
              <w:top w:val="dashSmallGap" w:sz="4" w:space="0" w:color="auto"/>
              <w:left w:val="single" w:sz="12" w:space="0" w:color="auto"/>
              <w:bottom w:val="threeDEmboss" w:sz="24" w:space="0" w:color="auto"/>
              <w:right w:val="threeDEmboss" w:sz="24" w:space="0" w:color="auto"/>
            </w:tcBorders>
          </w:tcPr>
          <w:p w:rsidR="004815C4" w:rsidRPr="004F46F4" w:rsidRDefault="004815C4">
            <w:pPr>
              <w:rPr>
                <w:rFonts w:hint="eastAsia"/>
                <w:spacing w:val="20"/>
                <w:sz w:val="24"/>
              </w:rPr>
            </w:pPr>
          </w:p>
        </w:tc>
      </w:tr>
    </w:tbl>
    <w:p w:rsidR="004815C4" w:rsidRPr="004F46F4" w:rsidRDefault="004815C4">
      <w:pPr>
        <w:numPr>
          <w:ilvl w:val="0"/>
          <w:numId w:val="20"/>
        </w:numPr>
        <w:rPr>
          <w:rFonts w:hint="eastAsia"/>
          <w:spacing w:val="20"/>
        </w:rPr>
      </w:pPr>
      <w:r w:rsidRPr="004F46F4">
        <w:rPr>
          <w:rFonts w:hint="eastAsia"/>
          <w:spacing w:val="20"/>
        </w:rPr>
        <w:t>必須項目については、必ず記入してください。また、ご意見等の内容を確認させていただく場合があります。</w:t>
      </w:r>
    </w:p>
    <w:p w:rsidR="004815C4" w:rsidRPr="004F46F4" w:rsidRDefault="004815C4">
      <w:pPr>
        <w:numPr>
          <w:ilvl w:val="0"/>
          <w:numId w:val="20"/>
        </w:numPr>
        <w:rPr>
          <w:rFonts w:hint="eastAsia"/>
          <w:spacing w:val="20"/>
        </w:rPr>
      </w:pPr>
      <w:r w:rsidRPr="004F46F4">
        <w:rPr>
          <w:rFonts w:hint="eastAsia"/>
          <w:spacing w:val="20"/>
        </w:rPr>
        <w:t>意見等記入欄が足りないときは、別紙を添付してください。</w:t>
      </w:r>
    </w:p>
    <w:p w:rsidR="004815C4" w:rsidRPr="005F0B94" w:rsidRDefault="004815C4">
      <w:pPr>
        <w:numPr>
          <w:ilvl w:val="0"/>
          <w:numId w:val="20"/>
        </w:numPr>
        <w:rPr>
          <w:rFonts w:hint="eastAsia"/>
          <w:spacing w:val="20"/>
        </w:rPr>
      </w:pPr>
      <w:r w:rsidRPr="005F0B94">
        <w:rPr>
          <w:rFonts w:hint="eastAsia"/>
          <w:spacing w:val="20"/>
        </w:rPr>
        <w:t>提出されたご意見等、住所、氏名等については個人情報</w:t>
      </w:r>
      <w:r w:rsidR="00D43B86">
        <w:rPr>
          <w:rFonts w:hint="eastAsia"/>
          <w:spacing w:val="20"/>
        </w:rPr>
        <w:t>の</w:t>
      </w:r>
      <w:r w:rsidRPr="005F0B94">
        <w:rPr>
          <w:rFonts w:hint="eastAsia"/>
          <w:spacing w:val="20"/>
        </w:rPr>
        <w:t>保護</w:t>
      </w:r>
      <w:r w:rsidR="00D43B86">
        <w:rPr>
          <w:rFonts w:hint="eastAsia"/>
          <w:spacing w:val="20"/>
        </w:rPr>
        <w:t>に関する法律</w:t>
      </w:r>
      <w:r w:rsidRPr="005F0B94">
        <w:rPr>
          <w:rFonts w:hint="eastAsia"/>
          <w:spacing w:val="20"/>
        </w:rPr>
        <w:t>に基づき、適正に管理いたします。</w:t>
      </w:r>
    </w:p>
    <w:p w:rsidR="004815C4" w:rsidRDefault="004815C4">
      <w:pPr>
        <w:numPr>
          <w:ilvl w:val="0"/>
          <w:numId w:val="20"/>
        </w:numPr>
        <w:rPr>
          <w:spacing w:val="20"/>
        </w:rPr>
      </w:pPr>
      <w:r w:rsidRPr="004F46F4">
        <w:rPr>
          <w:rFonts w:hint="eastAsia"/>
          <w:spacing w:val="20"/>
        </w:rPr>
        <w:t>意見募集結果の公表に際して、ご意見等以外に記載された内容（住所・氏名等）については公表いたしません。</w:t>
      </w:r>
    </w:p>
    <w:p w:rsidR="00254599" w:rsidRPr="004F46F4" w:rsidRDefault="00254599" w:rsidP="00254599">
      <w:pPr>
        <w:ind w:left="420"/>
        <w:rPr>
          <w:rFonts w:hint="eastAsia"/>
          <w:spacing w:val="20"/>
        </w:rPr>
      </w:pPr>
    </w:p>
    <w:p w:rsidR="004815C4" w:rsidRPr="004F46F4" w:rsidRDefault="003B25F0">
      <w:pPr>
        <w:rPr>
          <w:rFonts w:hint="eastAsia"/>
          <w:spacing w:val="20"/>
          <w:sz w:val="16"/>
        </w:rPr>
      </w:pPr>
      <w:r w:rsidRPr="004F46F4"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10160</wp:posOffset>
                </wp:positionV>
                <wp:extent cx="685800" cy="312420"/>
                <wp:effectExtent l="11430" t="11430" r="7620" b="9525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4DA6" w:rsidRDefault="006C4DA6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提出先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left:0;text-align:left;margin-left:11.1pt;margin-top:.8pt;width:54pt;height:2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">
                <v:shadow offset="6pt,6pt"/>
                <v:textbox>
                  <w:txbxContent>
                    <w:p w:rsidR="006C4DA6" w:rsidRDefault="006C4DA6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提出先</w:t>
                      </w:r>
                    </w:p>
                  </w:txbxContent>
                </v:textbox>
              </v:roundrect>
            </w:pict>
          </mc:Fallback>
        </mc:AlternateContent>
      </w:r>
      <w:r w:rsidRPr="004F46F4"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10160</wp:posOffset>
                </wp:positionV>
                <wp:extent cx="5372100" cy="1455420"/>
                <wp:effectExtent l="11430" t="11430" r="83820" b="76200"/>
                <wp:wrapNone/>
                <wp:docPr id="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4554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C4DA6" w:rsidRDefault="006C4DA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:rsidR="006C4DA6" w:rsidRPr="0090227B" w:rsidRDefault="006C4DA6">
                            <w:pPr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持参：</w:t>
                            </w:r>
                            <w:r w:rsidRPr="0090227B">
                              <w:rPr>
                                <w:rFonts w:hint="eastAsia"/>
                                <w:b/>
                                <w:spacing w:val="20"/>
                              </w:rPr>
                              <w:t>総務</w:t>
                            </w:r>
                            <w:r>
                              <w:rPr>
                                <w:rFonts w:hint="eastAsia"/>
                                <w:b/>
                                <w:spacing w:val="20"/>
                              </w:rPr>
                              <w:t>・市民協働</w:t>
                            </w:r>
                            <w:r w:rsidRPr="0090227B">
                              <w:rPr>
                                <w:rFonts w:hint="eastAsia"/>
                                <w:b/>
                                <w:spacing w:val="20"/>
                              </w:rPr>
                              <w:t>部</w:t>
                            </w:r>
                            <w:r w:rsidRPr="0090227B">
                              <w:rPr>
                                <w:rFonts w:hint="eastAsia"/>
                                <w:b/>
                                <w:spacing w:val="20"/>
                              </w:rPr>
                              <w:t xml:space="preserve"> </w:t>
                            </w:r>
                            <w:r w:rsidRPr="0090227B">
                              <w:rPr>
                                <w:rFonts w:hint="eastAsia"/>
                                <w:b/>
                                <w:spacing w:val="20"/>
                              </w:rPr>
                              <w:t>総務</w:t>
                            </w:r>
                            <w:r w:rsidRPr="0090227B">
                              <w:rPr>
                                <w:rFonts w:hint="eastAsia"/>
                                <w:b/>
                                <w:bCs/>
                                <w:spacing w:val="20"/>
                              </w:rPr>
                              <w:t>課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（宇治市役所</w:t>
                            </w:r>
                            <w:r w:rsidR="0068411A">
                              <w:rPr>
                                <w:rFonts w:hint="eastAsia"/>
                                <w:spacing w:val="20"/>
                              </w:rPr>
                              <w:t>本庁舎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３階）まで</w:t>
                            </w:r>
                          </w:p>
                          <w:p w:rsidR="006C4DA6" w:rsidRPr="0090227B" w:rsidRDefault="006C4DA6">
                            <w:pPr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郵便：〒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611-8501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（住所省略可）</w:t>
                            </w:r>
                            <w:r w:rsidRPr="0090227B">
                              <w:rPr>
                                <w:rFonts w:hint="eastAsia"/>
                                <w:b/>
                                <w:bCs/>
                                <w:spacing w:val="20"/>
                              </w:rPr>
                              <w:t>宇治市総務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0"/>
                              </w:rPr>
                              <w:t>・市民協働</w:t>
                            </w:r>
                            <w:r w:rsidRPr="0090227B">
                              <w:rPr>
                                <w:rFonts w:hint="eastAsia"/>
                                <w:b/>
                                <w:bCs/>
                                <w:spacing w:val="20"/>
                              </w:rPr>
                              <w:t>部総務課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 xml:space="preserve">　宛</w:t>
                            </w:r>
                          </w:p>
                          <w:p w:rsidR="006C4DA6" w:rsidRPr="0090227B" w:rsidRDefault="006C4DA6">
                            <w:pPr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FAX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：（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0774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）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20-8778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 xml:space="preserve">　</w:t>
                            </w:r>
                          </w:p>
                          <w:p w:rsidR="006C4DA6" w:rsidRPr="0090227B" w:rsidRDefault="006C4DA6">
                            <w:pPr>
                              <w:rPr>
                                <w:rFonts w:hint="eastAsia"/>
                                <w:spacing w:val="20"/>
                              </w:rPr>
                            </w:pP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E-Mail</w:t>
                            </w:r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>：</w:t>
                            </w:r>
                            <w:hyperlink r:id="rId8" w:history="1">
                              <w:r w:rsidRPr="0090227B">
                                <w:rPr>
                                  <w:rFonts w:cs="ＭＳ Ｐゴシック"/>
                                  <w:spacing w:val="20"/>
                                  <w:kern w:val="0"/>
                                  <w:sz w:val="22"/>
                                  <w:szCs w:val="22"/>
                                </w:rPr>
                                <w:t>soumuka@city.uji.kyoto.jp</w:t>
                              </w:r>
                            </w:hyperlink>
                            <w:r w:rsidRPr="0090227B">
                              <w:rPr>
                                <w:rFonts w:hint="eastAsia"/>
                                <w:spacing w:val="20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1" o:spid="_x0000_s1027" type="#_x0000_t98" style="position:absolute;left:0;text-align:left;margin-left:-6.9pt;margin-top:.8pt;width:423pt;height:114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">
                <v:shadow on="t" offset="6pt,6pt"/>
                <v:textbox>
                  <w:txbxContent>
                    <w:p w:rsidR="006C4DA6" w:rsidRDefault="006C4DA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:rsidR="006C4DA6" w:rsidRPr="0090227B" w:rsidRDefault="006C4DA6">
                      <w:pPr>
                        <w:rPr>
                          <w:rFonts w:hint="eastAsia"/>
                          <w:spacing w:val="20"/>
                        </w:rPr>
                      </w:pPr>
                      <w:r w:rsidRPr="0090227B">
                        <w:rPr>
                          <w:rFonts w:hint="eastAsia"/>
                          <w:spacing w:val="20"/>
                        </w:rPr>
                        <w:t>持参：</w:t>
                      </w:r>
                      <w:r w:rsidRPr="0090227B">
                        <w:rPr>
                          <w:rFonts w:hint="eastAsia"/>
                          <w:b/>
                          <w:spacing w:val="20"/>
                        </w:rPr>
                        <w:t>総務</w:t>
                      </w:r>
                      <w:r>
                        <w:rPr>
                          <w:rFonts w:hint="eastAsia"/>
                          <w:b/>
                          <w:spacing w:val="20"/>
                        </w:rPr>
                        <w:t>・市民協働</w:t>
                      </w:r>
                      <w:r w:rsidRPr="0090227B">
                        <w:rPr>
                          <w:rFonts w:hint="eastAsia"/>
                          <w:b/>
                          <w:spacing w:val="20"/>
                        </w:rPr>
                        <w:t>部</w:t>
                      </w:r>
                      <w:r w:rsidRPr="0090227B">
                        <w:rPr>
                          <w:rFonts w:hint="eastAsia"/>
                          <w:b/>
                          <w:spacing w:val="20"/>
                        </w:rPr>
                        <w:t xml:space="preserve"> </w:t>
                      </w:r>
                      <w:r w:rsidRPr="0090227B">
                        <w:rPr>
                          <w:rFonts w:hint="eastAsia"/>
                          <w:b/>
                          <w:spacing w:val="20"/>
                        </w:rPr>
                        <w:t>総務</w:t>
                      </w:r>
                      <w:r w:rsidRPr="0090227B">
                        <w:rPr>
                          <w:rFonts w:hint="eastAsia"/>
                          <w:b/>
                          <w:bCs/>
                          <w:spacing w:val="20"/>
                        </w:rPr>
                        <w:t>課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（宇治市役所</w:t>
                      </w:r>
                      <w:r w:rsidR="0068411A">
                        <w:rPr>
                          <w:rFonts w:hint="eastAsia"/>
                          <w:spacing w:val="20"/>
                        </w:rPr>
                        <w:t>本庁舎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３階）まで</w:t>
                      </w:r>
                    </w:p>
                    <w:p w:rsidR="006C4DA6" w:rsidRPr="0090227B" w:rsidRDefault="006C4DA6">
                      <w:pPr>
                        <w:rPr>
                          <w:rFonts w:hint="eastAsia"/>
                          <w:spacing w:val="20"/>
                        </w:rPr>
                      </w:pPr>
                      <w:r w:rsidRPr="0090227B">
                        <w:rPr>
                          <w:rFonts w:hint="eastAsia"/>
                          <w:spacing w:val="20"/>
                        </w:rPr>
                        <w:t>郵便：〒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611-8501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（住所省略可）</w:t>
                      </w:r>
                      <w:r w:rsidRPr="0090227B">
                        <w:rPr>
                          <w:rFonts w:hint="eastAsia"/>
                          <w:b/>
                          <w:bCs/>
                          <w:spacing w:val="20"/>
                        </w:rPr>
                        <w:t>宇治市総務</w:t>
                      </w:r>
                      <w:r>
                        <w:rPr>
                          <w:rFonts w:hint="eastAsia"/>
                          <w:b/>
                          <w:bCs/>
                          <w:spacing w:val="20"/>
                        </w:rPr>
                        <w:t>・市民協働</w:t>
                      </w:r>
                      <w:r w:rsidRPr="0090227B">
                        <w:rPr>
                          <w:rFonts w:hint="eastAsia"/>
                          <w:b/>
                          <w:bCs/>
                          <w:spacing w:val="20"/>
                        </w:rPr>
                        <w:t>部総務課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 xml:space="preserve">　宛</w:t>
                      </w:r>
                    </w:p>
                    <w:p w:rsidR="006C4DA6" w:rsidRPr="0090227B" w:rsidRDefault="006C4DA6">
                      <w:pPr>
                        <w:rPr>
                          <w:rFonts w:hint="eastAsia"/>
                          <w:spacing w:val="20"/>
                        </w:rPr>
                      </w:pPr>
                      <w:r w:rsidRPr="0090227B">
                        <w:rPr>
                          <w:rFonts w:hint="eastAsia"/>
                          <w:spacing w:val="20"/>
                        </w:rPr>
                        <w:t>FAX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：（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0774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）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20-8778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 xml:space="preserve">　</w:t>
                      </w:r>
                    </w:p>
                    <w:p w:rsidR="006C4DA6" w:rsidRPr="0090227B" w:rsidRDefault="006C4DA6">
                      <w:pPr>
                        <w:rPr>
                          <w:rFonts w:hint="eastAsia"/>
                          <w:spacing w:val="20"/>
                        </w:rPr>
                      </w:pPr>
                      <w:r w:rsidRPr="0090227B">
                        <w:rPr>
                          <w:rFonts w:hint="eastAsia"/>
                          <w:spacing w:val="20"/>
                        </w:rPr>
                        <w:t>E-Mail</w:t>
                      </w:r>
                      <w:r w:rsidRPr="0090227B">
                        <w:rPr>
                          <w:rFonts w:hint="eastAsia"/>
                          <w:spacing w:val="20"/>
                        </w:rPr>
                        <w:t>：</w:t>
                      </w:r>
                      <w:hyperlink r:id="rId9" w:history="1">
                        <w:r w:rsidRPr="0090227B">
                          <w:rPr>
                            <w:rFonts w:cs="ＭＳ Ｐゴシック"/>
                            <w:spacing w:val="20"/>
                            <w:kern w:val="0"/>
                            <w:sz w:val="22"/>
                            <w:szCs w:val="22"/>
                          </w:rPr>
                          <w:t>soumuka@city.uji.kyoto.jp</w:t>
                        </w:r>
                      </w:hyperlink>
                      <w:r w:rsidRPr="0090227B">
                        <w:rPr>
                          <w:rFonts w:hint="eastAsia"/>
                          <w:spacing w:val="20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815C4" w:rsidRPr="004F46F4" w:rsidRDefault="004815C4">
      <w:pPr>
        <w:snapToGrid w:val="0"/>
        <w:spacing w:line="200" w:lineRule="atLeast"/>
        <w:rPr>
          <w:rFonts w:hint="eastAsia"/>
          <w:b/>
          <w:bCs/>
          <w:spacing w:val="20"/>
        </w:rPr>
      </w:pPr>
    </w:p>
    <w:p w:rsidR="004815C4" w:rsidRPr="004F46F4" w:rsidRDefault="004815C4">
      <w:pPr>
        <w:snapToGrid w:val="0"/>
        <w:spacing w:line="200" w:lineRule="atLeast"/>
        <w:rPr>
          <w:rFonts w:hint="eastAsia"/>
          <w:b/>
          <w:bCs/>
          <w:spacing w:val="20"/>
        </w:rPr>
      </w:pPr>
    </w:p>
    <w:p w:rsidR="004815C4" w:rsidRPr="004F46F4" w:rsidRDefault="004815C4">
      <w:pPr>
        <w:snapToGrid w:val="0"/>
        <w:spacing w:line="200" w:lineRule="atLeast"/>
        <w:rPr>
          <w:rFonts w:hint="eastAsia"/>
          <w:b/>
          <w:bCs/>
          <w:spacing w:val="20"/>
        </w:rPr>
      </w:pPr>
    </w:p>
    <w:p w:rsidR="004815C4" w:rsidRPr="004F46F4" w:rsidRDefault="004815C4">
      <w:pPr>
        <w:snapToGrid w:val="0"/>
        <w:spacing w:line="200" w:lineRule="atLeast"/>
        <w:rPr>
          <w:rFonts w:hint="eastAsia"/>
          <w:b/>
          <w:bCs/>
          <w:spacing w:val="20"/>
        </w:rPr>
      </w:pPr>
    </w:p>
    <w:p w:rsidR="004815C4" w:rsidRPr="004F46F4" w:rsidRDefault="004815C4">
      <w:pPr>
        <w:pStyle w:val="30"/>
        <w:rPr>
          <w:rFonts w:hint="eastAsia"/>
          <w:spacing w:val="20"/>
        </w:rPr>
      </w:pPr>
    </w:p>
    <w:sectPr w:rsidR="004815C4" w:rsidRPr="004F46F4" w:rsidSect="0052407A">
      <w:footerReference w:type="default" r:id="rId10"/>
      <w:type w:val="continuous"/>
      <w:pgSz w:w="11906" w:h="16838" w:code="9"/>
      <w:pgMar w:top="851" w:right="1701" w:bottom="1701" w:left="1701" w:header="851" w:footer="567" w:gutter="0"/>
      <w:pgNumType w:start="14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4E" w:rsidRDefault="00FA764E">
      <w:r>
        <w:separator/>
      </w:r>
    </w:p>
  </w:endnote>
  <w:endnote w:type="continuationSeparator" w:id="0">
    <w:p w:rsidR="00FA764E" w:rsidRDefault="00FA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DA6" w:rsidRDefault="006C4DA6">
    <w:pPr>
      <w:pStyle w:val="a7"/>
      <w:tabs>
        <w:tab w:val="left" w:pos="4095"/>
      </w:tabs>
      <w:rPr>
        <w:rFonts w:hint="eastAsia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4E" w:rsidRDefault="00FA764E">
      <w:r>
        <w:separator/>
      </w:r>
    </w:p>
  </w:footnote>
  <w:footnote w:type="continuationSeparator" w:id="0">
    <w:p w:rsidR="00FA764E" w:rsidRDefault="00FA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17"/>
    <w:multiLevelType w:val="hybridMultilevel"/>
    <w:tmpl w:val="661CB068"/>
    <w:lvl w:ilvl="0" w:tplc="32AA1AA2">
      <w:start w:val="3"/>
      <w:numFmt w:val="decimal"/>
      <w:lvlText w:val="第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3744A190">
      <w:start w:val="1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91D4357"/>
    <w:multiLevelType w:val="hybridMultilevel"/>
    <w:tmpl w:val="4D04F59E"/>
    <w:lvl w:ilvl="0" w:tplc="069CF54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8D707E"/>
    <w:multiLevelType w:val="hybridMultilevel"/>
    <w:tmpl w:val="65F4B89E"/>
    <w:lvl w:ilvl="0" w:tplc="7F405618">
      <w:start w:val="2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0E9346E0"/>
    <w:multiLevelType w:val="hybridMultilevel"/>
    <w:tmpl w:val="BFA47994"/>
    <w:lvl w:ilvl="0" w:tplc="C89235B4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4" w15:restartNumberingAfterBreak="0">
    <w:nsid w:val="100F4165"/>
    <w:multiLevelType w:val="hybridMultilevel"/>
    <w:tmpl w:val="1812B0CA"/>
    <w:lvl w:ilvl="0" w:tplc="F0F0AE1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1CC32EB8"/>
    <w:multiLevelType w:val="hybridMultilevel"/>
    <w:tmpl w:val="93BAAEFC"/>
    <w:lvl w:ilvl="0" w:tplc="67CA068C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1EA30EBC"/>
    <w:multiLevelType w:val="hybridMultilevel"/>
    <w:tmpl w:val="E21CEBF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C76111"/>
    <w:multiLevelType w:val="hybridMultilevel"/>
    <w:tmpl w:val="9E7EBBA4"/>
    <w:lvl w:ilvl="0" w:tplc="3782F16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8" w15:restartNumberingAfterBreak="0">
    <w:nsid w:val="29124015"/>
    <w:multiLevelType w:val="hybridMultilevel"/>
    <w:tmpl w:val="21D650A8"/>
    <w:lvl w:ilvl="0" w:tplc="F996B8B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D43476"/>
    <w:multiLevelType w:val="hybridMultilevel"/>
    <w:tmpl w:val="C72465A8"/>
    <w:lvl w:ilvl="0" w:tplc="A62687AE">
      <w:start w:val="3"/>
      <w:numFmt w:val="decimalFullWidth"/>
      <w:lvlText w:val="（%1）"/>
      <w:lvlJc w:val="left"/>
      <w:pPr>
        <w:tabs>
          <w:tab w:val="num" w:pos="993"/>
        </w:tabs>
        <w:ind w:left="993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8"/>
        </w:tabs>
        <w:ind w:left="9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8"/>
        </w:tabs>
        <w:ind w:left="13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8"/>
        </w:tabs>
        <w:ind w:left="18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8"/>
        </w:tabs>
        <w:ind w:left="22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8"/>
        </w:tabs>
        <w:ind w:left="26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8"/>
        </w:tabs>
        <w:ind w:left="30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8"/>
        </w:tabs>
        <w:ind w:left="34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8"/>
        </w:tabs>
        <w:ind w:left="3918" w:hanging="420"/>
      </w:pPr>
    </w:lvl>
  </w:abstractNum>
  <w:abstractNum w:abstractNumId="10" w15:restartNumberingAfterBreak="0">
    <w:nsid w:val="2D1417F2"/>
    <w:multiLevelType w:val="hybridMultilevel"/>
    <w:tmpl w:val="8B9083D2"/>
    <w:lvl w:ilvl="0" w:tplc="9134DB2A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2F700C5C"/>
    <w:multiLevelType w:val="hybridMultilevel"/>
    <w:tmpl w:val="D6E24198"/>
    <w:lvl w:ilvl="0" w:tplc="FF1221D2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39593F20"/>
    <w:multiLevelType w:val="hybridMultilevel"/>
    <w:tmpl w:val="D9147EB2"/>
    <w:lvl w:ilvl="0" w:tplc="1E0C0B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62412"/>
    <w:multiLevelType w:val="hybridMultilevel"/>
    <w:tmpl w:val="A30EB8C6"/>
    <w:lvl w:ilvl="0" w:tplc="94E229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3D703DCD"/>
    <w:multiLevelType w:val="hybridMultilevel"/>
    <w:tmpl w:val="35F204B2"/>
    <w:lvl w:ilvl="0" w:tplc="BA1C52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450D9"/>
    <w:multiLevelType w:val="hybridMultilevel"/>
    <w:tmpl w:val="A386E276"/>
    <w:lvl w:ilvl="0" w:tplc="28128B5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41CC7B7F"/>
    <w:multiLevelType w:val="hybridMultilevel"/>
    <w:tmpl w:val="14C40A0E"/>
    <w:lvl w:ilvl="0" w:tplc="2AD48EB4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44E71386"/>
    <w:multiLevelType w:val="hybridMultilevel"/>
    <w:tmpl w:val="872417C8"/>
    <w:lvl w:ilvl="0" w:tplc="E27EB9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C561A9"/>
    <w:multiLevelType w:val="hybridMultilevel"/>
    <w:tmpl w:val="9102768A"/>
    <w:lvl w:ilvl="0" w:tplc="DA5A59AC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C0E707B"/>
    <w:multiLevelType w:val="hybridMultilevel"/>
    <w:tmpl w:val="C3CCE280"/>
    <w:lvl w:ilvl="0" w:tplc="B9BCF934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0" w15:restartNumberingAfterBreak="0">
    <w:nsid w:val="50B74DAA"/>
    <w:multiLevelType w:val="hybridMultilevel"/>
    <w:tmpl w:val="2E528858"/>
    <w:lvl w:ilvl="0" w:tplc="C5C6E614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57E66D97"/>
    <w:multiLevelType w:val="hybridMultilevel"/>
    <w:tmpl w:val="69348AF0"/>
    <w:lvl w:ilvl="0" w:tplc="B6602C5E">
      <w:start w:val="2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C9C2481"/>
    <w:multiLevelType w:val="hybridMultilevel"/>
    <w:tmpl w:val="09880A3A"/>
    <w:lvl w:ilvl="0" w:tplc="0360C67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8817223"/>
    <w:multiLevelType w:val="hybridMultilevel"/>
    <w:tmpl w:val="3AE49090"/>
    <w:lvl w:ilvl="0" w:tplc="9034BA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5B667A"/>
    <w:multiLevelType w:val="hybridMultilevel"/>
    <w:tmpl w:val="D87CA4B0"/>
    <w:lvl w:ilvl="0" w:tplc="F00CB08E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C2B758A"/>
    <w:multiLevelType w:val="hybridMultilevel"/>
    <w:tmpl w:val="9C8EA238"/>
    <w:lvl w:ilvl="0" w:tplc="5666DF7E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0A81A66"/>
    <w:multiLevelType w:val="hybridMultilevel"/>
    <w:tmpl w:val="98BE5CEC"/>
    <w:lvl w:ilvl="0" w:tplc="C26AFBDA">
      <w:start w:val="1"/>
      <w:numFmt w:val="decimal"/>
      <w:lvlText w:val="(%1)"/>
      <w:lvlJc w:val="left"/>
      <w:pPr>
        <w:tabs>
          <w:tab w:val="num" w:pos="1070"/>
        </w:tabs>
        <w:ind w:left="1070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7" w15:restartNumberingAfterBreak="0">
    <w:nsid w:val="732C3E94"/>
    <w:multiLevelType w:val="hybridMultilevel"/>
    <w:tmpl w:val="D5EC3572"/>
    <w:lvl w:ilvl="0" w:tplc="4ECE99E8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76F4317E"/>
    <w:multiLevelType w:val="hybridMultilevel"/>
    <w:tmpl w:val="E2405692"/>
    <w:lvl w:ilvl="0" w:tplc="D8D044EE">
      <w:start w:val="3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7F9B2F6B"/>
    <w:multiLevelType w:val="hybridMultilevel"/>
    <w:tmpl w:val="1FFC4A10"/>
    <w:lvl w:ilvl="0" w:tplc="9A5EAC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0"/>
  </w:num>
  <w:num w:numId="4">
    <w:abstractNumId w:val="16"/>
  </w:num>
  <w:num w:numId="5">
    <w:abstractNumId w:val="12"/>
  </w:num>
  <w:num w:numId="6">
    <w:abstractNumId w:val="4"/>
  </w:num>
  <w:num w:numId="7">
    <w:abstractNumId w:val="11"/>
  </w:num>
  <w:num w:numId="8">
    <w:abstractNumId w:val="27"/>
  </w:num>
  <w:num w:numId="9">
    <w:abstractNumId w:val="20"/>
  </w:num>
  <w:num w:numId="10">
    <w:abstractNumId w:val="1"/>
  </w:num>
  <w:num w:numId="11">
    <w:abstractNumId w:val="15"/>
  </w:num>
  <w:num w:numId="12">
    <w:abstractNumId w:val="5"/>
  </w:num>
  <w:num w:numId="13">
    <w:abstractNumId w:val="29"/>
  </w:num>
  <w:num w:numId="14">
    <w:abstractNumId w:val="25"/>
  </w:num>
  <w:num w:numId="15">
    <w:abstractNumId w:val="10"/>
  </w:num>
  <w:num w:numId="16">
    <w:abstractNumId w:val="7"/>
  </w:num>
  <w:num w:numId="17">
    <w:abstractNumId w:val="17"/>
  </w:num>
  <w:num w:numId="18">
    <w:abstractNumId w:val="23"/>
  </w:num>
  <w:num w:numId="19">
    <w:abstractNumId w:val="14"/>
  </w:num>
  <w:num w:numId="20">
    <w:abstractNumId w:val="6"/>
  </w:num>
  <w:num w:numId="21">
    <w:abstractNumId w:val="8"/>
  </w:num>
  <w:num w:numId="22">
    <w:abstractNumId w:val="21"/>
  </w:num>
  <w:num w:numId="23">
    <w:abstractNumId w:val="9"/>
  </w:num>
  <w:num w:numId="24">
    <w:abstractNumId w:val="28"/>
  </w:num>
  <w:num w:numId="25">
    <w:abstractNumId w:val="18"/>
  </w:num>
  <w:num w:numId="26">
    <w:abstractNumId w:val="2"/>
  </w:num>
  <w:num w:numId="27">
    <w:abstractNumId w:val="3"/>
  </w:num>
  <w:num w:numId="28">
    <w:abstractNumId w:val="19"/>
  </w:num>
  <w:num w:numId="29">
    <w:abstractNumId w:val="2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A3"/>
    <w:rsid w:val="00033996"/>
    <w:rsid w:val="000506FE"/>
    <w:rsid w:val="00053DFC"/>
    <w:rsid w:val="00081CBC"/>
    <w:rsid w:val="0009340D"/>
    <w:rsid w:val="000A65E9"/>
    <w:rsid w:val="000A6FE5"/>
    <w:rsid w:val="000D5498"/>
    <w:rsid w:val="000E0419"/>
    <w:rsid w:val="000E623F"/>
    <w:rsid w:val="00163909"/>
    <w:rsid w:val="00190CA6"/>
    <w:rsid w:val="001C4470"/>
    <w:rsid w:val="001D2F05"/>
    <w:rsid w:val="001E5D33"/>
    <w:rsid w:val="001F465C"/>
    <w:rsid w:val="001F62D4"/>
    <w:rsid w:val="00212F59"/>
    <w:rsid w:val="00230B8F"/>
    <w:rsid w:val="00234444"/>
    <w:rsid w:val="002542AF"/>
    <w:rsid w:val="00254599"/>
    <w:rsid w:val="002567CB"/>
    <w:rsid w:val="00260D61"/>
    <w:rsid w:val="002A6F94"/>
    <w:rsid w:val="002C7B54"/>
    <w:rsid w:val="002D0CCE"/>
    <w:rsid w:val="002D51BF"/>
    <w:rsid w:val="00314793"/>
    <w:rsid w:val="00323240"/>
    <w:rsid w:val="00323F1A"/>
    <w:rsid w:val="003420A9"/>
    <w:rsid w:val="003461DC"/>
    <w:rsid w:val="0034655F"/>
    <w:rsid w:val="00356DCA"/>
    <w:rsid w:val="00395B38"/>
    <w:rsid w:val="003B25F0"/>
    <w:rsid w:val="003C4652"/>
    <w:rsid w:val="003C60E9"/>
    <w:rsid w:val="003D3BE4"/>
    <w:rsid w:val="003E7BDD"/>
    <w:rsid w:val="00407EB6"/>
    <w:rsid w:val="0043412C"/>
    <w:rsid w:val="00435945"/>
    <w:rsid w:val="00450D69"/>
    <w:rsid w:val="00476655"/>
    <w:rsid w:val="004815C4"/>
    <w:rsid w:val="00486FB4"/>
    <w:rsid w:val="0049118A"/>
    <w:rsid w:val="004A01DD"/>
    <w:rsid w:val="004D19B9"/>
    <w:rsid w:val="004F46F4"/>
    <w:rsid w:val="004F46F5"/>
    <w:rsid w:val="004F7B96"/>
    <w:rsid w:val="0052407A"/>
    <w:rsid w:val="00540E68"/>
    <w:rsid w:val="00547DD1"/>
    <w:rsid w:val="005502A4"/>
    <w:rsid w:val="00584E4F"/>
    <w:rsid w:val="005B1608"/>
    <w:rsid w:val="005C4454"/>
    <w:rsid w:val="005F0B94"/>
    <w:rsid w:val="005F43B6"/>
    <w:rsid w:val="006300A9"/>
    <w:rsid w:val="00633905"/>
    <w:rsid w:val="006458D5"/>
    <w:rsid w:val="00661A63"/>
    <w:rsid w:val="0068411A"/>
    <w:rsid w:val="006B5793"/>
    <w:rsid w:val="006C4DA6"/>
    <w:rsid w:val="006D54F0"/>
    <w:rsid w:val="006D6680"/>
    <w:rsid w:val="00725B36"/>
    <w:rsid w:val="007355A3"/>
    <w:rsid w:val="007638CB"/>
    <w:rsid w:val="00773A2D"/>
    <w:rsid w:val="0079533D"/>
    <w:rsid w:val="007959DB"/>
    <w:rsid w:val="007B1012"/>
    <w:rsid w:val="007B7F0B"/>
    <w:rsid w:val="007D09DE"/>
    <w:rsid w:val="007F4E07"/>
    <w:rsid w:val="00807EE8"/>
    <w:rsid w:val="00817F50"/>
    <w:rsid w:val="00820462"/>
    <w:rsid w:val="008622D6"/>
    <w:rsid w:val="00867C5B"/>
    <w:rsid w:val="008A2AD7"/>
    <w:rsid w:val="008E0CFB"/>
    <w:rsid w:val="008F135C"/>
    <w:rsid w:val="0090227B"/>
    <w:rsid w:val="009107E5"/>
    <w:rsid w:val="00915907"/>
    <w:rsid w:val="00920E36"/>
    <w:rsid w:val="0092131B"/>
    <w:rsid w:val="0095535A"/>
    <w:rsid w:val="009563E3"/>
    <w:rsid w:val="00966A10"/>
    <w:rsid w:val="009E7476"/>
    <w:rsid w:val="00A1228F"/>
    <w:rsid w:val="00A433CC"/>
    <w:rsid w:val="00A63AA3"/>
    <w:rsid w:val="00A80893"/>
    <w:rsid w:val="00AC1200"/>
    <w:rsid w:val="00AD65C1"/>
    <w:rsid w:val="00B06569"/>
    <w:rsid w:val="00B45468"/>
    <w:rsid w:val="00B529D7"/>
    <w:rsid w:val="00B724E2"/>
    <w:rsid w:val="00B868F5"/>
    <w:rsid w:val="00BB2EC7"/>
    <w:rsid w:val="00BC6818"/>
    <w:rsid w:val="00BE478F"/>
    <w:rsid w:val="00C0772F"/>
    <w:rsid w:val="00C12443"/>
    <w:rsid w:val="00C26212"/>
    <w:rsid w:val="00C32105"/>
    <w:rsid w:val="00C3216D"/>
    <w:rsid w:val="00C56684"/>
    <w:rsid w:val="00C57C38"/>
    <w:rsid w:val="00C57E69"/>
    <w:rsid w:val="00C91B65"/>
    <w:rsid w:val="00CB5FB8"/>
    <w:rsid w:val="00CE1A8F"/>
    <w:rsid w:val="00CE4560"/>
    <w:rsid w:val="00CF2AF5"/>
    <w:rsid w:val="00D211E8"/>
    <w:rsid w:val="00D21CD0"/>
    <w:rsid w:val="00D43B86"/>
    <w:rsid w:val="00D4610A"/>
    <w:rsid w:val="00D649FF"/>
    <w:rsid w:val="00D77055"/>
    <w:rsid w:val="00D84046"/>
    <w:rsid w:val="00E2108E"/>
    <w:rsid w:val="00E44B8E"/>
    <w:rsid w:val="00E6668C"/>
    <w:rsid w:val="00E76FEB"/>
    <w:rsid w:val="00E97A4E"/>
    <w:rsid w:val="00ED04C3"/>
    <w:rsid w:val="00ED2277"/>
    <w:rsid w:val="00EE5247"/>
    <w:rsid w:val="00F14C5F"/>
    <w:rsid w:val="00F37236"/>
    <w:rsid w:val="00F6055D"/>
    <w:rsid w:val="00F675DA"/>
    <w:rsid w:val="00F71607"/>
    <w:rsid w:val="00F77CAC"/>
    <w:rsid w:val="00F96A8F"/>
    <w:rsid w:val="00FA15EC"/>
    <w:rsid w:val="00FA764E"/>
    <w:rsid w:val="00FD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CC0EBF4-7D95-47EF-A920-86D8D1C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00" w:left="630" w:hangingChars="200" w:hanging="420"/>
    </w:p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2">
    <w:name w:val="Body Text Indent 2"/>
    <w:basedOn w:val="a"/>
    <w:semiHidden/>
    <w:pPr>
      <w:ind w:leftChars="114" w:left="479" w:hangingChars="100" w:hanging="240"/>
    </w:pPr>
    <w:rPr>
      <w:sz w:val="24"/>
    </w:rPr>
  </w:style>
  <w:style w:type="paragraph" w:styleId="20">
    <w:name w:val="Body Text 2"/>
    <w:basedOn w:val="a"/>
    <w:semiHidden/>
    <w:rPr>
      <w:sz w:val="48"/>
    </w:rPr>
  </w:style>
  <w:style w:type="paragraph" w:styleId="3">
    <w:name w:val="Body Text Indent 3"/>
    <w:basedOn w:val="a"/>
    <w:semiHidden/>
    <w:pPr>
      <w:ind w:leftChars="100" w:left="420" w:hangingChars="100" w:hanging="21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30">
    <w:name w:val="Body Text 3"/>
    <w:basedOn w:val="a"/>
    <w:semiHidden/>
    <w:pPr>
      <w:snapToGrid w:val="0"/>
      <w:spacing w:line="200" w:lineRule="atLeast"/>
    </w:pPr>
    <w:rPr>
      <w:b/>
      <w:bCs/>
      <w:sz w:val="3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  <w:style w:type="character" w:customStyle="1" w:styleId="a8">
    <w:name w:val="フッター (文字)"/>
    <w:link w:val="a7"/>
    <w:uiPriority w:val="99"/>
    <w:rsid w:val="008A2AD7"/>
    <w:rPr>
      <w:kern w:val="2"/>
      <w:sz w:val="21"/>
      <w:szCs w:val="24"/>
    </w:rPr>
  </w:style>
  <w:style w:type="character" w:styleId="ad">
    <w:name w:val="Hyperlink"/>
    <w:uiPriority w:val="99"/>
    <w:unhideWhenUsed/>
    <w:rsid w:val="00E76FEB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6C4D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71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3%6f%75%6d%75%6b%61@%63%69%74%79.%75%6a%69.%6b%79%6f%74%6f.%6a%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73%6f%75%6d%75%6b%61@%63%69%74%79.%75%6a%69.%6b%79%6f%74%6f.%6a%7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AB77-E684-48FA-BE87-B1A41208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1230CE44.dotm</Template>
  <TotalTime>1</TotalTime>
  <Pages>1</Pages>
  <Words>318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審議会等の会議の公開に関する指針</vt:lpstr>
      <vt:lpstr>審議会等の会議の公開に関する指針</vt:lpstr>
    </vt:vector>
  </TitlesOfParts>
  <Company>宇治市役所</Company>
  <LinksUpToDate>false</LinksUpToDate>
  <CharactersWithSpaces>398</CharactersWithSpaces>
  <SharedDoc>false</SharedDoc>
  <HLinks>
    <vt:vector size="12" baseType="variant">
      <vt:variant>
        <vt:i4>6160494</vt:i4>
      </vt:variant>
      <vt:variant>
        <vt:i4>3</vt:i4>
      </vt:variant>
      <vt:variant>
        <vt:i4>0</vt:i4>
      </vt:variant>
      <vt:variant>
        <vt:i4>5</vt:i4>
      </vt:variant>
      <vt:variant>
        <vt:lpwstr>mailto:soumuka@city.uji.kyoto.jp</vt:lpwstr>
      </vt:variant>
      <vt:variant>
        <vt:lpwstr/>
      </vt:variant>
      <vt:variant>
        <vt:i4>6160494</vt:i4>
      </vt:variant>
      <vt:variant>
        <vt:i4>0</vt:i4>
      </vt:variant>
      <vt:variant>
        <vt:i4>0</vt:i4>
      </vt:variant>
      <vt:variant>
        <vt:i4>5</vt:i4>
      </vt:variant>
      <vt:variant>
        <vt:lpwstr>mailto:soumuka@city.uji.kyoto.jp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審議会等の会議の公開に関する指針</dc:title>
  <dc:subject/>
  <dc:creator>02654</dc:creator>
  <cp:keywords/>
  <cp:lastModifiedBy>02497</cp:lastModifiedBy>
  <cp:revision>3</cp:revision>
  <cp:lastPrinted>2025-12-12T08:44:00Z</cp:lastPrinted>
  <dcterms:created xsi:type="dcterms:W3CDTF">2025-12-18T02:31:00Z</dcterms:created>
  <dcterms:modified xsi:type="dcterms:W3CDTF">2025-12-18T02:31:00Z</dcterms:modified>
</cp:coreProperties>
</file>