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7A" w:rsidRPr="00823EB4" w:rsidRDefault="00FC0A9E" w:rsidP="00FC0A9E">
      <w:pPr>
        <w:jc w:val="center"/>
      </w:pPr>
      <w:r>
        <w:rPr>
          <w:rFonts w:hint="eastAsia"/>
          <w:sz w:val="28"/>
        </w:rPr>
        <w:t>宇治市窓口用封筒</w:t>
      </w:r>
      <w:r w:rsidR="00A80817" w:rsidRPr="00823EB4">
        <w:rPr>
          <w:rFonts w:hint="eastAsia"/>
          <w:sz w:val="28"/>
        </w:rPr>
        <w:t>広告</w:t>
      </w:r>
      <w:r w:rsidR="00A80817" w:rsidRPr="00823EB4">
        <w:rPr>
          <w:sz w:val="28"/>
        </w:rPr>
        <w:t>掲載承認申請書</w:t>
      </w:r>
    </w:p>
    <w:p w:rsidR="008B797A" w:rsidRPr="00823EB4" w:rsidRDefault="00AA0364" w:rsidP="002E261B">
      <w:pPr>
        <w:spacing w:after="30"/>
        <w:ind w:left="235" w:right="-1" w:hanging="10"/>
        <w:jc w:val="right"/>
      </w:pPr>
      <w:r>
        <w:rPr>
          <w:rFonts w:hint="eastAsia"/>
          <w:sz w:val="22"/>
        </w:rPr>
        <w:t>令和</w:t>
      </w:r>
      <w:r w:rsidR="008B797A" w:rsidRPr="00823EB4">
        <w:rPr>
          <w:rFonts w:ascii="ＭＳ 明朝" w:hAnsi="ＭＳ 明朝" w:cs="ＭＳ 明朝"/>
          <w:sz w:val="22"/>
        </w:rPr>
        <w:t xml:space="preserve">  </w:t>
      </w:r>
      <w:r w:rsidR="008B797A" w:rsidRPr="00823EB4">
        <w:rPr>
          <w:sz w:val="22"/>
        </w:rPr>
        <w:t>年</w:t>
      </w:r>
      <w:r w:rsidR="008B797A" w:rsidRPr="00823EB4">
        <w:rPr>
          <w:rFonts w:ascii="ＭＳ 明朝" w:hAnsi="ＭＳ 明朝" w:cs="ＭＳ 明朝"/>
          <w:sz w:val="22"/>
        </w:rPr>
        <w:t xml:space="preserve">  </w:t>
      </w:r>
      <w:r w:rsidR="008B797A" w:rsidRPr="00823EB4">
        <w:rPr>
          <w:sz w:val="22"/>
        </w:rPr>
        <w:t>月</w:t>
      </w:r>
      <w:r w:rsidR="008B797A" w:rsidRPr="00823EB4">
        <w:rPr>
          <w:rFonts w:ascii="ＭＳ 明朝" w:hAnsi="ＭＳ 明朝" w:cs="ＭＳ 明朝"/>
          <w:sz w:val="22"/>
        </w:rPr>
        <w:t xml:space="preserve">  </w:t>
      </w:r>
      <w:r w:rsidR="008B797A" w:rsidRPr="00823EB4">
        <w:rPr>
          <w:sz w:val="22"/>
        </w:rPr>
        <w:t>日</w:t>
      </w:r>
    </w:p>
    <w:p w:rsidR="008B797A" w:rsidRPr="00823EB4" w:rsidRDefault="008B797A" w:rsidP="008B797A">
      <w:pPr>
        <w:spacing w:after="30"/>
        <w:ind w:left="235" w:right="159" w:hanging="10"/>
        <w:jc w:val="left"/>
      </w:pPr>
      <w:r w:rsidRPr="00823EB4">
        <w:rPr>
          <w:rFonts w:eastAsia="Century" w:cs="Century"/>
          <w:sz w:val="22"/>
        </w:rPr>
        <w:t xml:space="preserve"> </w:t>
      </w:r>
      <w:r w:rsidRPr="00823EB4">
        <w:rPr>
          <w:sz w:val="22"/>
        </w:rPr>
        <w:t>宇治市長</w:t>
      </w:r>
      <w:r w:rsidRPr="00823EB4">
        <w:rPr>
          <w:rFonts w:ascii="ＭＳ 明朝" w:hAnsi="ＭＳ 明朝" w:cs="ＭＳ 明朝"/>
          <w:sz w:val="22"/>
        </w:rPr>
        <w:t xml:space="preserve"> </w:t>
      </w:r>
      <w:r w:rsidRPr="00823EB4">
        <w:rPr>
          <w:sz w:val="22"/>
        </w:rPr>
        <w:t>宛て</w:t>
      </w:r>
      <w:r w:rsidRPr="00823EB4">
        <w:rPr>
          <w:rFonts w:eastAsia="Century" w:cs="Century"/>
          <w:sz w:val="22"/>
        </w:rPr>
        <w:t xml:space="preserve"> </w:t>
      </w:r>
    </w:p>
    <w:p w:rsidR="008B797A" w:rsidRPr="00823EB4" w:rsidRDefault="008B797A" w:rsidP="008B797A">
      <w:pPr>
        <w:spacing w:after="34" w:line="0" w:lineRule="atLeast"/>
        <w:ind w:left="17"/>
        <w:rPr>
          <w:sz w:val="10"/>
        </w:rPr>
      </w:pPr>
      <w:r w:rsidRPr="00823EB4">
        <w:rPr>
          <w:rFonts w:eastAsia="Century" w:cs="Century"/>
          <w:sz w:val="22"/>
        </w:rPr>
        <w:t xml:space="preserve"> </w:t>
      </w:r>
    </w:p>
    <w:p w:rsidR="008B797A" w:rsidRPr="002E261B" w:rsidRDefault="00FC0A9E" w:rsidP="002E261B">
      <w:pPr>
        <w:spacing w:after="9"/>
        <w:ind w:left="6"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宇治市窓口用封筒</w:t>
      </w:r>
      <w:bookmarkStart w:id="0" w:name="_GoBack"/>
      <w:bookmarkEnd w:id="0"/>
      <w:r w:rsidR="008B797A" w:rsidRPr="002E261B">
        <w:rPr>
          <w:rFonts w:ascii="ＭＳ 明朝" w:hAnsi="ＭＳ 明朝"/>
          <w:sz w:val="22"/>
        </w:rPr>
        <w:t>への広告掲載を希望しますので、「宇治市広告掲載要項」「宇治市広告掲載基準」を確認の上、広告原稿及び会社案内（パンフレット等）を添付して申請します。</w:t>
      </w:r>
      <w:r w:rsidR="008B797A" w:rsidRPr="002E261B">
        <w:rPr>
          <w:rFonts w:ascii="ＭＳ 明朝" w:hAnsi="ＭＳ 明朝" w:cs="ＭＳ 明朝"/>
          <w:sz w:val="22"/>
        </w:rPr>
        <w:t xml:space="preserve"> </w:t>
      </w:r>
    </w:p>
    <w:p w:rsidR="002E261B" w:rsidRDefault="008B797A" w:rsidP="002E261B">
      <w:pPr>
        <w:spacing w:after="9"/>
        <w:ind w:left="6" w:firstLine="210"/>
        <w:rPr>
          <w:rFonts w:ascii="ＭＳ 明朝" w:hAnsi="ＭＳ 明朝"/>
          <w:sz w:val="22"/>
        </w:rPr>
      </w:pPr>
      <w:r w:rsidRPr="002E261B">
        <w:rPr>
          <w:rFonts w:ascii="ＭＳ 明朝" w:hAnsi="ＭＳ 明朝"/>
          <w:sz w:val="22"/>
        </w:rPr>
        <w:t>掲載した広告により収集した個人情報については、取り扱いに十分留意するとともに、広告に</w:t>
      </w:r>
    </w:p>
    <w:p w:rsidR="00436EE7" w:rsidRPr="002E261B" w:rsidRDefault="008B797A" w:rsidP="002E261B">
      <w:pPr>
        <w:spacing w:after="9"/>
        <w:rPr>
          <w:rFonts w:ascii="ＭＳ 明朝" w:hAnsi="ＭＳ 明朝" w:cs="ＭＳ 明朝"/>
          <w:sz w:val="22"/>
        </w:rPr>
      </w:pPr>
      <w:r w:rsidRPr="002E261B">
        <w:rPr>
          <w:rFonts w:ascii="ＭＳ 明朝" w:hAnsi="ＭＳ 明朝"/>
          <w:sz w:val="22"/>
        </w:rPr>
        <w:t>掲載した内容の利用目的以外の用途には使用しません。</w:t>
      </w:r>
      <w:r w:rsidRPr="002E261B">
        <w:rPr>
          <w:rFonts w:ascii="ＭＳ 明朝" w:hAnsi="ＭＳ 明朝" w:cs="ＭＳ 明朝"/>
          <w:sz w:val="22"/>
        </w:rPr>
        <w:t xml:space="preserve"> </w:t>
      </w:r>
    </w:p>
    <w:tbl>
      <w:tblPr>
        <w:tblStyle w:val="TableGrid"/>
        <w:tblW w:w="9327" w:type="dxa"/>
        <w:tblInd w:w="413" w:type="dxa"/>
        <w:tblCellMar>
          <w:top w:w="63" w:type="dxa"/>
          <w:left w:w="101" w:type="dxa"/>
          <w:right w:w="73" w:type="dxa"/>
        </w:tblCellMar>
        <w:tblLook w:val="04A0" w:firstRow="1" w:lastRow="0" w:firstColumn="1" w:lastColumn="0" w:noHBand="0" w:noVBand="1"/>
      </w:tblPr>
      <w:tblGrid>
        <w:gridCol w:w="2326"/>
        <w:gridCol w:w="7001"/>
      </w:tblGrid>
      <w:tr w:rsidR="008B797A" w:rsidRPr="00823EB4" w:rsidTr="002E261B">
        <w:trPr>
          <w:trHeight w:val="35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所在地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rPr>
                <w:rFonts w:eastAsia="Century" w:cs="Century"/>
              </w:rPr>
              <w:t xml:space="preserve"> </w:t>
            </w:r>
          </w:p>
        </w:tc>
      </w:tr>
      <w:tr w:rsidR="008B797A" w:rsidRPr="00823EB4" w:rsidTr="002E261B">
        <w:trPr>
          <w:trHeight w:val="71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46"/>
            </w:pPr>
            <w:r w:rsidRPr="00823EB4">
              <w:t>名</w:t>
            </w:r>
            <w:r w:rsidRPr="00823EB4">
              <w:rPr>
                <w:rFonts w:ascii="ＭＳ 明朝" w:hAnsi="ＭＳ 明朝" w:cs="ＭＳ 明朝"/>
              </w:rPr>
              <w:t xml:space="preserve"> </w:t>
            </w:r>
            <w:r w:rsidRPr="00823EB4">
              <w:t>称</w:t>
            </w: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r w:rsidRPr="00823EB4">
              <w:t>（名称・商号）</w:t>
            </w:r>
            <w:r w:rsidRPr="00823EB4">
              <w:rPr>
                <w:rFonts w:eastAsia="Century" w:cs="Century"/>
                <w:vertAlign w:val="subscript"/>
              </w:rPr>
              <w:t xml:space="preserve">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rPr>
                <w:rFonts w:eastAsia="Century" w:cs="Century"/>
                <w:sz w:val="16"/>
              </w:rPr>
              <w:t xml:space="preserve"> </w:t>
            </w:r>
          </w:p>
        </w:tc>
      </w:tr>
      <w:tr w:rsidR="008B797A" w:rsidRPr="00823EB4" w:rsidTr="002E261B">
        <w:trPr>
          <w:trHeight w:val="71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46"/>
            </w:pPr>
            <w:r w:rsidRPr="00823EB4">
              <w:t>代表者名</w:t>
            </w: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r w:rsidRPr="00823EB4">
              <w:t>（役職名・氏名）</w:t>
            </w:r>
            <w:r w:rsidRPr="00823EB4">
              <w:rPr>
                <w:rFonts w:eastAsia="Century" w:cs="Century"/>
                <w:vertAlign w:val="subscript"/>
              </w:rPr>
              <w:t xml:space="preserve">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40"/>
            </w:pPr>
            <w:r w:rsidRPr="00823EB4">
              <w:rPr>
                <w:sz w:val="16"/>
              </w:rPr>
              <w:t>（ふりがな）</w:t>
            </w:r>
            <w:r w:rsidRPr="00823EB4">
              <w:rPr>
                <w:rFonts w:eastAsia="Century" w:cs="Century"/>
                <w:sz w:val="16"/>
              </w:rPr>
              <w:t xml:space="preserve"> </w:t>
            </w:r>
          </w:p>
          <w:p w:rsidR="008B797A" w:rsidRPr="00823EB4" w:rsidRDefault="008B797A" w:rsidP="00A94CD9">
            <w:pPr>
              <w:ind w:left="4829"/>
            </w:pPr>
            <w:r w:rsidRPr="00823EB4">
              <w:t>㊞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</w:tr>
      <w:tr w:rsidR="008B797A" w:rsidRPr="00823EB4" w:rsidTr="002E261B">
        <w:trPr>
          <w:trHeight w:val="131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担当者名</w:t>
            </w:r>
            <w:r w:rsidRPr="00823EB4">
              <w:rPr>
                <w:rFonts w:eastAsia="Century" w:cs="Century"/>
                <w:vertAlign w:val="subscript"/>
              </w:rPr>
              <w:t xml:space="preserve">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39"/>
            </w:pPr>
            <w:r w:rsidRPr="00823EB4">
              <w:rPr>
                <w:sz w:val="16"/>
              </w:rPr>
              <w:t>（ふりがな）</w:t>
            </w:r>
            <w:r w:rsidRPr="00823EB4">
              <w:rPr>
                <w:rFonts w:eastAsia="Century" w:cs="Century"/>
                <w:sz w:val="16"/>
              </w:rPr>
              <w:t xml:space="preserve"> </w:t>
            </w:r>
          </w:p>
          <w:p w:rsidR="008B797A" w:rsidRPr="00823EB4" w:rsidRDefault="008B797A" w:rsidP="00A94CD9">
            <w:pPr>
              <w:spacing w:after="48"/>
            </w:pP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pPr>
              <w:spacing w:after="46"/>
            </w:pPr>
            <w:r w:rsidRPr="00823EB4">
              <w:rPr>
                <w:rFonts w:eastAsia="Century" w:cs="Century"/>
              </w:rPr>
              <w:t>(</w:t>
            </w:r>
            <w:r w:rsidRPr="00823EB4">
              <w:t>連絡先</w:t>
            </w:r>
            <w:r w:rsidRPr="00823EB4">
              <w:rPr>
                <w:rFonts w:eastAsia="Century" w:cs="Century"/>
              </w:rPr>
              <w:t>)</w:t>
            </w:r>
            <w:r w:rsidRPr="00823EB4">
              <w:t>電話：</w:t>
            </w:r>
            <w:r w:rsidRPr="00823EB4">
              <w:rPr>
                <w:rFonts w:ascii="ＭＳ 明朝" w:hAnsi="ＭＳ 明朝" w:cs="ＭＳ 明朝"/>
              </w:rPr>
              <w:t xml:space="preserve">        </w:t>
            </w:r>
            <w:r w:rsidRPr="00823EB4">
              <w:t>ＦＡＸ：</w:t>
            </w: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r w:rsidRPr="00823EB4">
              <w:rPr>
                <w:rFonts w:ascii="ＭＳ 明朝" w:hAnsi="ＭＳ 明朝" w:cs="ＭＳ 明朝"/>
              </w:rPr>
              <w:t xml:space="preserve">   </w:t>
            </w:r>
            <w:r w:rsidRPr="00823EB4">
              <w:rPr>
                <w:rFonts w:eastAsia="Century" w:cs="Century"/>
              </w:rPr>
              <w:t xml:space="preserve"> </w:t>
            </w:r>
            <w:r w:rsidRPr="00823EB4">
              <w:t>Ｅメール：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</w:tr>
      <w:tr w:rsidR="00A679D2" w:rsidRPr="00823EB4" w:rsidTr="002E261B">
        <w:trPr>
          <w:trHeight w:val="131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D2" w:rsidRPr="00823EB4" w:rsidRDefault="00A679D2" w:rsidP="00A94CD9">
            <w:r w:rsidRPr="00823EB4">
              <w:rPr>
                <w:rFonts w:hint="eastAsia"/>
              </w:rPr>
              <w:t>遵守事項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2" w:rsidRPr="00823EB4" w:rsidRDefault="00A679D2" w:rsidP="00A679D2">
            <w:pPr>
              <w:rPr>
                <w:sz w:val="18"/>
                <w:szCs w:val="18"/>
              </w:rPr>
            </w:pPr>
            <w:r w:rsidRPr="00823EB4">
              <w:rPr>
                <w:rFonts w:hint="eastAsia"/>
                <w:sz w:val="18"/>
                <w:szCs w:val="18"/>
              </w:rPr>
              <w:t>１．宇治市広告掲載基準第３条の各号に定める規制業種又は事業者でないこと</w:t>
            </w:r>
          </w:p>
          <w:p w:rsidR="00A679D2" w:rsidRPr="00823EB4" w:rsidRDefault="00A679D2" w:rsidP="00A679D2">
            <w:pPr>
              <w:rPr>
                <w:sz w:val="18"/>
                <w:szCs w:val="18"/>
              </w:rPr>
            </w:pPr>
            <w:r w:rsidRPr="00823EB4">
              <w:rPr>
                <w:rFonts w:hint="eastAsia"/>
                <w:sz w:val="18"/>
                <w:szCs w:val="18"/>
              </w:rPr>
              <w:t>２．地方自治法施行令第</w:t>
            </w:r>
            <w:r w:rsidRPr="00823EB4">
              <w:rPr>
                <w:sz w:val="18"/>
                <w:szCs w:val="18"/>
              </w:rPr>
              <w:t>１６７条の４の規定に該当しないこと</w:t>
            </w:r>
          </w:p>
          <w:p w:rsidR="00A679D2" w:rsidRPr="00737B82" w:rsidRDefault="00A679D2" w:rsidP="00A679D2">
            <w:pPr>
              <w:rPr>
                <w:sz w:val="18"/>
                <w:szCs w:val="18"/>
              </w:rPr>
            </w:pPr>
            <w:r w:rsidRPr="00823EB4">
              <w:rPr>
                <w:rFonts w:hint="eastAsia"/>
                <w:sz w:val="18"/>
                <w:szCs w:val="18"/>
              </w:rPr>
              <w:t>３．宇治市に対して</w:t>
            </w:r>
            <w:r w:rsidRPr="00823EB4">
              <w:rPr>
                <w:sz w:val="18"/>
                <w:szCs w:val="18"/>
              </w:rPr>
              <w:t>市税を滞納していないこと（</w:t>
            </w:r>
            <w:r w:rsidRPr="00823EB4">
              <w:rPr>
                <w:rFonts w:hint="eastAsia"/>
                <w:sz w:val="18"/>
                <w:szCs w:val="18"/>
              </w:rPr>
              <w:t>宇治市に</w:t>
            </w:r>
            <w:r w:rsidRPr="00823EB4">
              <w:rPr>
                <w:sz w:val="18"/>
                <w:szCs w:val="18"/>
              </w:rPr>
              <w:t>納税義務がある場合）</w:t>
            </w:r>
          </w:p>
          <w:p w:rsidR="00A679D2" w:rsidRPr="00823EB4" w:rsidRDefault="00737B82" w:rsidP="00A679D2">
            <w:pPr>
              <w:spacing w:after="139"/>
              <w:rPr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A679D2" w:rsidRPr="00823EB4">
              <w:rPr>
                <w:rFonts w:hint="eastAsia"/>
                <w:sz w:val="18"/>
                <w:szCs w:val="18"/>
              </w:rPr>
              <w:t>．宇治市屋外広告</w:t>
            </w:r>
            <w:r w:rsidR="00A679D2" w:rsidRPr="00823EB4">
              <w:rPr>
                <w:sz w:val="18"/>
                <w:szCs w:val="18"/>
              </w:rPr>
              <w:t>物条例</w:t>
            </w:r>
            <w:r w:rsidR="00A679D2" w:rsidRPr="00823EB4">
              <w:rPr>
                <w:rFonts w:hint="eastAsia"/>
                <w:sz w:val="18"/>
                <w:szCs w:val="18"/>
              </w:rPr>
              <w:t>に</w:t>
            </w:r>
            <w:r w:rsidR="00A679D2" w:rsidRPr="00823EB4">
              <w:rPr>
                <w:sz w:val="18"/>
                <w:szCs w:val="18"/>
              </w:rPr>
              <w:t>違反していないこと</w:t>
            </w:r>
          </w:p>
        </w:tc>
      </w:tr>
      <w:tr w:rsidR="008B797A" w:rsidRPr="00823EB4" w:rsidTr="002E261B">
        <w:trPr>
          <w:trHeight w:val="227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A679D2" w:rsidP="00A9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3EB4">
              <w:rPr>
                <w:rFonts w:hint="eastAsia"/>
              </w:rPr>
              <w:t>同意</w:t>
            </w:r>
            <w:r w:rsidRPr="00823EB4">
              <w:t>事項</w:t>
            </w:r>
          </w:p>
          <w:p w:rsidR="00207105" w:rsidRPr="00823EB4" w:rsidRDefault="00207105" w:rsidP="00A94CD9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823EB4">
              <w:rPr>
                <w:rFonts w:hint="eastAsia"/>
                <w:sz w:val="22"/>
                <w:szCs w:val="22"/>
              </w:rPr>
              <w:t>（</w:t>
            </w:r>
            <w:r w:rsidR="00A679D2" w:rsidRPr="00823EB4">
              <w:rPr>
                <w:rFonts w:hint="eastAsia"/>
                <w:sz w:val="22"/>
                <w:szCs w:val="22"/>
              </w:rPr>
              <w:t>□</w:t>
            </w:r>
            <w:r w:rsidR="00A679D2" w:rsidRPr="00823EB4">
              <w:rPr>
                <w:sz w:val="22"/>
                <w:szCs w:val="22"/>
              </w:rPr>
              <w:t>に</w:t>
            </w:r>
            <w:r w:rsidR="00A679D2" w:rsidRPr="00FC0A9E">
              <w:rPr>
                <w:rFonts w:hint="eastAsia"/>
                <w:w w:val="45"/>
                <w:kern w:val="0"/>
                <w:sz w:val="22"/>
                <w:szCs w:val="22"/>
                <w:fitText w:val="440" w:id="1916024064"/>
              </w:rPr>
              <w:t>チェッ</w:t>
            </w:r>
            <w:r w:rsidR="00A679D2" w:rsidRPr="00FC0A9E">
              <w:rPr>
                <w:rFonts w:hint="eastAsia"/>
                <w:spacing w:val="37"/>
                <w:w w:val="45"/>
                <w:kern w:val="0"/>
                <w:sz w:val="22"/>
                <w:szCs w:val="22"/>
                <w:fitText w:val="440" w:id="1916024064"/>
              </w:rPr>
              <w:t>ク</w:t>
            </w:r>
            <w:r w:rsidR="00A679D2" w:rsidRPr="00823EB4">
              <w:rPr>
                <w:rFonts w:hint="eastAsia"/>
                <w:kern w:val="0"/>
                <w:sz w:val="22"/>
                <w:szCs w:val="22"/>
              </w:rPr>
              <w:t>を</w:t>
            </w:r>
            <w:r w:rsidR="00A679D2" w:rsidRPr="00823EB4">
              <w:rPr>
                <w:kern w:val="0"/>
                <w:sz w:val="22"/>
                <w:szCs w:val="22"/>
              </w:rPr>
              <w:t>入れてください</w:t>
            </w:r>
            <w:r w:rsidRPr="00823EB4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BE" w:rsidRPr="002E261B" w:rsidRDefault="00D657A6" w:rsidP="00E02EFD">
            <w:pPr>
              <w:ind w:left="960" w:hangingChars="400" w:hanging="960"/>
              <w:rPr>
                <w:sz w:val="20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 w:rsidR="00A679D2" w:rsidRPr="00823EB4">
              <w:rPr>
                <w:rFonts w:hint="eastAsia"/>
                <w:sz w:val="24"/>
              </w:rPr>
              <w:t xml:space="preserve">　</w:t>
            </w:r>
            <w:r w:rsidR="00D17FBE" w:rsidRPr="002E261B">
              <w:rPr>
                <w:rFonts w:hint="eastAsia"/>
                <w:sz w:val="20"/>
                <w:szCs w:val="22"/>
              </w:rPr>
              <w:t>宇治市が宇治市税の納付状況の調査を行うこと</w:t>
            </w:r>
            <w:r w:rsidR="00D17FBE" w:rsidRPr="002E261B">
              <w:rPr>
                <w:sz w:val="20"/>
                <w:szCs w:val="22"/>
              </w:rPr>
              <w:t>及び</w:t>
            </w:r>
            <w:r w:rsidR="00A679D2" w:rsidRPr="002E261B">
              <w:rPr>
                <w:rFonts w:hint="eastAsia"/>
                <w:sz w:val="20"/>
                <w:szCs w:val="22"/>
              </w:rPr>
              <w:t>広告掲載可</w:t>
            </w:r>
            <w:r w:rsidRPr="002E261B">
              <w:rPr>
                <w:rFonts w:hint="eastAsia"/>
                <w:sz w:val="20"/>
                <w:szCs w:val="22"/>
              </w:rPr>
              <w:t>否に</w:t>
            </w:r>
          </w:p>
          <w:p w:rsidR="00D17FBE" w:rsidRPr="002E261B" w:rsidRDefault="00D657A6" w:rsidP="00D17FBE">
            <w:pPr>
              <w:ind w:leftChars="200" w:left="820" w:hangingChars="200" w:hanging="400"/>
              <w:rPr>
                <w:sz w:val="20"/>
                <w:szCs w:val="22"/>
              </w:rPr>
            </w:pPr>
            <w:r w:rsidRPr="002E261B">
              <w:rPr>
                <w:rFonts w:hint="eastAsia"/>
                <w:sz w:val="20"/>
                <w:szCs w:val="22"/>
              </w:rPr>
              <w:t>関連する情報について、宇治市が広告取扱業者に情報提供する</w:t>
            </w:r>
            <w:r w:rsidR="00D17FBE" w:rsidRPr="002E261B">
              <w:rPr>
                <w:rFonts w:hint="eastAsia"/>
                <w:sz w:val="20"/>
                <w:szCs w:val="22"/>
              </w:rPr>
              <w:t>こと</w:t>
            </w:r>
            <w:r w:rsidRPr="002E261B">
              <w:rPr>
                <w:sz w:val="20"/>
                <w:szCs w:val="22"/>
              </w:rPr>
              <w:t>に</w:t>
            </w:r>
          </w:p>
          <w:p w:rsidR="00090E1D" w:rsidRPr="00823EB4" w:rsidRDefault="00090E1D" w:rsidP="00D17FBE">
            <w:pPr>
              <w:ind w:leftChars="200" w:left="820" w:hangingChars="200" w:hanging="400"/>
              <w:rPr>
                <w:sz w:val="22"/>
                <w:szCs w:val="22"/>
              </w:rPr>
            </w:pPr>
            <w:r w:rsidRPr="002E261B">
              <w:rPr>
                <w:sz w:val="20"/>
                <w:szCs w:val="22"/>
              </w:rPr>
              <w:t>同意します</w:t>
            </w:r>
            <w:r w:rsidR="00207105" w:rsidRPr="002E261B">
              <w:rPr>
                <w:rFonts w:hint="eastAsia"/>
                <w:sz w:val="18"/>
                <w:szCs w:val="22"/>
              </w:rPr>
              <w:t xml:space="preserve">　</w:t>
            </w:r>
          </w:p>
          <w:p w:rsidR="002E261B" w:rsidRDefault="00D657A6" w:rsidP="002E261B">
            <w:pPr>
              <w:ind w:left="4080" w:hangingChars="1700" w:hanging="4080"/>
              <w:rPr>
                <w:sz w:val="20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　</w:t>
            </w:r>
            <w:r w:rsidR="00207105" w:rsidRPr="002E261B">
              <w:rPr>
                <w:rFonts w:hint="eastAsia"/>
                <w:sz w:val="20"/>
                <w:szCs w:val="22"/>
              </w:rPr>
              <w:t>市税</w:t>
            </w:r>
            <w:r w:rsidR="00207105" w:rsidRPr="002E261B">
              <w:rPr>
                <w:sz w:val="20"/>
                <w:szCs w:val="22"/>
              </w:rPr>
              <w:t>の</w:t>
            </w:r>
            <w:r w:rsidR="00207105" w:rsidRPr="002E261B">
              <w:rPr>
                <w:rFonts w:hint="eastAsia"/>
                <w:sz w:val="20"/>
                <w:szCs w:val="22"/>
              </w:rPr>
              <w:t>未納が</w:t>
            </w:r>
            <w:r w:rsidR="00207105" w:rsidRPr="002E261B">
              <w:rPr>
                <w:sz w:val="20"/>
                <w:szCs w:val="22"/>
              </w:rPr>
              <w:t>確認された場合、広告取扱業者</w:t>
            </w:r>
            <w:r w:rsidR="00D17FBE" w:rsidRPr="002E261B">
              <w:rPr>
                <w:rFonts w:hint="eastAsia"/>
                <w:sz w:val="20"/>
                <w:szCs w:val="22"/>
              </w:rPr>
              <w:t>を通じて連絡すること</w:t>
            </w:r>
            <w:r w:rsidRPr="002E261B">
              <w:rPr>
                <w:sz w:val="20"/>
                <w:szCs w:val="22"/>
              </w:rPr>
              <w:t>に</w:t>
            </w:r>
          </w:p>
          <w:p w:rsidR="00A679D2" w:rsidRPr="00823EB4" w:rsidRDefault="00090E1D" w:rsidP="002E261B">
            <w:pPr>
              <w:ind w:firstLineChars="200" w:firstLine="400"/>
              <w:rPr>
                <w:sz w:val="22"/>
                <w:szCs w:val="22"/>
              </w:rPr>
            </w:pPr>
            <w:r w:rsidRPr="002E261B">
              <w:rPr>
                <w:sz w:val="20"/>
                <w:szCs w:val="22"/>
              </w:rPr>
              <w:t>同意します</w:t>
            </w:r>
          </w:p>
        </w:tc>
      </w:tr>
    </w:tbl>
    <w:p w:rsidR="002E261B" w:rsidRDefault="002E261B" w:rsidP="008B797A">
      <w:pPr>
        <w:ind w:left="20" w:firstLineChars="300" w:firstLine="690"/>
        <w:rPr>
          <w:sz w:val="23"/>
        </w:rPr>
      </w:pPr>
    </w:p>
    <w:p w:rsidR="008B797A" w:rsidRPr="00823EB4" w:rsidRDefault="008B797A" w:rsidP="002E261B">
      <w:pPr>
        <w:ind w:left="20" w:firstLineChars="53" w:firstLine="122"/>
      </w:pPr>
      <w:r w:rsidRPr="00823EB4">
        <w:rPr>
          <w:sz w:val="23"/>
        </w:rPr>
        <w:t>※</w:t>
      </w:r>
      <w:r w:rsidR="002E261B">
        <w:rPr>
          <w:sz w:val="23"/>
        </w:rPr>
        <w:t xml:space="preserve"> </w:t>
      </w:r>
      <w:r w:rsidRPr="00823EB4">
        <w:rPr>
          <w:sz w:val="23"/>
        </w:rPr>
        <w:t>上記所在地が本店でない場合や個人事業者である場合は、記載してください</w:t>
      </w:r>
      <w:r w:rsidRPr="00823EB4">
        <w:rPr>
          <w:rFonts w:ascii="ＭＳ 明朝" w:hAnsi="ＭＳ 明朝" w:cs="ＭＳ 明朝"/>
          <w:sz w:val="23"/>
        </w:rPr>
        <w:t xml:space="preserve"> </w:t>
      </w:r>
    </w:p>
    <w:tbl>
      <w:tblPr>
        <w:tblStyle w:val="TableGrid"/>
        <w:tblW w:w="9297" w:type="dxa"/>
        <w:tblInd w:w="443" w:type="dxa"/>
        <w:tblCellMar>
          <w:top w:w="60" w:type="dxa"/>
          <w:left w:w="101" w:type="dxa"/>
          <w:right w:w="96" w:type="dxa"/>
        </w:tblCellMar>
        <w:tblLook w:val="04A0" w:firstRow="1" w:lastRow="0" w:firstColumn="1" w:lastColumn="0" w:noHBand="0" w:noVBand="1"/>
      </w:tblPr>
      <w:tblGrid>
        <w:gridCol w:w="1181"/>
        <w:gridCol w:w="2439"/>
        <w:gridCol w:w="5677"/>
      </w:tblGrid>
      <w:tr w:rsidR="008B797A" w:rsidRPr="00823EB4" w:rsidTr="002E261B">
        <w:trPr>
          <w:trHeight w:val="171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本店でない場合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法人登録社名</w:t>
            </w:r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  <w:tr w:rsidR="008B797A" w:rsidRPr="00823EB4" w:rsidTr="002E261B">
        <w:trPr>
          <w:trHeight w:val="1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6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法人登録所在地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  <w:tr w:rsidR="008B797A" w:rsidRPr="00823EB4" w:rsidTr="002E261B">
        <w:trPr>
          <w:trHeight w:val="402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個人事業者である場合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44"/>
            </w:pPr>
            <w:r w:rsidRPr="00823EB4">
              <w:t>事業主の住民登録がある所在地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  <w:tr w:rsidR="008B797A" w:rsidRPr="00823EB4" w:rsidTr="002E261B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6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t>事業主の生年月日</w:t>
            </w:r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rPr>
                <w:rFonts w:ascii="ＭＳ 明朝" w:hAnsi="ＭＳ 明朝" w:cs="ＭＳ 明朝"/>
              </w:rPr>
              <w:t xml:space="preserve">         </w:t>
            </w:r>
            <w:r w:rsidRPr="00823EB4">
              <w:t>年</w:t>
            </w:r>
            <w:r w:rsidRPr="00823EB4">
              <w:rPr>
                <w:rFonts w:ascii="ＭＳ 明朝" w:hAnsi="ＭＳ 明朝" w:cs="ＭＳ 明朝"/>
              </w:rPr>
              <w:t xml:space="preserve">     </w:t>
            </w:r>
            <w:r w:rsidRPr="00823EB4">
              <w:t>月</w:t>
            </w:r>
            <w:r w:rsidRPr="00823EB4">
              <w:rPr>
                <w:rFonts w:ascii="ＭＳ 明朝" w:hAnsi="ＭＳ 明朝" w:cs="ＭＳ 明朝"/>
              </w:rPr>
              <w:t xml:space="preserve">     </w:t>
            </w:r>
            <w:r w:rsidRPr="00823EB4">
              <w:t>日</w:t>
            </w:r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</w:tbl>
    <w:p w:rsidR="00E03D2F" w:rsidRPr="00321894" w:rsidRDefault="00FC0A9E" w:rsidP="007A57CD"/>
    <w:sectPr w:rsidR="00E03D2F" w:rsidRPr="00321894" w:rsidSect="002E261B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7A" w:rsidRDefault="008B797A" w:rsidP="008B797A">
      <w:r>
        <w:separator/>
      </w:r>
    </w:p>
  </w:endnote>
  <w:endnote w:type="continuationSeparator" w:id="0">
    <w:p w:rsidR="008B797A" w:rsidRDefault="008B797A" w:rsidP="008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7A" w:rsidRDefault="008B797A" w:rsidP="008B797A">
      <w:r>
        <w:separator/>
      </w:r>
    </w:p>
  </w:footnote>
  <w:footnote w:type="continuationSeparator" w:id="0">
    <w:p w:rsidR="008B797A" w:rsidRDefault="008B797A" w:rsidP="008B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3E" w:rsidRPr="00A3743E" w:rsidRDefault="00A3743E">
    <w:pPr>
      <w:pStyle w:val="a3"/>
      <w:rPr>
        <w:rFonts w:ascii="HG丸ｺﾞｼｯｸM-PRO" w:eastAsia="HG丸ｺﾞｼｯｸM-PRO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="001F68DB">
      <w:rPr>
        <w:rFonts w:hint="eastAsia"/>
      </w:rPr>
      <w:t xml:space="preserve">　</w:t>
    </w:r>
    <w:r w:rsidR="00EB71C1">
      <w:t xml:space="preserve">　　　　</w:t>
    </w:r>
    <w:r w:rsidR="00EB71C1">
      <w:rPr>
        <w:rFonts w:hint="eastAsia"/>
      </w:rPr>
      <w:t xml:space="preserve"> </w:t>
    </w:r>
    <w:r w:rsidR="001F68DB">
      <w:rPr>
        <w:rFonts w:hint="eastAsia"/>
      </w:rPr>
      <w:t>様式</w:t>
    </w:r>
    <w:r w:rsidR="00EB71C1">
      <w:rPr>
        <w:rFonts w:hint="eastAsia"/>
      </w:rPr>
      <w:t>１</w:t>
    </w:r>
  </w:p>
  <w:p w:rsidR="00A3743E" w:rsidRDefault="00A37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73A"/>
    <w:rsid w:val="00090E1D"/>
    <w:rsid w:val="000A11B3"/>
    <w:rsid w:val="00113570"/>
    <w:rsid w:val="001F68DB"/>
    <w:rsid w:val="00207105"/>
    <w:rsid w:val="00230459"/>
    <w:rsid w:val="002E261B"/>
    <w:rsid w:val="00321894"/>
    <w:rsid w:val="00436EE7"/>
    <w:rsid w:val="00650A45"/>
    <w:rsid w:val="006A7202"/>
    <w:rsid w:val="00737B82"/>
    <w:rsid w:val="00780049"/>
    <w:rsid w:val="007A57CD"/>
    <w:rsid w:val="008236ED"/>
    <w:rsid w:val="00823EB4"/>
    <w:rsid w:val="008B797A"/>
    <w:rsid w:val="008E70BE"/>
    <w:rsid w:val="00A14FF8"/>
    <w:rsid w:val="00A3743E"/>
    <w:rsid w:val="00A679D2"/>
    <w:rsid w:val="00A80817"/>
    <w:rsid w:val="00AA0364"/>
    <w:rsid w:val="00B944AF"/>
    <w:rsid w:val="00C6162C"/>
    <w:rsid w:val="00CD7BDD"/>
    <w:rsid w:val="00CE7982"/>
    <w:rsid w:val="00D17FBE"/>
    <w:rsid w:val="00D657A6"/>
    <w:rsid w:val="00DE7441"/>
    <w:rsid w:val="00E02EFD"/>
    <w:rsid w:val="00E20D55"/>
    <w:rsid w:val="00E47042"/>
    <w:rsid w:val="00EB71C1"/>
    <w:rsid w:val="00F83517"/>
    <w:rsid w:val="00FC0A9E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4FF01FF-F572-408F-90BD-15AD963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9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B797A"/>
  </w:style>
  <w:style w:type="paragraph" w:styleId="a5">
    <w:name w:val="footer"/>
    <w:basedOn w:val="a"/>
    <w:link w:val="a6"/>
    <w:uiPriority w:val="99"/>
    <w:unhideWhenUsed/>
    <w:rsid w:val="008B79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B797A"/>
  </w:style>
  <w:style w:type="table" w:customStyle="1" w:styleId="TableGrid">
    <w:name w:val="TableGrid"/>
    <w:rsid w:val="008B79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69488-1595-4F7F-9AF5-70452FC8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86F45259.dotm</Template>
  <TotalTime>193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03348</dc:creator>
  <cp:keywords/>
  <dc:description/>
  <cp:lastModifiedBy>02280</cp:lastModifiedBy>
  <cp:revision>29</cp:revision>
  <cp:lastPrinted>2019-04-16T01:38:00Z</cp:lastPrinted>
  <dcterms:created xsi:type="dcterms:W3CDTF">2018-04-04T02:59:00Z</dcterms:created>
  <dcterms:modified xsi:type="dcterms:W3CDTF">2022-06-08T01:13:00Z</dcterms:modified>
</cp:coreProperties>
</file>