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15" w:rsidRDefault="0085046C" w:rsidP="00071815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85046C" w:rsidRPr="00F32B98" w:rsidRDefault="0085046C" w:rsidP="00071815"/>
    <w:p w:rsidR="00071815" w:rsidRPr="00F32B98" w:rsidRDefault="00071815" w:rsidP="00071815">
      <w:pPr>
        <w:jc w:val="center"/>
      </w:pPr>
      <w:r w:rsidRPr="00071815">
        <w:rPr>
          <w:rFonts w:hint="eastAsia"/>
        </w:rPr>
        <w:t>うじスマートウェルネス推進事業「うじウォーク」</w:t>
      </w:r>
      <w:r w:rsidR="009A5300">
        <w:rPr>
          <w:rFonts w:hint="eastAsia"/>
        </w:rPr>
        <w:t>応援</w:t>
      </w:r>
      <w:r w:rsidRPr="00532754">
        <w:rPr>
          <w:rFonts w:hint="eastAsia"/>
        </w:rPr>
        <w:t>申込書</w:t>
      </w:r>
    </w:p>
    <w:p w:rsidR="00071815" w:rsidRPr="00F32B98" w:rsidRDefault="00071815" w:rsidP="0085046C"/>
    <w:p w:rsidR="00071815" w:rsidRPr="00F32B98" w:rsidRDefault="00071815" w:rsidP="00071815">
      <w:pPr>
        <w:wordWrap w:val="0"/>
        <w:jc w:val="right"/>
      </w:pPr>
      <w:r>
        <w:rPr>
          <w:rFonts w:hint="eastAsia"/>
        </w:rPr>
        <w:t>年　　　月　　　日</w:t>
      </w:r>
    </w:p>
    <w:p w:rsidR="00071815" w:rsidRPr="00F32B98" w:rsidRDefault="00071815" w:rsidP="00071815">
      <w:pPr>
        <w:jc w:val="left"/>
      </w:pPr>
      <w:r>
        <w:rPr>
          <w:rFonts w:hint="eastAsia"/>
        </w:rPr>
        <w:t>宇治市長　様</w:t>
      </w:r>
    </w:p>
    <w:p w:rsidR="00071815" w:rsidRPr="00F32B98" w:rsidRDefault="00071815" w:rsidP="00071815">
      <w:pPr>
        <w:jc w:val="left"/>
      </w:pPr>
    </w:p>
    <w:p w:rsidR="00071815" w:rsidRDefault="00071815" w:rsidP="00071815">
      <w:pPr>
        <w:ind w:leftChars="100" w:left="210"/>
        <w:jc w:val="left"/>
      </w:pPr>
      <w:r>
        <w:rPr>
          <w:rFonts w:hint="eastAsia"/>
        </w:rPr>
        <w:t>宇治市</w:t>
      </w:r>
      <w:r w:rsidRPr="00ED2F7B">
        <w:rPr>
          <w:rFonts w:hint="eastAsia"/>
        </w:rPr>
        <w:t>が実施する</w:t>
      </w:r>
      <w:r w:rsidRPr="00071815">
        <w:rPr>
          <w:rFonts w:hint="eastAsia"/>
        </w:rPr>
        <w:t>うじスマートウェルネス推進事業「うじウォーク」</w:t>
      </w:r>
      <w:r w:rsidRPr="00ED2F7B">
        <w:rPr>
          <w:rFonts w:hint="eastAsia"/>
        </w:rPr>
        <w:t>に</w:t>
      </w:r>
      <w:r w:rsidR="009A5300">
        <w:rPr>
          <w:rFonts w:hint="eastAsia"/>
        </w:rPr>
        <w:t>応援</w:t>
      </w:r>
      <w:r w:rsidRPr="00ED2F7B">
        <w:rPr>
          <w:rFonts w:hint="eastAsia"/>
        </w:rPr>
        <w:t>し、</w:t>
      </w:r>
      <w:r>
        <w:rPr>
          <w:rFonts w:hint="eastAsia"/>
        </w:rPr>
        <w:t>以下の</w:t>
      </w:r>
    </w:p>
    <w:p w:rsidR="00071815" w:rsidRPr="00F32B98" w:rsidRDefault="00E715A5" w:rsidP="00071815">
      <w:pPr>
        <w:jc w:val="left"/>
      </w:pPr>
      <w:r>
        <w:rPr>
          <w:rFonts w:hint="eastAsia"/>
        </w:rPr>
        <w:t>とおり</w:t>
      </w:r>
      <w:r w:rsidR="00071815">
        <w:rPr>
          <w:rFonts w:hint="eastAsia"/>
        </w:rPr>
        <w:t>申し込みます。</w:t>
      </w:r>
    </w:p>
    <w:p w:rsidR="007E2EED" w:rsidRPr="00F32B98" w:rsidRDefault="007E2EED" w:rsidP="00071815">
      <w:pPr>
        <w:ind w:leftChars="100" w:left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38"/>
        <w:gridCol w:w="1155"/>
        <w:gridCol w:w="5619"/>
      </w:tblGrid>
      <w:tr w:rsidR="00071815" w:rsidTr="0085046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071815" w:rsidRDefault="00071815" w:rsidP="005C16B0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所在地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名称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代表者氏名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71815" w:rsidRDefault="00071815" w:rsidP="005C16B0">
            <w:r>
              <w:rPr>
                <w:rFonts w:hint="eastAsia"/>
              </w:rPr>
              <w:t>担当者</w:t>
            </w:r>
          </w:p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部署名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71815" w:rsidRDefault="00071815" w:rsidP="005C16B0"/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氏名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71815" w:rsidRDefault="00071815" w:rsidP="005C16B0">
            <w:r>
              <w:rPr>
                <w:rFonts w:hint="eastAsia"/>
              </w:rPr>
              <w:t>連絡先</w:t>
            </w:r>
          </w:p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電話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71815" w:rsidRDefault="00071815" w:rsidP="005C16B0"/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メール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業種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trHeight w:val="1361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事業内容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ホームページ</w:t>
            </w:r>
            <w:r>
              <w:t>URL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5C16B0" w:rsidTr="0085046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5C16B0" w:rsidRDefault="005C16B0" w:rsidP="005C16B0">
            <w:pPr>
              <w:ind w:left="113" w:right="113"/>
              <w:jc w:val="center"/>
            </w:pPr>
            <w:r>
              <w:rPr>
                <w:rFonts w:hint="eastAsia"/>
              </w:rPr>
              <w:t>申込内容</w:t>
            </w:r>
          </w:p>
        </w:tc>
        <w:tc>
          <w:tcPr>
            <w:tcW w:w="2293" w:type="dxa"/>
            <w:gridSpan w:val="2"/>
            <w:vAlign w:val="center"/>
          </w:tcPr>
          <w:p w:rsidR="005C16B0" w:rsidRPr="00A371A6" w:rsidRDefault="009A5300" w:rsidP="005C16B0">
            <w:r>
              <w:rPr>
                <w:rFonts w:hint="eastAsia"/>
              </w:rPr>
              <w:t>応援</w:t>
            </w:r>
            <w:r w:rsidR="005C16B0" w:rsidRPr="00A371A6">
              <w:rPr>
                <w:rFonts w:hint="eastAsia"/>
              </w:rPr>
              <w:t>品の名称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  <w:tr w:rsidR="005C16B0" w:rsidTr="008504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5C16B0" w:rsidRDefault="005C16B0" w:rsidP="005C16B0">
            <w:pPr>
              <w:ind w:left="113" w:right="113"/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5C16B0" w:rsidRDefault="009A5300" w:rsidP="005C16B0">
            <w:r>
              <w:rPr>
                <w:rFonts w:hint="eastAsia"/>
              </w:rPr>
              <w:t>応援</w:t>
            </w:r>
            <w:r w:rsidR="005C16B0">
              <w:rPr>
                <w:rFonts w:hint="eastAsia"/>
              </w:rPr>
              <w:t>品</w:t>
            </w:r>
            <w:r w:rsidR="005C16B0" w:rsidRPr="00A371A6">
              <w:rPr>
                <w:rFonts w:hint="eastAsia"/>
              </w:rPr>
              <w:t>の単価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  <w:tr w:rsidR="005C16B0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C16B0" w:rsidRDefault="005C16B0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5C16B0" w:rsidRDefault="009A5300" w:rsidP="005C16B0">
            <w:r>
              <w:rPr>
                <w:rFonts w:hint="eastAsia"/>
              </w:rPr>
              <w:t>応援</w:t>
            </w:r>
            <w:bookmarkStart w:id="0" w:name="_GoBack"/>
            <w:bookmarkEnd w:id="0"/>
            <w:r w:rsidR="005C16B0">
              <w:rPr>
                <w:rFonts w:hint="eastAsia"/>
              </w:rPr>
              <w:t>品</w:t>
            </w:r>
            <w:r w:rsidR="005C16B0" w:rsidRPr="00A371A6">
              <w:rPr>
                <w:rFonts w:hint="eastAsia"/>
              </w:rPr>
              <w:t>の個数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  <w:tr w:rsidR="005C16B0" w:rsidTr="0085046C">
        <w:trPr>
          <w:cantSplit/>
          <w:trHeight w:val="1361"/>
        </w:trPr>
        <w:tc>
          <w:tcPr>
            <w:tcW w:w="582" w:type="dxa"/>
            <w:vMerge/>
            <w:vAlign w:val="center"/>
          </w:tcPr>
          <w:p w:rsidR="005C16B0" w:rsidRDefault="005C16B0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5C16B0" w:rsidRDefault="005C16B0" w:rsidP="005C16B0">
            <w:r>
              <w:rPr>
                <w:rFonts w:hint="eastAsia"/>
              </w:rPr>
              <w:t>備考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</w:tbl>
    <w:p w:rsidR="00F57226" w:rsidRPr="00071815" w:rsidRDefault="00F57226"/>
    <w:sectPr w:rsidR="00F57226" w:rsidRPr="00071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15"/>
    <w:rsid w:val="00071815"/>
    <w:rsid w:val="0043093A"/>
    <w:rsid w:val="005C16B0"/>
    <w:rsid w:val="007E2EED"/>
    <w:rsid w:val="0085046C"/>
    <w:rsid w:val="009A5300"/>
    <w:rsid w:val="00E715A5"/>
    <w:rsid w:val="00F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32AD0-1BC3-4387-BFC0-AA78F082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1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8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BD127D7C.dotm</Template>
  <TotalTime>43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03048</dc:creator>
  <cp:keywords/>
  <dc:description/>
  <cp:lastModifiedBy>03347</cp:lastModifiedBy>
  <cp:revision>6</cp:revision>
  <dcterms:created xsi:type="dcterms:W3CDTF">2025-05-09T02:10:00Z</dcterms:created>
  <dcterms:modified xsi:type="dcterms:W3CDTF">2025-06-13T07:38:00Z</dcterms:modified>
</cp:coreProperties>
</file>