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FA" w:rsidRPr="008015FA" w:rsidRDefault="008015FA" w:rsidP="007B6948">
      <w:pPr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  <w:r w:rsidRPr="008015FA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事業計画書</w:t>
      </w:r>
    </w:p>
    <w:p w:rsidR="008015FA" w:rsidRDefault="008015FA" w:rsidP="008015F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015FA" w:rsidRPr="007F42EF" w:rsidRDefault="008015FA" w:rsidP="008015F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F42EF">
        <w:rPr>
          <w:rFonts w:ascii="HG丸ｺﾞｼｯｸM-PRO" w:eastAsia="HG丸ｺﾞｼｯｸM-PRO" w:hAnsi="HG丸ｺﾞｼｯｸM-PRO" w:hint="eastAsia"/>
          <w:b/>
          <w:sz w:val="28"/>
          <w:szCs w:val="28"/>
        </w:rPr>
        <w:t>住民主体型通いの場活動支援事業補助金事業計画書</w:t>
      </w:r>
    </w:p>
    <w:p w:rsidR="008015FA" w:rsidRDefault="008015FA" w:rsidP="007B6948">
      <w:pPr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8015FA" w:rsidTr="00C63F2E">
        <w:trPr>
          <w:trHeight w:val="722"/>
        </w:trPr>
        <w:tc>
          <w:tcPr>
            <w:tcW w:w="4582" w:type="dxa"/>
            <w:vAlign w:val="center"/>
          </w:tcPr>
          <w:p w:rsidR="008015FA" w:rsidRPr="007F42EF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事業の名称</w:t>
            </w:r>
          </w:p>
        </w:tc>
        <w:tc>
          <w:tcPr>
            <w:tcW w:w="4582" w:type="dxa"/>
            <w:vAlign w:val="center"/>
          </w:tcPr>
          <w:p w:rsidR="008015FA" w:rsidRPr="007F42EF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15FA" w:rsidTr="00C63F2E">
        <w:trPr>
          <w:trHeight w:val="2404"/>
        </w:trPr>
        <w:tc>
          <w:tcPr>
            <w:tcW w:w="4582" w:type="dxa"/>
            <w:vAlign w:val="center"/>
          </w:tcPr>
          <w:p w:rsidR="008015FA" w:rsidRPr="007F42EF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補助金等を申請する理由</w:t>
            </w:r>
          </w:p>
        </w:tc>
        <w:tc>
          <w:tcPr>
            <w:tcW w:w="4582" w:type="dxa"/>
            <w:vAlign w:val="center"/>
          </w:tcPr>
          <w:p w:rsidR="008015FA" w:rsidRPr="008A1774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15FA" w:rsidTr="008A1774">
        <w:trPr>
          <w:trHeight w:val="7097"/>
        </w:trPr>
        <w:tc>
          <w:tcPr>
            <w:tcW w:w="4582" w:type="dxa"/>
          </w:tcPr>
          <w:p w:rsidR="0088198A" w:rsidRDefault="0088198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15FA" w:rsidRPr="007F42EF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7F42EF"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事業の内容</w:t>
            </w:r>
          </w:p>
          <w:p w:rsidR="007F42EF" w:rsidRPr="007F42EF" w:rsidRDefault="007F42EF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（１）実施時期</w:t>
            </w:r>
          </w:p>
          <w:p w:rsidR="007F42EF" w:rsidRPr="007F42EF" w:rsidRDefault="007F42EF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（２）実施場所</w:t>
            </w:r>
          </w:p>
          <w:p w:rsidR="007F42EF" w:rsidRPr="007F42EF" w:rsidRDefault="007F42EF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（３）参加者</w:t>
            </w:r>
          </w:p>
          <w:p w:rsidR="007F42EF" w:rsidRPr="007F42EF" w:rsidRDefault="007F42EF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（４）具体的内容</w:t>
            </w:r>
          </w:p>
          <w:p w:rsidR="007F42EF" w:rsidRPr="007F42EF" w:rsidRDefault="007F42EF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82" w:type="dxa"/>
            <w:vAlign w:val="center"/>
          </w:tcPr>
          <w:p w:rsidR="008015FA" w:rsidRPr="007F42EF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015FA" w:rsidTr="008A1774">
        <w:trPr>
          <w:trHeight w:val="883"/>
        </w:trPr>
        <w:tc>
          <w:tcPr>
            <w:tcW w:w="4582" w:type="dxa"/>
            <w:vAlign w:val="center"/>
          </w:tcPr>
          <w:p w:rsidR="008015FA" w:rsidRPr="007F42EF" w:rsidRDefault="00C71150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7F42EF" w:rsidRPr="007F42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備　考</w:t>
            </w:r>
          </w:p>
        </w:tc>
        <w:tc>
          <w:tcPr>
            <w:tcW w:w="4582" w:type="dxa"/>
            <w:vAlign w:val="center"/>
          </w:tcPr>
          <w:p w:rsidR="008015FA" w:rsidRPr="007F42EF" w:rsidRDefault="008015FA" w:rsidP="007B69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B3643" w:rsidRDefault="005B3643" w:rsidP="00C63F2E">
      <w:pPr>
        <w:rPr>
          <w:sz w:val="22"/>
        </w:rPr>
      </w:pPr>
      <w:bookmarkStart w:id="0" w:name="_GoBack"/>
      <w:bookmarkEnd w:id="0"/>
    </w:p>
    <w:sectPr w:rsidR="005B3643" w:rsidSect="0058469F">
      <w:footerReference w:type="default" r:id="rId9"/>
      <w:footerReference w:type="first" r:id="rId10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6F" w:rsidRDefault="00512E6F" w:rsidP="00E735F6">
      <w:r>
        <w:separator/>
      </w:r>
    </w:p>
  </w:endnote>
  <w:endnote w:type="continuationSeparator" w:id="0">
    <w:p w:rsidR="00512E6F" w:rsidRDefault="00512E6F" w:rsidP="00E7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07219"/>
      <w:docPartObj>
        <w:docPartGallery w:val="Page Numbers (Bottom of Page)"/>
        <w:docPartUnique/>
      </w:docPartObj>
    </w:sdtPr>
    <w:sdtEndPr/>
    <w:sdtContent>
      <w:p w:rsidR="003F7CA4" w:rsidRDefault="003F7C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774" w:rsidRPr="008A1774">
          <w:rPr>
            <w:noProof/>
            <w:lang w:val="ja-JP"/>
          </w:rPr>
          <w:t>-</w:t>
        </w:r>
        <w:r w:rsidR="008A1774">
          <w:rPr>
            <w:noProof/>
          </w:rPr>
          <w:t xml:space="preserve"> 1 -</w:t>
        </w:r>
        <w:r>
          <w:fldChar w:fldCharType="end"/>
        </w:r>
      </w:p>
    </w:sdtContent>
  </w:sdt>
  <w:p w:rsidR="003F7CA4" w:rsidRDefault="003F7C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7777"/>
      <w:docPartObj>
        <w:docPartGallery w:val="Page Numbers (Bottom of Page)"/>
        <w:docPartUnique/>
      </w:docPartObj>
    </w:sdtPr>
    <w:sdtEndPr/>
    <w:sdtContent>
      <w:p w:rsidR="003F7CA4" w:rsidRDefault="003F7CA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9F" w:rsidRPr="0058469F">
          <w:rPr>
            <w:noProof/>
            <w:lang w:val="ja-JP"/>
          </w:rPr>
          <w:t>-</w:t>
        </w:r>
        <w:r w:rsidR="0058469F">
          <w:rPr>
            <w:noProof/>
          </w:rPr>
          <w:t xml:space="preserve"> 1 -</w:t>
        </w:r>
        <w:r>
          <w:fldChar w:fldCharType="end"/>
        </w:r>
      </w:p>
    </w:sdtContent>
  </w:sdt>
  <w:p w:rsidR="003F7CA4" w:rsidRDefault="003F7C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6F" w:rsidRDefault="00512E6F" w:rsidP="00E735F6">
      <w:r>
        <w:separator/>
      </w:r>
    </w:p>
  </w:footnote>
  <w:footnote w:type="continuationSeparator" w:id="0">
    <w:p w:rsidR="00512E6F" w:rsidRDefault="00512E6F" w:rsidP="00E7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2AFC7A"/>
    <w:multiLevelType w:val="hybridMultilevel"/>
    <w:tmpl w:val="A1F2E4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15AAC"/>
    <w:multiLevelType w:val="hybridMultilevel"/>
    <w:tmpl w:val="5F0833B8"/>
    <w:lvl w:ilvl="0" w:tplc="397E26F8">
      <w:start w:val="1"/>
      <w:numFmt w:val="decimalEnclosedCircle"/>
      <w:lvlText w:val="%1"/>
      <w:lvlJc w:val="left"/>
      <w:pPr>
        <w:ind w:left="660" w:hanging="420"/>
      </w:pPr>
      <w:rPr>
        <w:rFonts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1654FB"/>
    <w:multiLevelType w:val="hybridMultilevel"/>
    <w:tmpl w:val="D0B42AA6"/>
    <w:lvl w:ilvl="0" w:tplc="1E88A7D4">
      <w:start w:val="1"/>
      <w:numFmt w:val="decimalEnclosedCircle"/>
      <w:lvlText w:val="%1"/>
      <w:lvlJc w:val="left"/>
      <w:pPr>
        <w:ind w:left="57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 w15:restartNumberingAfterBreak="0">
    <w:nsid w:val="0E4230A7"/>
    <w:multiLevelType w:val="hybridMultilevel"/>
    <w:tmpl w:val="885E1320"/>
    <w:lvl w:ilvl="0" w:tplc="7FE04112">
      <w:start w:val="3"/>
      <w:numFmt w:val="decimalEnclosedCircle"/>
      <w:lvlText w:val="%1"/>
      <w:lvlJc w:val="left"/>
      <w:pPr>
        <w:ind w:left="660" w:hanging="420"/>
      </w:pPr>
      <w:rPr>
        <w:rFonts w:ascii="HG丸ｺﾞｼｯｸM-PRO" w:eastAsia="HG丸ｺﾞｼｯｸM-PRO" w:hAnsi="HG丸ｺﾞｼｯｸM-PRO"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7046B"/>
    <w:multiLevelType w:val="hybridMultilevel"/>
    <w:tmpl w:val="B2945F4A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BFF3949"/>
    <w:multiLevelType w:val="hybridMultilevel"/>
    <w:tmpl w:val="DF1850EA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E95007B"/>
    <w:multiLevelType w:val="hybridMultilevel"/>
    <w:tmpl w:val="CAC475A8"/>
    <w:lvl w:ilvl="0" w:tplc="1C184436">
      <w:start w:val="1"/>
      <w:numFmt w:val="decimalEnclosedCircle"/>
      <w:lvlText w:val="%1"/>
      <w:lvlJc w:val="left"/>
      <w:pPr>
        <w:ind w:left="660" w:hanging="420"/>
      </w:pPr>
      <w:rPr>
        <w:rFonts w:hint="eastAsia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1C46B68"/>
    <w:multiLevelType w:val="hybridMultilevel"/>
    <w:tmpl w:val="A8F8B01C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A4486A"/>
    <w:multiLevelType w:val="hybridMultilevel"/>
    <w:tmpl w:val="888CF3FC"/>
    <w:lvl w:ilvl="0" w:tplc="1E88A7D4">
      <w:start w:val="1"/>
      <w:numFmt w:val="decimalEnclosedCircle"/>
      <w:lvlText w:val="%1"/>
      <w:lvlJc w:val="left"/>
      <w:pPr>
        <w:ind w:left="64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713004D"/>
    <w:multiLevelType w:val="hybridMultilevel"/>
    <w:tmpl w:val="7F289B32"/>
    <w:lvl w:ilvl="0" w:tplc="1E88A7D4">
      <w:start w:val="1"/>
      <w:numFmt w:val="decimalEnclosedCircle"/>
      <w:lvlText w:val="%1"/>
      <w:lvlJc w:val="left"/>
      <w:pPr>
        <w:ind w:left="64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750420B"/>
    <w:multiLevelType w:val="hybridMultilevel"/>
    <w:tmpl w:val="11AEA260"/>
    <w:lvl w:ilvl="0" w:tplc="6AE68972">
      <w:start w:val="1"/>
      <w:numFmt w:val="bullet"/>
      <w:lvlText w:val="☺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38D20D00"/>
    <w:multiLevelType w:val="hybridMultilevel"/>
    <w:tmpl w:val="4338394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8EE37D7"/>
    <w:multiLevelType w:val="hybridMultilevel"/>
    <w:tmpl w:val="ABF8F074"/>
    <w:lvl w:ilvl="0" w:tplc="397E26F8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53A8AB"/>
    <w:multiLevelType w:val="hybridMultilevel"/>
    <w:tmpl w:val="1452AC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CBB0F47"/>
    <w:multiLevelType w:val="hybridMultilevel"/>
    <w:tmpl w:val="ADCAC268"/>
    <w:lvl w:ilvl="0" w:tplc="1E88A7D4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9446CD"/>
    <w:multiLevelType w:val="hybridMultilevel"/>
    <w:tmpl w:val="E3B66618"/>
    <w:lvl w:ilvl="0" w:tplc="0409001B">
      <w:start w:val="1"/>
      <w:numFmt w:val="lowerRoman"/>
      <w:lvlText w:val="%1."/>
      <w:lvlJc w:val="righ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8AA7720"/>
    <w:multiLevelType w:val="hybridMultilevel"/>
    <w:tmpl w:val="B89265DC"/>
    <w:lvl w:ilvl="0" w:tplc="FF8C4970">
      <w:start w:val="1"/>
      <w:numFmt w:val="decimalEnclosedCircle"/>
      <w:lvlText w:val="%1"/>
      <w:lvlJc w:val="left"/>
      <w:pPr>
        <w:ind w:left="640" w:hanging="420"/>
      </w:pPr>
      <w:rPr>
        <w:rFonts w:hint="eastAsia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52275E7B"/>
    <w:multiLevelType w:val="hybridMultilevel"/>
    <w:tmpl w:val="C51E90E0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4725DDE"/>
    <w:multiLevelType w:val="hybridMultilevel"/>
    <w:tmpl w:val="89C6D888"/>
    <w:lvl w:ilvl="0" w:tplc="1E88A7D4">
      <w:start w:val="1"/>
      <w:numFmt w:val="decimalEnclosedCircle"/>
      <w:lvlText w:val="%1"/>
      <w:lvlJc w:val="left"/>
      <w:pPr>
        <w:ind w:left="70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5E48D270"/>
    <w:multiLevelType w:val="hybridMultilevel"/>
    <w:tmpl w:val="A6C17B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B72610"/>
    <w:multiLevelType w:val="hybridMultilevel"/>
    <w:tmpl w:val="71D2E7A6"/>
    <w:lvl w:ilvl="0" w:tplc="1E88A7D4">
      <w:start w:val="1"/>
      <w:numFmt w:val="decimalEnclosedCircle"/>
      <w:lvlText w:val="%1"/>
      <w:lvlJc w:val="left"/>
      <w:pPr>
        <w:ind w:left="66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7CD7DA6"/>
    <w:multiLevelType w:val="hybridMultilevel"/>
    <w:tmpl w:val="C4FC86B8"/>
    <w:lvl w:ilvl="0" w:tplc="AD2C02CA">
      <w:start w:val="6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9D5704"/>
    <w:multiLevelType w:val="hybridMultilevel"/>
    <w:tmpl w:val="1B0AC1C6"/>
    <w:lvl w:ilvl="0" w:tplc="1E88A7D4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C16152"/>
    <w:multiLevelType w:val="hybridMultilevel"/>
    <w:tmpl w:val="1378436C"/>
    <w:lvl w:ilvl="0" w:tplc="0D861C30">
      <w:start w:val="1"/>
      <w:numFmt w:val="decimalEnclosedCircle"/>
      <w:lvlText w:val="%1"/>
      <w:lvlJc w:val="left"/>
      <w:pPr>
        <w:ind w:left="705" w:hanging="420"/>
      </w:pPr>
      <w:rPr>
        <w:rFonts w:hint="eastAsia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5" w15:restartNumberingAfterBreak="0">
    <w:nsid w:val="7352546F"/>
    <w:multiLevelType w:val="hybridMultilevel"/>
    <w:tmpl w:val="BD26E7A6"/>
    <w:lvl w:ilvl="0" w:tplc="397E26F8">
      <w:start w:val="1"/>
      <w:numFmt w:val="decimalEnclosedCircle"/>
      <w:lvlText w:val="%1"/>
      <w:lvlJc w:val="left"/>
      <w:pPr>
        <w:ind w:left="661" w:hanging="420"/>
      </w:pPr>
      <w:rPr>
        <w:rFonts w:hint="eastAsia"/>
        <w:b/>
        <w:color w:val="000000" w:themeColor="text1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755103A4"/>
    <w:multiLevelType w:val="hybridMultilevel"/>
    <w:tmpl w:val="D4DA55A6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8BE6EDA"/>
    <w:multiLevelType w:val="hybridMultilevel"/>
    <w:tmpl w:val="8767E1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2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20"/>
  </w:num>
  <w:num w:numId="16">
    <w:abstractNumId w:val="14"/>
  </w:num>
  <w:num w:numId="17">
    <w:abstractNumId w:val="18"/>
  </w:num>
  <w:num w:numId="18">
    <w:abstractNumId w:val="12"/>
  </w:num>
  <w:num w:numId="19">
    <w:abstractNumId w:val="21"/>
  </w:num>
  <w:num w:numId="20">
    <w:abstractNumId w:val="26"/>
  </w:num>
  <w:num w:numId="21">
    <w:abstractNumId w:val="27"/>
  </w:num>
  <w:num w:numId="22">
    <w:abstractNumId w:val="13"/>
  </w:num>
  <w:num w:numId="23">
    <w:abstractNumId w:val="23"/>
  </w:num>
  <w:num w:numId="24">
    <w:abstractNumId w:val="3"/>
  </w:num>
  <w:num w:numId="25">
    <w:abstractNumId w:val="0"/>
  </w:num>
  <w:num w:numId="26">
    <w:abstractNumId w:val="1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3C"/>
    <w:rsid w:val="00006515"/>
    <w:rsid w:val="00036DB0"/>
    <w:rsid w:val="00040A79"/>
    <w:rsid w:val="0005499D"/>
    <w:rsid w:val="00073E2C"/>
    <w:rsid w:val="00084A98"/>
    <w:rsid w:val="000A74D8"/>
    <w:rsid w:val="000B1296"/>
    <w:rsid w:val="000B2649"/>
    <w:rsid w:val="000B34CE"/>
    <w:rsid w:val="000D11A9"/>
    <w:rsid w:val="000F22CB"/>
    <w:rsid w:val="00106971"/>
    <w:rsid w:val="00130DFF"/>
    <w:rsid w:val="001573A1"/>
    <w:rsid w:val="001641C4"/>
    <w:rsid w:val="00195469"/>
    <w:rsid w:val="0019714C"/>
    <w:rsid w:val="001B4C97"/>
    <w:rsid w:val="001D0E5F"/>
    <w:rsid w:val="001E44B3"/>
    <w:rsid w:val="00204FAF"/>
    <w:rsid w:val="00213550"/>
    <w:rsid w:val="00214E64"/>
    <w:rsid w:val="0021574B"/>
    <w:rsid w:val="002337DA"/>
    <w:rsid w:val="002575C1"/>
    <w:rsid w:val="00261FB8"/>
    <w:rsid w:val="00262D43"/>
    <w:rsid w:val="00266B17"/>
    <w:rsid w:val="00276779"/>
    <w:rsid w:val="00283295"/>
    <w:rsid w:val="00286D98"/>
    <w:rsid w:val="002E2E08"/>
    <w:rsid w:val="002F12FD"/>
    <w:rsid w:val="002F1E14"/>
    <w:rsid w:val="003001BF"/>
    <w:rsid w:val="003375FC"/>
    <w:rsid w:val="00346026"/>
    <w:rsid w:val="00362136"/>
    <w:rsid w:val="00364D7F"/>
    <w:rsid w:val="00376044"/>
    <w:rsid w:val="003A2164"/>
    <w:rsid w:val="003A6A73"/>
    <w:rsid w:val="003C4A7B"/>
    <w:rsid w:val="003D5F28"/>
    <w:rsid w:val="003F7CA4"/>
    <w:rsid w:val="00401A01"/>
    <w:rsid w:val="0041234A"/>
    <w:rsid w:val="00423E46"/>
    <w:rsid w:val="004312B0"/>
    <w:rsid w:val="00450C98"/>
    <w:rsid w:val="00453FD5"/>
    <w:rsid w:val="004656D0"/>
    <w:rsid w:val="00471D0A"/>
    <w:rsid w:val="00480B11"/>
    <w:rsid w:val="00490A10"/>
    <w:rsid w:val="0049421D"/>
    <w:rsid w:val="00494741"/>
    <w:rsid w:val="00494AE5"/>
    <w:rsid w:val="004A6336"/>
    <w:rsid w:val="004C2E5B"/>
    <w:rsid w:val="004C78C7"/>
    <w:rsid w:val="004D1DB8"/>
    <w:rsid w:val="004D2D98"/>
    <w:rsid w:val="004D6EEE"/>
    <w:rsid w:val="00502AFF"/>
    <w:rsid w:val="00510ADB"/>
    <w:rsid w:val="00512B85"/>
    <w:rsid w:val="00512E6F"/>
    <w:rsid w:val="00523B9C"/>
    <w:rsid w:val="0053191B"/>
    <w:rsid w:val="00533CCD"/>
    <w:rsid w:val="00536065"/>
    <w:rsid w:val="0055002E"/>
    <w:rsid w:val="00571015"/>
    <w:rsid w:val="0058469F"/>
    <w:rsid w:val="005A6B10"/>
    <w:rsid w:val="005B1C9C"/>
    <w:rsid w:val="005B3643"/>
    <w:rsid w:val="005C0B85"/>
    <w:rsid w:val="005D2762"/>
    <w:rsid w:val="005E4200"/>
    <w:rsid w:val="005E6923"/>
    <w:rsid w:val="005E6C9F"/>
    <w:rsid w:val="005F1B10"/>
    <w:rsid w:val="005F22CD"/>
    <w:rsid w:val="00611C10"/>
    <w:rsid w:val="00632D23"/>
    <w:rsid w:val="00662D5B"/>
    <w:rsid w:val="0067642C"/>
    <w:rsid w:val="006810A4"/>
    <w:rsid w:val="00682690"/>
    <w:rsid w:val="006907E7"/>
    <w:rsid w:val="006A366D"/>
    <w:rsid w:val="006B45E5"/>
    <w:rsid w:val="006D44C0"/>
    <w:rsid w:val="006F0EC1"/>
    <w:rsid w:val="006F2123"/>
    <w:rsid w:val="006F2775"/>
    <w:rsid w:val="006F4775"/>
    <w:rsid w:val="00704156"/>
    <w:rsid w:val="00706045"/>
    <w:rsid w:val="007104ED"/>
    <w:rsid w:val="00716A7E"/>
    <w:rsid w:val="0072074F"/>
    <w:rsid w:val="00736D2D"/>
    <w:rsid w:val="007443E3"/>
    <w:rsid w:val="0074516A"/>
    <w:rsid w:val="007535C9"/>
    <w:rsid w:val="00755B00"/>
    <w:rsid w:val="00757C1D"/>
    <w:rsid w:val="007714D7"/>
    <w:rsid w:val="00780999"/>
    <w:rsid w:val="00792B6B"/>
    <w:rsid w:val="00795714"/>
    <w:rsid w:val="007977DA"/>
    <w:rsid w:val="007B6948"/>
    <w:rsid w:val="007C33DE"/>
    <w:rsid w:val="007D1AE0"/>
    <w:rsid w:val="007E1C17"/>
    <w:rsid w:val="007E46CD"/>
    <w:rsid w:val="007F42EF"/>
    <w:rsid w:val="008015FA"/>
    <w:rsid w:val="0082797C"/>
    <w:rsid w:val="008329F9"/>
    <w:rsid w:val="008376E3"/>
    <w:rsid w:val="00844748"/>
    <w:rsid w:val="00851107"/>
    <w:rsid w:val="00851A39"/>
    <w:rsid w:val="00857DB0"/>
    <w:rsid w:val="0087503B"/>
    <w:rsid w:val="00875C2F"/>
    <w:rsid w:val="0088198A"/>
    <w:rsid w:val="008856AD"/>
    <w:rsid w:val="0088725A"/>
    <w:rsid w:val="00890E5D"/>
    <w:rsid w:val="008940C1"/>
    <w:rsid w:val="0089653C"/>
    <w:rsid w:val="008A1774"/>
    <w:rsid w:val="008E38FB"/>
    <w:rsid w:val="008F7F61"/>
    <w:rsid w:val="009213F4"/>
    <w:rsid w:val="0093052F"/>
    <w:rsid w:val="00932ADA"/>
    <w:rsid w:val="009373A9"/>
    <w:rsid w:val="00937B8A"/>
    <w:rsid w:val="00952334"/>
    <w:rsid w:val="009549F1"/>
    <w:rsid w:val="009761EE"/>
    <w:rsid w:val="00984FA4"/>
    <w:rsid w:val="009854FD"/>
    <w:rsid w:val="00993D73"/>
    <w:rsid w:val="009979EE"/>
    <w:rsid w:val="009A60B7"/>
    <w:rsid w:val="009B0B2B"/>
    <w:rsid w:val="009B2FB6"/>
    <w:rsid w:val="009C7906"/>
    <w:rsid w:val="009D0E48"/>
    <w:rsid w:val="009D3385"/>
    <w:rsid w:val="009D4986"/>
    <w:rsid w:val="009F61C1"/>
    <w:rsid w:val="00A002A2"/>
    <w:rsid w:val="00A3128F"/>
    <w:rsid w:val="00A646B3"/>
    <w:rsid w:val="00A64B2E"/>
    <w:rsid w:val="00A8052B"/>
    <w:rsid w:val="00A82B19"/>
    <w:rsid w:val="00AB02FF"/>
    <w:rsid w:val="00AB4A14"/>
    <w:rsid w:val="00AB7752"/>
    <w:rsid w:val="00AF4D47"/>
    <w:rsid w:val="00B2191F"/>
    <w:rsid w:val="00B21F31"/>
    <w:rsid w:val="00B2319D"/>
    <w:rsid w:val="00B23DB1"/>
    <w:rsid w:val="00B74029"/>
    <w:rsid w:val="00B81C9C"/>
    <w:rsid w:val="00B8236F"/>
    <w:rsid w:val="00B851E0"/>
    <w:rsid w:val="00B95C02"/>
    <w:rsid w:val="00BA0809"/>
    <w:rsid w:val="00BB436D"/>
    <w:rsid w:val="00BB58AE"/>
    <w:rsid w:val="00BD47E4"/>
    <w:rsid w:val="00BD49AA"/>
    <w:rsid w:val="00BF5156"/>
    <w:rsid w:val="00BF5FE1"/>
    <w:rsid w:val="00C0210B"/>
    <w:rsid w:val="00C02114"/>
    <w:rsid w:val="00C2622C"/>
    <w:rsid w:val="00C27AD2"/>
    <w:rsid w:val="00C42AFB"/>
    <w:rsid w:val="00C620DB"/>
    <w:rsid w:val="00C63802"/>
    <w:rsid w:val="00C63F2E"/>
    <w:rsid w:val="00C71150"/>
    <w:rsid w:val="00C746C8"/>
    <w:rsid w:val="00C75CCB"/>
    <w:rsid w:val="00C97769"/>
    <w:rsid w:val="00CA08AD"/>
    <w:rsid w:val="00CA31D4"/>
    <w:rsid w:val="00CA6DF2"/>
    <w:rsid w:val="00CC4619"/>
    <w:rsid w:val="00CC64BD"/>
    <w:rsid w:val="00CD6930"/>
    <w:rsid w:val="00CE0A7F"/>
    <w:rsid w:val="00CE5351"/>
    <w:rsid w:val="00CF2C64"/>
    <w:rsid w:val="00D0176D"/>
    <w:rsid w:val="00D03A2D"/>
    <w:rsid w:val="00D03E2E"/>
    <w:rsid w:val="00D12E64"/>
    <w:rsid w:val="00D13286"/>
    <w:rsid w:val="00D14159"/>
    <w:rsid w:val="00D1725F"/>
    <w:rsid w:val="00D22CBC"/>
    <w:rsid w:val="00D306E6"/>
    <w:rsid w:val="00D327E2"/>
    <w:rsid w:val="00D43934"/>
    <w:rsid w:val="00D575D5"/>
    <w:rsid w:val="00D65043"/>
    <w:rsid w:val="00D8184A"/>
    <w:rsid w:val="00D82468"/>
    <w:rsid w:val="00DA1066"/>
    <w:rsid w:val="00DA23BD"/>
    <w:rsid w:val="00DB361A"/>
    <w:rsid w:val="00DB5CA4"/>
    <w:rsid w:val="00DB694D"/>
    <w:rsid w:val="00DB7C45"/>
    <w:rsid w:val="00DC7FE1"/>
    <w:rsid w:val="00DE1D75"/>
    <w:rsid w:val="00DF7FF8"/>
    <w:rsid w:val="00E11892"/>
    <w:rsid w:val="00E5233C"/>
    <w:rsid w:val="00E52C3C"/>
    <w:rsid w:val="00E56125"/>
    <w:rsid w:val="00E660DF"/>
    <w:rsid w:val="00E735F6"/>
    <w:rsid w:val="00E81DCB"/>
    <w:rsid w:val="00EA7E9F"/>
    <w:rsid w:val="00EB4BFC"/>
    <w:rsid w:val="00EC2EFB"/>
    <w:rsid w:val="00EC5825"/>
    <w:rsid w:val="00EF0486"/>
    <w:rsid w:val="00EF0D38"/>
    <w:rsid w:val="00EF1CCD"/>
    <w:rsid w:val="00EF5A3F"/>
    <w:rsid w:val="00F05272"/>
    <w:rsid w:val="00F2758A"/>
    <w:rsid w:val="00F51616"/>
    <w:rsid w:val="00F64970"/>
    <w:rsid w:val="00F77CCE"/>
    <w:rsid w:val="00F826B1"/>
    <w:rsid w:val="00FA77B4"/>
    <w:rsid w:val="00FB6235"/>
    <w:rsid w:val="00FD4C6A"/>
    <w:rsid w:val="00FD5C55"/>
    <w:rsid w:val="00F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A75E5F0-95D4-4FBF-BA78-194DD86B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653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9653C"/>
    <w:rPr>
      <w:kern w:val="0"/>
      <w:sz w:val="22"/>
    </w:rPr>
  </w:style>
  <w:style w:type="paragraph" w:styleId="a5">
    <w:name w:val="Title"/>
    <w:basedOn w:val="a"/>
    <w:link w:val="a6"/>
    <w:uiPriority w:val="10"/>
    <w:qFormat/>
    <w:rsid w:val="00757C1D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smallCaps/>
      <w:color w:val="5B9BD5" w:themeColor="accent1"/>
      <w:spacing w:val="10"/>
      <w:kern w:val="0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757C1D"/>
    <w:rPr>
      <w:rFonts w:asciiTheme="majorHAnsi" w:eastAsiaTheme="majorEastAsia" w:hAnsiTheme="majorHAnsi" w:cstheme="majorBidi"/>
      <w:smallCaps/>
      <w:color w:val="5B9BD5" w:themeColor="accent1"/>
      <w:spacing w:val="10"/>
      <w:kern w:val="0"/>
      <w:sz w:val="48"/>
      <w:szCs w:val="48"/>
    </w:rPr>
  </w:style>
  <w:style w:type="paragraph" w:styleId="a7">
    <w:name w:val="List Paragraph"/>
    <w:basedOn w:val="a"/>
    <w:uiPriority w:val="34"/>
    <w:qFormat/>
    <w:rsid w:val="00AB02FF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table" w:styleId="a8">
    <w:name w:val="Table Grid"/>
    <w:basedOn w:val="a1"/>
    <w:uiPriority w:val="39"/>
    <w:rsid w:val="00AB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35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35F6"/>
  </w:style>
  <w:style w:type="paragraph" w:styleId="ab">
    <w:name w:val="footer"/>
    <w:basedOn w:val="a"/>
    <w:link w:val="ac"/>
    <w:uiPriority w:val="99"/>
    <w:unhideWhenUsed/>
    <w:rsid w:val="00E735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35F6"/>
  </w:style>
  <w:style w:type="table" w:customStyle="1" w:styleId="1">
    <w:name w:val="表 (格子)1"/>
    <w:basedOn w:val="a1"/>
    <w:next w:val="a8"/>
    <w:uiPriority w:val="39"/>
    <w:rsid w:val="007B6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2622C"/>
    <w:pPr>
      <w:jc w:val="center"/>
    </w:pPr>
    <w:rPr>
      <w:noProof/>
      <w:sz w:val="22"/>
    </w:rPr>
  </w:style>
  <w:style w:type="character" w:customStyle="1" w:styleId="ae">
    <w:name w:val="記 (文字)"/>
    <w:basedOn w:val="a0"/>
    <w:link w:val="ad"/>
    <w:uiPriority w:val="99"/>
    <w:rsid w:val="00C2622C"/>
    <w:rPr>
      <w:noProof/>
      <w:sz w:val="22"/>
    </w:rPr>
  </w:style>
  <w:style w:type="paragraph" w:styleId="af">
    <w:name w:val="Closing"/>
    <w:basedOn w:val="a"/>
    <w:link w:val="af0"/>
    <w:uiPriority w:val="99"/>
    <w:unhideWhenUsed/>
    <w:rsid w:val="00C2622C"/>
    <w:pPr>
      <w:jc w:val="right"/>
    </w:pPr>
    <w:rPr>
      <w:noProof/>
      <w:sz w:val="22"/>
    </w:rPr>
  </w:style>
  <w:style w:type="character" w:customStyle="1" w:styleId="af0">
    <w:name w:val="結語 (文字)"/>
    <w:basedOn w:val="a0"/>
    <w:link w:val="af"/>
    <w:uiPriority w:val="99"/>
    <w:rsid w:val="00C2622C"/>
    <w:rPr>
      <w:noProof/>
      <w:sz w:val="22"/>
    </w:rPr>
  </w:style>
  <w:style w:type="table" w:customStyle="1" w:styleId="2">
    <w:name w:val="表 (格子)2"/>
    <w:basedOn w:val="a1"/>
    <w:next w:val="a8"/>
    <w:uiPriority w:val="39"/>
    <w:rsid w:val="00471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D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338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A6A7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6D8984-48AF-4525-BB3E-9590D31A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BF867E20.dotm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宇治市住民主体通所型サービス　　ガイドライン</vt:lpstr>
    </vt:vector>
  </TitlesOfParts>
  <Company>0774-22-3141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宇治市住民主体通所型サービス　　ガイドライン</dc:title>
  <dc:subject/>
  <dc:creator>Owner</dc:creator>
  <cp:keywords/>
  <dc:description/>
  <cp:lastModifiedBy>03234</cp:lastModifiedBy>
  <cp:revision>3</cp:revision>
  <cp:lastPrinted>2019-06-05T03:03:00Z</cp:lastPrinted>
  <dcterms:created xsi:type="dcterms:W3CDTF">2025-01-28T00:40:00Z</dcterms:created>
  <dcterms:modified xsi:type="dcterms:W3CDTF">2025-03-03T00:49:00Z</dcterms:modified>
</cp:coreProperties>
</file>