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02" w:rsidRPr="007F42EF" w:rsidRDefault="002D039C" w:rsidP="00B95C0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住民主体型通いの場活動支援事業　　</w:t>
      </w:r>
      <w:r w:rsidR="00B95C0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年度収支決算</w:t>
      </w:r>
      <w:r w:rsidR="00B95C02" w:rsidRPr="007F42EF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:rsidR="00B95C02" w:rsidRPr="0019714C" w:rsidRDefault="00B95C02" w:rsidP="00B95C0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9714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　収入</w:t>
      </w:r>
      <w:r w:rsidR="00D141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D039C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　　　　　　　　　　　　　　　　単位：</w:t>
      </w:r>
      <w:r w:rsidR="00D14159">
        <w:rPr>
          <w:rFonts w:ascii="HG丸ｺﾞｼｯｸM-PRO" w:eastAsia="HG丸ｺﾞｼｯｸM-PRO" w:hAnsi="HG丸ｺﾞｼｯｸM-PRO"/>
          <w:b/>
          <w:sz w:val="28"/>
          <w:szCs w:val="28"/>
        </w:rPr>
        <w:t>円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47"/>
        <w:gridCol w:w="1350"/>
        <w:gridCol w:w="1276"/>
        <w:gridCol w:w="1418"/>
        <w:gridCol w:w="1275"/>
        <w:gridCol w:w="1694"/>
      </w:tblGrid>
      <w:tr w:rsidR="006F0EC1" w:rsidTr="00C30D12">
        <w:trPr>
          <w:trHeight w:val="453"/>
          <w:jc w:val="center"/>
        </w:trPr>
        <w:tc>
          <w:tcPr>
            <w:tcW w:w="2047" w:type="dxa"/>
            <w:vMerge w:val="restart"/>
            <w:vAlign w:val="center"/>
          </w:tcPr>
          <w:p w:rsidR="006F0EC1" w:rsidRPr="00D82468" w:rsidRDefault="006F0EC1" w:rsidP="00471D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科目</w:t>
            </w:r>
          </w:p>
        </w:tc>
        <w:tc>
          <w:tcPr>
            <w:tcW w:w="2626" w:type="dxa"/>
            <w:gridSpan w:val="2"/>
            <w:tcBorders>
              <w:bottom w:val="nil"/>
            </w:tcBorders>
            <w:vAlign w:val="center"/>
          </w:tcPr>
          <w:p w:rsidR="006F0EC1" w:rsidRPr="00D82468" w:rsidRDefault="006F0EC1" w:rsidP="0088198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予算額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6F0EC1" w:rsidRPr="00D82468" w:rsidRDefault="006F0EC1" w:rsidP="0088198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決算書</w:t>
            </w:r>
          </w:p>
        </w:tc>
        <w:tc>
          <w:tcPr>
            <w:tcW w:w="1694" w:type="dxa"/>
            <w:vAlign w:val="center"/>
          </w:tcPr>
          <w:p w:rsidR="006F0EC1" w:rsidRPr="00D82468" w:rsidRDefault="006F0EC1" w:rsidP="00471D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摘要</w:t>
            </w:r>
          </w:p>
        </w:tc>
      </w:tr>
      <w:tr w:rsidR="006F0EC1" w:rsidTr="00C30D12">
        <w:trPr>
          <w:trHeight w:val="567"/>
          <w:jc w:val="center"/>
        </w:trPr>
        <w:tc>
          <w:tcPr>
            <w:tcW w:w="2047" w:type="dxa"/>
            <w:vMerge/>
            <w:vAlign w:val="center"/>
          </w:tcPr>
          <w:p w:rsidR="006F0EC1" w:rsidRPr="00D82468" w:rsidRDefault="006F0EC1" w:rsidP="00471D0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6F0EC1" w:rsidRPr="00D82468" w:rsidRDefault="006F0EC1" w:rsidP="0088198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F0EC1" w:rsidRPr="00D82468" w:rsidRDefault="006F0EC1" w:rsidP="0088198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うち補助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対象経費</w:t>
            </w:r>
          </w:p>
        </w:tc>
        <w:tc>
          <w:tcPr>
            <w:tcW w:w="1418" w:type="dxa"/>
            <w:tcBorders>
              <w:top w:val="nil"/>
            </w:tcBorders>
          </w:tcPr>
          <w:p w:rsidR="006F0EC1" w:rsidRPr="00D82468" w:rsidRDefault="006F0EC1" w:rsidP="0088198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F0EC1" w:rsidRPr="00D82468" w:rsidRDefault="006F0EC1" w:rsidP="0088198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うち補助対象経費</w:t>
            </w:r>
          </w:p>
        </w:tc>
        <w:tc>
          <w:tcPr>
            <w:tcW w:w="1694" w:type="dxa"/>
            <w:vAlign w:val="center"/>
          </w:tcPr>
          <w:p w:rsidR="006F0EC1" w:rsidRPr="00D82468" w:rsidRDefault="006F0EC1" w:rsidP="00471D0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198A" w:rsidTr="00C30D12">
        <w:trPr>
          <w:trHeight w:val="567"/>
          <w:jc w:val="center"/>
        </w:trPr>
        <w:tc>
          <w:tcPr>
            <w:tcW w:w="2047" w:type="dxa"/>
            <w:vAlign w:val="center"/>
          </w:tcPr>
          <w:p w:rsidR="0088198A" w:rsidRPr="00FD4C6A" w:rsidRDefault="00C30D12" w:rsidP="00471D0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市補助金</w:t>
            </w:r>
          </w:p>
        </w:tc>
        <w:tc>
          <w:tcPr>
            <w:tcW w:w="1350" w:type="dxa"/>
            <w:vAlign w:val="center"/>
          </w:tcPr>
          <w:p w:rsidR="0088198A" w:rsidRPr="00FD4C6A" w:rsidRDefault="0088198A" w:rsidP="00C30D1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8198A" w:rsidRPr="00FD4C6A" w:rsidRDefault="0088198A" w:rsidP="00C30D1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8198A" w:rsidRPr="00FD4C6A" w:rsidRDefault="0088198A" w:rsidP="00C30D12">
            <w:pPr>
              <w:ind w:right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8198A" w:rsidRPr="00FD4C6A" w:rsidRDefault="0088198A" w:rsidP="00C30D1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88198A" w:rsidRPr="00FD4C6A" w:rsidRDefault="0088198A" w:rsidP="00C30D1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198A" w:rsidTr="00F77CCE">
        <w:trPr>
          <w:trHeight w:val="567"/>
          <w:jc w:val="center"/>
        </w:trPr>
        <w:tc>
          <w:tcPr>
            <w:tcW w:w="2047" w:type="dxa"/>
            <w:vAlign w:val="center"/>
          </w:tcPr>
          <w:p w:rsidR="0088198A" w:rsidRPr="00FD4C6A" w:rsidRDefault="0088198A" w:rsidP="00471D0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8198A" w:rsidRPr="00FD4C6A" w:rsidRDefault="0088198A" w:rsidP="00C30D1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8198A" w:rsidRPr="00FD4C6A" w:rsidRDefault="0088198A" w:rsidP="00C30D1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</w:tcPr>
          <w:p w:rsidR="0088198A" w:rsidRPr="00FD4C6A" w:rsidRDefault="0088198A" w:rsidP="00C30D1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:rsidR="0088198A" w:rsidRPr="00FD4C6A" w:rsidRDefault="0088198A" w:rsidP="00C30D1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88198A" w:rsidRPr="00FD4C6A" w:rsidRDefault="0088198A" w:rsidP="00C30D1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198A" w:rsidTr="00ED33B3">
        <w:trPr>
          <w:trHeight w:val="567"/>
          <w:jc w:val="center"/>
        </w:trPr>
        <w:tc>
          <w:tcPr>
            <w:tcW w:w="2047" w:type="dxa"/>
            <w:vAlign w:val="center"/>
          </w:tcPr>
          <w:p w:rsidR="0088198A" w:rsidRPr="00FD4C6A" w:rsidRDefault="0088198A" w:rsidP="00471D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350" w:type="dxa"/>
            <w:vAlign w:val="center"/>
          </w:tcPr>
          <w:p w:rsidR="0088198A" w:rsidRPr="00FD4C6A" w:rsidRDefault="0088198A" w:rsidP="00C30D1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8198A" w:rsidRPr="00FD4C6A" w:rsidRDefault="0088198A" w:rsidP="00C30D1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8198A" w:rsidRPr="00FD4C6A" w:rsidRDefault="0088198A" w:rsidP="00C30D1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88198A" w:rsidRPr="00FD4C6A" w:rsidRDefault="0088198A" w:rsidP="00C30D1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94" w:type="dxa"/>
            <w:vAlign w:val="center"/>
          </w:tcPr>
          <w:p w:rsidR="0088198A" w:rsidRPr="00FD4C6A" w:rsidRDefault="0088198A" w:rsidP="00C30D1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95C02" w:rsidRDefault="00B95C02" w:rsidP="00B95C02">
      <w:pPr>
        <w:rPr>
          <w:sz w:val="22"/>
        </w:rPr>
      </w:pPr>
    </w:p>
    <w:p w:rsidR="0088198A" w:rsidRPr="0019714C" w:rsidRDefault="0088198A" w:rsidP="0088198A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Pr="0019714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支出</w:t>
      </w:r>
      <w:r w:rsidR="00D1415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D14159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　　　　　　　　　　　　　　　　</w:t>
      </w:r>
      <w:r w:rsidR="00D14159">
        <w:rPr>
          <w:rFonts w:ascii="HG丸ｺﾞｼｯｸM-PRO" w:eastAsia="HG丸ｺﾞｼｯｸM-PRO" w:hAnsi="HG丸ｺﾞｼｯｸM-PRO" w:hint="eastAsia"/>
          <w:b/>
          <w:sz w:val="28"/>
          <w:szCs w:val="28"/>
        </w:rPr>
        <w:t>単位</w:t>
      </w:r>
      <w:r w:rsidR="002D039C">
        <w:rPr>
          <w:rFonts w:ascii="HG丸ｺﾞｼｯｸM-PRO" w:eastAsia="HG丸ｺﾞｼｯｸM-PRO" w:hAnsi="HG丸ｺﾞｼｯｸM-PRO"/>
          <w:b/>
          <w:sz w:val="28"/>
          <w:szCs w:val="28"/>
        </w:rPr>
        <w:t>：</w:t>
      </w:r>
      <w:r w:rsidR="00D14159">
        <w:rPr>
          <w:rFonts w:ascii="HG丸ｺﾞｼｯｸM-PRO" w:eastAsia="HG丸ｺﾞｼｯｸM-PRO" w:hAnsi="HG丸ｺﾞｼｯｸM-PRO"/>
          <w:b/>
          <w:sz w:val="28"/>
          <w:szCs w:val="28"/>
        </w:rPr>
        <w:t>円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621"/>
        <w:gridCol w:w="1134"/>
        <w:gridCol w:w="1275"/>
        <w:gridCol w:w="1134"/>
        <w:gridCol w:w="1134"/>
        <w:gridCol w:w="2341"/>
      </w:tblGrid>
      <w:tr w:rsidR="005163C6" w:rsidRPr="00D82468" w:rsidTr="005163C6">
        <w:trPr>
          <w:trHeight w:val="423"/>
          <w:jc w:val="center"/>
        </w:trPr>
        <w:tc>
          <w:tcPr>
            <w:tcW w:w="2203" w:type="dxa"/>
            <w:gridSpan w:val="2"/>
            <w:vMerge w:val="restart"/>
            <w:vAlign w:val="center"/>
          </w:tcPr>
          <w:p w:rsidR="005163C6" w:rsidRPr="005B5529" w:rsidRDefault="005163C6" w:rsidP="00471D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2"/>
              </w:rPr>
              <w:t>科　　目</w:t>
            </w:r>
          </w:p>
        </w:tc>
        <w:tc>
          <w:tcPr>
            <w:tcW w:w="2409" w:type="dxa"/>
            <w:gridSpan w:val="2"/>
            <w:tcBorders>
              <w:bottom w:val="nil"/>
            </w:tcBorders>
            <w:vAlign w:val="center"/>
          </w:tcPr>
          <w:p w:rsidR="005163C6" w:rsidRPr="005B5529" w:rsidRDefault="005163C6" w:rsidP="00471D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2"/>
              </w:rPr>
              <w:t>予算額</w:t>
            </w:r>
          </w:p>
        </w:tc>
        <w:tc>
          <w:tcPr>
            <w:tcW w:w="2268" w:type="dxa"/>
            <w:gridSpan w:val="2"/>
          </w:tcPr>
          <w:p w:rsidR="005163C6" w:rsidRPr="005B5529" w:rsidRDefault="005163C6" w:rsidP="00471D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2"/>
              </w:rPr>
              <w:t>決算額</w:t>
            </w:r>
          </w:p>
        </w:tc>
        <w:tc>
          <w:tcPr>
            <w:tcW w:w="2341" w:type="dxa"/>
            <w:vMerge w:val="restart"/>
            <w:vAlign w:val="center"/>
          </w:tcPr>
          <w:p w:rsidR="005163C6" w:rsidRDefault="005163C6" w:rsidP="00471D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2"/>
              </w:rPr>
              <w:t>摘要</w:t>
            </w:r>
          </w:p>
          <w:p w:rsidR="005163C6" w:rsidRPr="005B5529" w:rsidRDefault="005163C6" w:rsidP="005163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163C6" w:rsidRPr="00D82468" w:rsidTr="005163C6">
        <w:trPr>
          <w:cantSplit/>
          <w:trHeight w:val="845"/>
          <w:jc w:val="center"/>
        </w:trPr>
        <w:tc>
          <w:tcPr>
            <w:tcW w:w="2203" w:type="dxa"/>
            <w:gridSpan w:val="2"/>
            <w:vMerge/>
            <w:textDirection w:val="tbRlV"/>
          </w:tcPr>
          <w:p w:rsidR="005163C6" w:rsidRPr="005B5529" w:rsidRDefault="005163C6" w:rsidP="00471D0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163C6" w:rsidRPr="005B5529" w:rsidRDefault="005163C6" w:rsidP="00471D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163C6" w:rsidRPr="005B5529" w:rsidRDefault="005163C6" w:rsidP="00471D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2"/>
              </w:rPr>
              <w:t>うち補助対象経費</w:t>
            </w:r>
          </w:p>
        </w:tc>
        <w:tc>
          <w:tcPr>
            <w:tcW w:w="1134" w:type="dxa"/>
          </w:tcPr>
          <w:p w:rsidR="005163C6" w:rsidRPr="005B5529" w:rsidRDefault="005163C6" w:rsidP="00471D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:rsidR="005163C6" w:rsidRPr="005B5529" w:rsidRDefault="005163C6" w:rsidP="00471D0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2"/>
              </w:rPr>
              <w:t>うち補助対象経費</w:t>
            </w:r>
          </w:p>
        </w:tc>
        <w:tc>
          <w:tcPr>
            <w:tcW w:w="2341" w:type="dxa"/>
            <w:vMerge/>
          </w:tcPr>
          <w:p w:rsidR="005163C6" w:rsidRPr="005163C6" w:rsidRDefault="005163C6" w:rsidP="005163C6">
            <w:pPr>
              <w:ind w:firstLine="64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5163C6" w:rsidRPr="00D82468" w:rsidTr="00200633">
        <w:trPr>
          <w:cantSplit/>
          <w:trHeight w:val="851"/>
          <w:jc w:val="center"/>
        </w:trPr>
        <w:tc>
          <w:tcPr>
            <w:tcW w:w="582" w:type="dxa"/>
            <w:vMerge w:val="restart"/>
            <w:textDirection w:val="tbRlV"/>
          </w:tcPr>
          <w:p w:rsidR="005163C6" w:rsidRPr="005B5529" w:rsidRDefault="005163C6" w:rsidP="005163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2"/>
              </w:rPr>
              <w:t>人件費</w:t>
            </w:r>
          </w:p>
        </w:tc>
        <w:tc>
          <w:tcPr>
            <w:tcW w:w="1621" w:type="dxa"/>
            <w:vAlign w:val="center"/>
          </w:tcPr>
          <w:p w:rsidR="005163C6" w:rsidRPr="005B5529" w:rsidRDefault="005163C6" w:rsidP="005163C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サービス</w:t>
            </w:r>
            <w:r w:rsidRPr="005B55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利用の調整に係る人件費</w:t>
            </w:r>
          </w:p>
        </w:tc>
        <w:tc>
          <w:tcPr>
            <w:tcW w:w="1134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41" w:type="dxa"/>
          </w:tcPr>
          <w:p w:rsidR="005163C6" w:rsidRPr="005163C6" w:rsidRDefault="005163C6" w:rsidP="00ED33B3">
            <w:pPr>
              <w:ind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5163C6" w:rsidRPr="00D82468" w:rsidTr="005163C6">
        <w:trPr>
          <w:cantSplit/>
          <w:trHeight w:val="567"/>
          <w:jc w:val="center"/>
        </w:trPr>
        <w:tc>
          <w:tcPr>
            <w:tcW w:w="582" w:type="dxa"/>
            <w:vMerge/>
            <w:textDirection w:val="tbRlV"/>
          </w:tcPr>
          <w:p w:rsidR="005163C6" w:rsidRPr="005B5529" w:rsidRDefault="005163C6" w:rsidP="005163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1" w:type="dxa"/>
            <w:vAlign w:val="center"/>
          </w:tcPr>
          <w:p w:rsidR="005163C6" w:rsidRPr="005B5529" w:rsidRDefault="005163C6" w:rsidP="005163C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講師料</w:t>
            </w:r>
          </w:p>
        </w:tc>
        <w:tc>
          <w:tcPr>
            <w:tcW w:w="1134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5163C6" w:rsidRPr="005163C6" w:rsidRDefault="005163C6" w:rsidP="005163C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5163C6" w:rsidRPr="00D82468" w:rsidTr="005163C6">
        <w:trPr>
          <w:cantSplit/>
          <w:trHeight w:val="567"/>
          <w:jc w:val="center"/>
        </w:trPr>
        <w:tc>
          <w:tcPr>
            <w:tcW w:w="582" w:type="dxa"/>
            <w:vMerge/>
            <w:textDirection w:val="tbRlV"/>
          </w:tcPr>
          <w:p w:rsidR="005163C6" w:rsidRPr="005B5529" w:rsidRDefault="005163C6" w:rsidP="005163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1" w:type="dxa"/>
            <w:vAlign w:val="center"/>
          </w:tcPr>
          <w:p w:rsidR="005163C6" w:rsidRPr="005B5529" w:rsidRDefault="005163C6" w:rsidP="005163C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立ち上げ</w:t>
            </w:r>
            <w:r w:rsidRPr="005B55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支援費</w:t>
            </w:r>
          </w:p>
        </w:tc>
        <w:tc>
          <w:tcPr>
            <w:tcW w:w="1134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5163C6" w:rsidRPr="005163C6" w:rsidRDefault="005163C6" w:rsidP="005163C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5163C6" w:rsidTr="005163C6">
        <w:trPr>
          <w:cantSplit/>
          <w:trHeight w:val="567"/>
          <w:jc w:val="center"/>
        </w:trPr>
        <w:tc>
          <w:tcPr>
            <w:tcW w:w="582" w:type="dxa"/>
            <w:vMerge w:val="restart"/>
            <w:textDirection w:val="tbRlV"/>
          </w:tcPr>
          <w:p w:rsidR="005163C6" w:rsidRPr="005B5529" w:rsidRDefault="005163C6" w:rsidP="005163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</w:p>
        </w:tc>
        <w:tc>
          <w:tcPr>
            <w:tcW w:w="1621" w:type="dxa"/>
            <w:vAlign w:val="center"/>
          </w:tcPr>
          <w:p w:rsidR="005163C6" w:rsidRPr="005B5529" w:rsidRDefault="005163C6" w:rsidP="005163C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</w:t>
            </w:r>
            <w:r w:rsidRPr="005B55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使用料</w:t>
            </w:r>
          </w:p>
        </w:tc>
        <w:tc>
          <w:tcPr>
            <w:tcW w:w="1134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63C6" w:rsidRPr="005B5529" w:rsidRDefault="005163C6" w:rsidP="005163C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5163C6" w:rsidRPr="005163C6" w:rsidRDefault="005163C6" w:rsidP="005163C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16063" w:rsidTr="005163C6">
        <w:trPr>
          <w:trHeight w:val="567"/>
          <w:jc w:val="center"/>
        </w:trPr>
        <w:tc>
          <w:tcPr>
            <w:tcW w:w="582" w:type="dxa"/>
            <w:vMerge/>
          </w:tcPr>
          <w:p w:rsidR="00216063" w:rsidRPr="005B5529" w:rsidRDefault="00216063" w:rsidP="0021606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1" w:type="dxa"/>
            <w:vAlign w:val="center"/>
          </w:tcPr>
          <w:p w:rsidR="00216063" w:rsidRPr="005B5529" w:rsidRDefault="00216063" w:rsidP="002160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備品</w:t>
            </w:r>
            <w:r w:rsidRPr="005B55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購入費</w:t>
            </w:r>
          </w:p>
        </w:tc>
        <w:tc>
          <w:tcPr>
            <w:tcW w:w="1134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216063" w:rsidRPr="005163C6" w:rsidRDefault="00216063" w:rsidP="0021606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16063" w:rsidTr="005163C6">
        <w:trPr>
          <w:trHeight w:val="567"/>
          <w:jc w:val="center"/>
        </w:trPr>
        <w:tc>
          <w:tcPr>
            <w:tcW w:w="582" w:type="dxa"/>
            <w:vMerge/>
          </w:tcPr>
          <w:p w:rsidR="00216063" w:rsidRPr="005B5529" w:rsidRDefault="00216063" w:rsidP="0021606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1" w:type="dxa"/>
            <w:vAlign w:val="center"/>
          </w:tcPr>
          <w:p w:rsidR="00216063" w:rsidRPr="005B5529" w:rsidRDefault="00216063" w:rsidP="002160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消耗品費</w:t>
            </w:r>
          </w:p>
        </w:tc>
        <w:tc>
          <w:tcPr>
            <w:tcW w:w="1134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16063" w:rsidRPr="005B5529" w:rsidRDefault="00216063" w:rsidP="00216063">
            <w:pPr>
              <w:ind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216063" w:rsidRPr="005163C6" w:rsidRDefault="00216063" w:rsidP="0021606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16063" w:rsidTr="005163C6">
        <w:trPr>
          <w:cantSplit/>
          <w:trHeight w:val="567"/>
          <w:jc w:val="center"/>
        </w:trPr>
        <w:tc>
          <w:tcPr>
            <w:tcW w:w="582" w:type="dxa"/>
            <w:vMerge w:val="restart"/>
            <w:textDirection w:val="tbRlV"/>
          </w:tcPr>
          <w:p w:rsidR="00216063" w:rsidRPr="005B5529" w:rsidRDefault="00216063" w:rsidP="0021606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1621" w:type="dxa"/>
            <w:vAlign w:val="center"/>
          </w:tcPr>
          <w:p w:rsidR="00216063" w:rsidRPr="005B5529" w:rsidRDefault="00216063" w:rsidP="002160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施設保険</w:t>
            </w:r>
          </w:p>
        </w:tc>
        <w:tc>
          <w:tcPr>
            <w:tcW w:w="1134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216063" w:rsidRPr="005163C6" w:rsidRDefault="00216063" w:rsidP="0021606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16063" w:rsidTr="005163C6">
        <w:trPr>
          <w:trHeight w:val="567"/>
          <w:jc w:val="center"/>
        </w:trPr>
        <w:tc>
          <w:tcPr>
            <w:tcW w:w="582" w:type="dxa"/>
            <w:vMerge/>
          </w:tcPr>
          <w:p w:rsidR="00216063" w:rsidRPr="005B5529" w:rsidRDefault="00216063" w:rsidP="0021606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21" w:type="dxa"/>
            <w:vAlign w:val="center"/>
          </w:tcPr>
          <w:p w:rsidR="00216063" w:rsidRPr="005B5529" w:rsidRDefault="00216063" w:rsidP="002160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ボランティア</w:t>
            </w:r>
            <w:r w:rsidRPr="005B5529">
              <w:rPr>
                <w:rFonts w:ascii="HG丸ｺﾞｼｯｸM-PRO" w:eastAsia="HG丸ｺﾞｼｯｸM-PRO" w:hAnsi="HG丸ｺﾞｼｯｸM-PRO"/>
                <w:sz w:val="20"/>
                <w:szCs w:val="20"/>
              </w:rPr>
              <w:t>保険</w:t>
            </w:r>
          </w:p>
        </w:tc>
        <w:tc>
          <w:tcPr>
            <w:tcW w:w="1134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216063" w:rsidRPr="005163C6" w:rsidRDefault="00216063" w:rsidP="0021606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16063" w:rsidTr="005163C6">
        <w:trPr>
          <w:trHeight w:val="695"/>
          <w:jc w:val="center"/>
        </w:trPr>
        <w:tc>
          <w:tcPr>
            <w:tcW w:w="2203" w:type="dxa"/>
            <w:gridSpan w:val="2"/>
            <w:vAlign w:val="center"/>
          </w:tcPr>
          <w:p w:rsidR="00216063" w:rsidRPr="005B5529" w:rsidRDefault="00216063" w:rsidP="0021606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B5529"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1134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6063" w:rsidRPr="005B5529" w:rsidRDefault="00216063" w:rsidP="0021606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216063" w:rsidRPr="005B5529" w:rsidRDefault="00216063" w:rsidP="0021606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88198A" w:rsidRDefault="0088198A" w:rsidP="00B95C02">
      <w:pPr>
        <w:rPr>
          <w:sz w:val="22"/>
        </w:rPr>
      </w:pPr>
    </w:p>
    <w:p w:rsidR="005B3643" w:rsidRDefault="005B3643">
      <w:pPr>
        <w:widowControl/>
        <w:jc w:val="left"/>
        <w:rPr>
          <w:sz w:val="22"/>
        </w:rPr>
      </w:pPr>
    </w:p>
    <w:sectPr w:rsidR="005B3643" w:rsidSect="0058469F">
      <w:footerReference w:type="default" r:id="rId9"/>
      <w:footerReference w:type="first" r:id="rId10"/>
      <w:pgSz w:w="11906" w:h="16838"/>
      <w:pgMar w:top="1134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A9" w:rsidRDefault="009373A9" w:rsidP="00E735F6">
      <w:r>
        <w:separator/>
      </w:r>
    </w:p>
  </w:endnote>
  <w:endnote w:type="continuationSeparator" w:id="0">
    <w:p w:rsidR="009373A9" w:rsidRDefault="009373A9" w:rsidP="00E7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107219"/>
      <w:docPartObj>
        <w:docPartGallery w:val="Page Numbers (Bottom of Page)"/>
        <w:docPartUnique/>
      </w:docPartObj>
    </w:sdtPr>
    <w:sdtEndPr/>
    <w:sdtContent>
      <w:p w:rsidR="003F7CA4" w:rsidRDefault="003F7CA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64D" w:rsidRPr="00A5464D">
          <w:rPr>
            <w:noProof/>
            <w:lang w:val="ja-JP"/>
          </w:rPr>
          <w:t>-</w:t>
        </w:r>
        <w:r w:rsidR="00A5464D">
          <w:rPr>
            <w:noProof/>
          </w:rPr>
          <w:t xml:space="preserve"> 1 -</w:t>
        </w:r>
        <w:r>
          <w:fldChar w:fldCharType="end"/>
        </w:r>
      </w:p>
    </w:sdtContent>
  </w:sdt>
  <w:p w:rsidR="003F7CA4" w:rsidRDefault="003F7CA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57777"/>
      <w:docPartObj>
        <w:docPartGallery w:val="Page Numbers (Bottom of Page)"/>
        <w:docPartUnique/>
      </w:docPartObj>
    </w:sdtPr>
    <w:sdtEndPr/>
    <w:sdtContent>
      <w:p w:rsidR="003F7CA4" w:rsidRDefault="003F7CA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69F" w:rsidRPr="0058469F">
          <w:rPr>
            <w:noProof/>
            <w:lang w:val="ja-JP"/>
          </w:rPr>
          <w:t>-</w:t>
        </w:r>
        <w:r w:rsidR="0058469F">
          <w:rPr>
            <w:noProof/>
          </w:rPr>
          <w:t xml:space="preserve"> 1 -</w:t>
        </w:r>
        <w:r>
          <w:fldChar w:fldCharType="end"/>
        </w:r>
      </w:p>
    </w:sdtContent>
  </w:sdt>
  <w:p w:rsidR="003F7CA4" w:rsidRDefault="003F7C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A9" w:rsidRDefault="009373A9" w:rsidP="00E735F6">
      <w:r>
        <w:separator/>
      </w:r>
    </w:p>
  </w:footnote>
  <w:footnote w:type="continuationSeparator" w:id="0">
    <w:p w:rsidR="009373A9" w:rsidRDefault="009373A9" w:rsidP="00E7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2AFC7A"/>
    <w:multiLevelType w:val="hybridMultilevel"/>
    <w:tmpl w:val="A1F2E4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15AAC"/>
    <w:multiLevelType w:val="hybridMultilevel"/>
    <w:tmpl w:val="5F0833B8"/>
    <w:lvl w:ilvl="0" w:tplc="397E26F8">
      <w:start w:val="1"/>
      <w:numFmt w:val="decimalEnclosedCircle"/>
      <w:lvlText w:val="%1"/>
      <w:lvlJc w:val="left"/>
      <w:pPr>
        <w:ind w:left="660" w:hanging="420"/>
      </w:pPr>
      <w:rPr>
        <w:rFonts w:hint="eastAsia"/>
        <w:b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1654FB"/>
    <w:multiLevelType w:val="hybridMultilevel"/>
    <w:tmpl w:val="D0B42AA6"/>
    <w:lvl w:ilvl="0" w:tplc="1E88A7D4">
      <w:start w:val="1"/>
      <w:numFmt w:val="decimalEnclosedCircle"/>
      <w:lvlText w:val="%1"/>
      <w:lvlJc w:val="left"/>
      <w:pPr>
        <w:ind w:left="57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" w15:restartNumberingAfterBreak="0">
    <w:nsid w:val="0C3B65DD"/>
    <w:multiLevelType w:val="hybridMultilevel"/>
    <w:tmpl w:val="21FE8C62"/>
    <w:lvl w:ilvl="0" w:tplc="BFACA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230A7"/>
    <w:multiLevelType w:val="hybridMultilevel"/>
    <w:tmpl w:val="885E1320"/>
    <w:lvl w:ilvl="0" w:tplc="7FE04112">
      <w:start w:val="3"/>
      <w:numFmt w:val="decimalEnclosedCircle"/>
      <w:lvlText w:val="%1"/>
      <w:lvlJc w:val="left"/>
      <w:pPr>
        <w:ind w:left="660" w:hanging="420"/>
      </w:pPr>
      <w:rPr>
        <w:rFonts w:ascii="HG丸ｺﾞｼｯｸM-PRO" w:eastAsia="HG丸ｺﾞｼｯｸM-PRO" w:hAnsi="HG丸ｺﾞｼｯｸM-PRO" w:hint="eastAsia"/>
        <w:b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97046B"/>
    <w:multiLevelType w:val="hybridMultilevel"/>
    <w:tmpl w:val="B2945F4A"/>
    <w:lvl w:ilvl="0" w:tplc="1E88A7D4">
      <w:start w:val="1"/>
      <w:numFmt w:val="decimalEnclosedCircle"/>
      <w:lvlText w:val="%1"/>
      <w:lvlJc w:val="left"/>
      <w:pPr>
        <w:ind w:left="66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BEB3B7C"/>
    <w:multiLevelType w:val="hybridMultilevel"/>
    <w:tmpl w:val="C43CDDEE"/>
    <w:lvl w:ilvl="0" w:tplc="91528CE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1BFF3949"/>
    <w:multiLevelType w:val="hybridMultilevel"/>
    <w:tmpl w:val="DF1850EA"/>
    <w:lvl w:ilvl="0" w:tplc="1E88A7D4">
      <w:start w:val="1"/>
      <w:numFmt w:val="decimalEnclosedCircle"/>
      <w:lvlText w:val="%1"/>
      <w:lvlJc w:val="left"/>
      <w:pPr>
        <w:ind w:left="66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E95007B"/>
    <w:multiLevelType w:val="hybridMultilevel"/>
    <w:tmpl w:val="CAC475A8"/>
    <w:lvl w:ilvl="0" w:tplc="1C184436">
      <w:start w:val="1"/>
      <w:numFmt w:val="decimalEnclosedCircle"/>
      <w:lvlText w:val="%1"/>
      <w:lvlJc w:val="left"/>
      <w:pPr>
        <w:ind w:left="660" w:hanging="420"/>
      </w:pPr>
      <w:rPr>
        <w:rFonts w:hint="eastAsia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C46B68"/>
    <w:multiLevelType w:val="hybridMultilevel"/>
    <w:tmpl w:val="A8F8B01C"/>
    <w:lvl w:ilvl="0" w:tplc="1E88A7D4">
      <w:start w:val="1"/>
      <w:numFmt w:val="decimalEnclosedCircle"/>
      <w:lvlText w:val="%1"/>
      <w:lvlJc w:val="left"/>
      <w:pPr>
        <w:ind w:left="66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3A4486A"/>
    <w:multiLevelType w:val="hybridMultilevel"/>
    <w:tmpl w:val="888CF3FC"/>
    <w:lvl w:ilvl="0" w:tplc="1E88A7D4">
      <w:start w:val="1"/>
      <w:numFmt w:val="decimalEnclosedCircle"/>
      <w:lvlText w:val="%1"/>
      <w:lvlJc w:val="left"/>
      <w:pPr>
        <w:ind w:left="645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713004D"/>
    <w:multiLevelType w:val="hybridMultilevel"/>
    <w:tmpl w:val="7F289B32"/>
    <w:lvl w:ilvl="0" w:tplc="1E88A7D4">
      <w:start w:val="1"/>
      <w:numFmt w:val="decimalEnclosedCircle"/>
      <w:lvlText w:val="%1"/>
      <w:lvlJc w:val="left"/>
      <w:pPr>
        <w:ind w:left="645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750420B"/>
    <w:multiLevelType w:val="hybridMultilevel"/>
    <w:tmpl w:val="11AEA260"/>
    <w:lvl w:ilvl="0" w:tplc="6AE68972">
      <w:start w:val="1"/>
      <w:numFmt w:val="bullet"/>
      <w:lvlText w:val="☺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8D20D00"/>
    <w:multiLevelType w:val="hybridMultilevel"/>
    <w:tmpl w:val="4338394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8EE37D7"/>
    <w:multiLevelType w:val="hybridMultilevel"/>
    <w:tmpl w:val="ABF8F074"/>
    <w:lvl w:ilvl="0" w:tplc="397E26F8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53A8AB"/>
    <w:multiLevelType w:val="hybridMultilevel"/>
    <w:tmpl w:val="1452AC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CBB0F47"/>
    <w:multiLevelType w:val="hybridMultilevel"/>
    <w:tmpl w:val="ADCAC268"/>
    <w:lvl w:ilvl="0" w:tplc="1E88A7D4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9446CD"/>
    <w:multiLevelType w:val="hybridMultilevel"/>
    <w:tmpl w:val="E3B66618"/>
    <w:lvl w:ilvl="0" w:tplc="0409001B">
      <w:start w:val="1"/>
      <w:numFmt w:val="lowerRoman"/>
      <w:lvlText w:val="%1."/>
      <w:lvlJc w:val="righ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48AA7720"/>
    <w:multiLevelType w:val="hybridMultilevel"/>
    <w:tmpl w:val="B89265DC"/>
    <w:lvl w:ilvl="0" w:tplc="FF8C4970">
      <w:start w:val="1"/>
      <w:numFmt w:val="decimalEnclosedCircle"/>
      <w:lvlText w:val="%1"/>
      <w:lvlJc w:val="left"/>
      <w:pPr>
        <w:ind w:left="640" w:hanging="420"/>
      </w:pPr>
      <w:rPr>
        <w:rFonts w:hint="eastAsia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2275E7B"/>
    <w:multiLevelType w:val="hybridMultilevel"/>
    <w:tmpl w:val="C51E90E0"/>
    <w:lvl w:ilvl="0" w:tplc="1E88A7D4">
      <w:start w:val="1"/>
      <w:numFmt w:val="decimalEnclosedCircle"/>
      <w:lvlText w:val="%1"/>
      <w:lvlJc w:val="left"/>
      <w:pPr>
        <w:ind w:left="66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4725DDE"/>
    <w:multiLevelType w:val="hybridMultilevel"/>
    <w:tmpl w:val="89C6D888"/>
    <w:lvl w:ilvl="0" w:tplc="1E88A7D4">
      <w:start w:val="1"/>
      <w:numFmt w:val="decimalEnclosedCircle"/>
      <w:lvlText w:val="%1"/>
      <w:lvlJc w:val="left"/>
      <w:pPr>
        <w:ind w:left="705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1" w15:restartNumberingAfterBreak="0">
    <w:nsid w:val="5E48D270"/>
    <w:multiLevelType w:val="hybridMultilevel"/>
    <w:tmpl w:val="A6C17B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0B72610"/>
    <w:multiLevelType w:val="hybridMultilevel"/>
    <w:tmpl w:val="71D2E7A6"/>
    <w:lvl w:ilvl="0" w:tplc="1E88A7D4">
      <w:start w:val="1"/>
      <w:numFmt w:val="decimalEnclosedCircle"/>
      <w:lvlText w:val="%1"/>
      <w:lvlJc w:val="left"/>
      <w:pPr>
        <w:ind w:left="66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7CD7DA6"/>
    <w:multiLevelType w:val="hybridMultilevel"/>
    <w:tmpl w:val="C4FC86B8"/>
    <w:lvl w:ilvl="0" w:tplc="AD2C02CA">
      <w:start w:val="6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9D5704"/>
    <w:multiLevelType w:val="hybridMultilevel"/>
    <w:tmpl w:val="1B0AC1C6"/>
    <w:lvl w:ilvl="0" w:tplc="1E88A7D4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16152"/>
    <w:multiLevelType w:val="hybridMultilevel"/>
    <w:tmpl w:val="1378436C"/>
    <w:lvl w:ilvl="0" w:tplc="0D861C30">
      <w:start w:val="1"/>
      <w:numFmt w:val="decimalEnclosedCircle"/>
      <w:lvlText w:val="%1"/>
      <w:lvlJc w:val="left"/>
      <w:pPr>
        <w:ind w:left="705" w:hanging="420"/>
      </w:pPr>
      <w:rPr>
        <w:rFonts w:hint="eastAsia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6" w15:restartNumberingAfterBreak="0">
    <w:nsid w:val="7352546F"/>
    <w:multiLevelType w:val="hybridMultilevel"/>
    <w:tmpl w:val="BD26E7A6"/>
    <w:lvl w:ilvl="0" w:tplc="397E26F8">
      <w:start w:val="1"/>
      <w:numFmt w:val="decimalEnclosedCircle"/>
      <w:lvlText w:val="%1"/>
      <w:lvlJc w:val="left"/>
      <w:pPr>
        <w:ind w:left="661" w:hanging="420"/>
      </w:pPr>
      <w:rPr>
        <w:rFonts w:hint="eastAsia"/>
        <w:b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7" w15:restartNumberingAfterBreak="0">
    <w:nsid w:val="755103A4"/>
    <w:multiLevelType w:val="hybridMultilevel"/>
    <w:tmpl w:val="D4DA55A6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78BE6EDA"/>
    <w:multiLevelType w:val="hybridMultilevel"/>
    <w:tmpl w:val="8767E1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5"/>
  </w:num>
  <w:num w:numId="3">
    <w:abstractNumId w:val="18"/>
  </w:num>
  <w:num w:numId="4">
    <w:abstractNumId w:val="2"/>
  </w:num>
  <w:num w:numId="5">
    <w:abstractNumId w:val="17"/>
  </w:num>
  <w:num w:numId="6">
    <w:abstractNumId w:val="16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5"/>
  </w:num>
  <w:num w:numId="15">
    <w:abstractNumId w:val="21"/>
  </w:num>
  <w:num w:numId="16">
    <w:abstractNumId w:val="15"/>
  </w:num>
  <w:num w:numId="17">
    <w:abstractNumId w:val="19"/>
  </w:num>
  <w:num w:numId="18">
    <w:abstractNumId w:val="13"/>
  </w:num>
  <w:num w:numId="19">
    <w:abstractNumId w:val="22"/>
  </w:num>
  <w:num w:numId="20">
    <w:abstractNumId w:val="27"/>
  </w:num>
  <w:num w:numId="21">
    <w:abstractNumId w:val="28"/>
  </w:num>
  <w:num w:numId="22">
    <w:abstractNumId w:val="14"/>
  </w:num>
  <w:num w:numId="23">
    <w:abstractNumId w:val="24"/>
  </w:num>
  <w:num w:numId="24">
    <w:abstractNumId w:val="4"/>
  </w:num>
  <w:num w:numId="25">
    <w:abstractNumId w:val="0"/>
  </w:num>
  <w:num w:numId="26">
    <w:abstractNumId w:val="1"/>
  </w:num>
  <w:num w:numId="27">
    <w:abstractNumId w:val="26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3C"/>
    <w:rsid w:val="00006515"/>
    <w:rsid w:val="00036DB0"/>
    <w:rsid w:val="00040A79"/>
    <w:rsid w:val="0005499D"/>
    <w:rsid w:val="00073E2C"/>
    <w:rsid w:val="00084A98"/>
    <w:rsid w:val="000A74D8"/>
    <w:rsid w:val="000B1296"/>
    <w:rsid w:val="000B2649"/>
    <w:rsid w:val="000B34CE"/>
    <w:rsid w:val="000D11A9"/>
    <w:rsid w:val="000F22CB"/>
    <w:rsid w:val="00106971"/>
    <w:rsid w:val="00130DFF"/>
    <w:rsid w:val="001573A1"/>
    <w:rsid w:val="001641C4"/>
    <w:rsid w:val="00195469"/>
    <w:rsid w:val="0019714C"/>
    <w:rsid w:val="001B4C97"/>
    <w:rsid w:val="001D0E5F"/>
    <w:rsid w:val="001E44B3"/>
    <w:rsid w:val="001F0B74"/>
    <w:rsid w:val="00204FAF"/>
    <w:rsid w:val="00213550"/>
    <w:rsid w:val="00214E64"/>
    <w:rsid w:val="0021574B"/>
    <w:rsid w:val="00216063"/>
    <w:rsid w:val="002337DA"/>
    <w:rsid w:val="002575C1"/>
    <w:rsid w:val="00261FB8"/>
    <w:rsid w:val="00262D43"/>
    <w:rsid w:val="00266B17"/>
    <w:rsid w:val="00276779"/>
    <w:rsid w:val="00283295"/>
    <w:rsid w:val="002A2404"/>
    <w:rsid w:val="002D039C"/>
    <w:rsid w:val="002E2E08"/>
    <w:rsid w:val="002F12FD"/>
    <w:rsid w:val="002F1E14"/>
    <w:rsid w:val="003001BF"/>
    <w:rsid w:val="003375FC"/>
    <w:rsid w:val="00346026"/>
    <w:rsid w:val="00362136"/>
    <w:rsid w:val="00364D7F"/>
    <w:rsid w:val="00376044"/>
    <w:rsid w:val="003A2164"/>
    <w:rsid w:val="003A6A73"/>
    <w:rsid w:val="003C4A7B"/>
    <w:rsid w:val="003D5F28"/>
    <w:rsid w:val="003F7CA4"/>
    <w:rsid w:val="00401A01"/>
    <w:rsid w:val="0041234A"/>
    <w:rsid w:val="00423E46"/>
    <w:rsid w:val="004312B0"/>
    <w:rsid w:val="00450C98"/>
    <w:rsid w:val="00453FD5"/>
    <w:rsid w:val="004656D0"/>
    <w:rsid w:val="00471D0A"/>
    <w:rsid w:val="00480B11"/>
    <w:rsid w:val="00490A10"/>
    <w:rsid w:val="0049421D"/>
    <w:rsid w:val="00494741"/>
    <w:rsid w:val="00494AE5"/>
    <w:rsid w:val="00495E1E"/>
    <w:rsid w:val="004A6336"/>
    <w:rsid w:val="004C2E5B"/>
    <w:rsid w:val="004C78C7"/>
    <w:rsid w:val="004D1DB8"/>
    <w:rsid w:val="004D2D98"/>
    <w:rsid w:val="004D6EEE"/>
    <w:rsid w:val="00502AFF"/>
    <w:rsid w:val="00510ADB"/>
    <w:rsid w:val="00512B85"/>
    <w:rsid w:val="005163C6"/>
    <w:rsid w:val="00523B9C"/>
    <w:rsid w:val="0053191B"/>
    <w:rsid w:val="00533CCD"/>
    <w:rsid w:val="00536065"/>
    <w:rsid w:val="0055002E"/>
    <w:rsid w:val="00571015"/>
    <w:rsid w:val="0058469F"/>
    <w:rsid w:val="005A6B10"/>
    <w:rsid w:val="005B1C9C"/>
    <w:rsid w:val="005B3643"/>
    <w:rsid w:val="005B5529"/>
    <w:rsid w:val="005C0B85"/>
    <w:rsid w:val="005D2762"/>
    <w:rsid w:val="005E4200"/>
    <w:rsid w:val="005E6923"/>
    <w:rsid w:val="005E6C9F"/>
    <w:rsid w:val="005F1B10"/>
    <w:rsid w:val="005F22CD"/>
    <w:rsid w:val="00611C10"/>
    <w:rsid w:val="00632D23"/>
    <w:rsid w:val="006548FA"/>
    <w:rsid w:val="00662D5B"/>
    <w:rsid w:val="0067642C"/>
    <w:rsid w:val="006810A4"/>
    <w:rsid w:val="00682690"/>
    <w:rsid w:val="006907E7"/>
    <w:rsid w:val="006A366D"/>
    <w:rsid w:val="006B45E5"/>
    <w:rsid w:val="006D44C0"/>
    <w:rsid w:val="006F0EC1"/>
    <w:rsid w:val="006F2123"/>
    <w:rsid w:val="006F2775"/>
    <w:rsid w:val="006F4775"/>
    <w:rsid w:val="00704156"/>
    <w:rsid w:val="00706045"/>
    <w:rsid w:val="007104ED"/>
    <w:rsid w:val="00716A7E"/>
    <w:rsid w:val="0072074F"/>
    <w:rsid w:val="00736D2D"/>
    <w:rsid w:val="007443E3"/>
    <w:rsid w:val="0074516A"/>
    <w:rsid w:val="007535C9"/>
    <w:rsid w:val="00755B00"/>
    <w:rsid w:val="00757C1D"/>
    <w:rsid w:val="007714D7"/>
    <w:rsid w:val="00780999"/>
    <w:rsid w:val="00792B6B"/>
    <w:rsid w:val="00795714"/>
    <w:rsid w:val="007977DA"/>
    <w:rsid w:val="007B6948"/>
    <w:rsid w:val="007C33DE"/>
    <w:rsid w:val="007D1AE0"/>
    <w:rsid w:val="007E1C17"/>
    <w:rsid w:val="007E46CD"/>
    <w:rsid w:val="007F42EF"/>
    <w:rsid w:val="008015FA"/>
    <w:rsid w:val="0082797C"/>
    <w:rsid w:val="008329F9"/>
    <w:rsid w:val="008376E3"/>
    <w:rsid w:val="00844748"/>
    <w:rsid w:val="00851107"/>
    <w:rsid w:val="00851A39"/>
    <w:rsid w:val="00857DB0"/>
    <w:rsid w:val="0087503B"/>
    <w:rsid w:val="00875C2F"/>
    <w:rsid w:val="0088198A"/>
    <w:rsid w:val="008856AD"/>
    <w:rsid w:val="0088725A"/>
    <w:rsid w:val="00890E5D"/>
    <w:rsid w:val="008940C1"/>
    <w:rsid w:val="0089653C"/>
    <w:rsid w:val="008C0389"/>
    <w:rsid w:val="008E38FB"/>
    <w:rsid w:val="008F7F61"/>
    <w:rsid w:val="009213F4"/>
    <w:rsid w:val="0093052F"/>
    <w:rsid w:val="00932ADA"/>
    <w:rsid w:val="009373A9"/>
    <w:rsid w:val="00937B8A"/>
    <w:rsid w:val="009549F1"/>
    <w:rsid w:val="009761EE"/>
    <w:rsid w:val="00984FA4"/>
    <w:rsid w:val="009854FD"/>
    <w:rsid w:val="00993D73"/>
    <w:rsid w:val="009979EE"/>
    <w:rsid w:val="009A60B7"/>
    <w:rsid w:val="009B0B2B"/>
    <w:rsid w:val="009B2FB6"/>
    <w:rsid w:val="009C7906"/>
    <w:rsid w:val="009D0E48"/>
    <w:rsid w:val="009D3385"/>
    <w:rsid w:val="009D4986"/>
    <w:rsid w:val="009F61C1"/>
    <w:rsid w:val="00A002A2"/>
    <w:rsid w:val="00A3128F"/>
    <w:rsid w:val="00A5464D"/>
    <w:rsid w:val="00A646B3"/>
    <w:rsid w:val="00A64B2E"/>
    <w:rsid w:val="00A8052B"/>
    <w:rsid w:val="00A82B19"/>
    <w:rsid w:val="00A85EEC"/>
    <w:rsid w:val="00AB02FF"/>
    <w:rsid w:val="00AB4A14"/>
    <w:rsid w:val="00AB7752"/>
    <w:rsid w:val="00AF4D47"/>
    <w:rsid w:val="00B2191F"/>
    <w:rsid w:val="00B21F31"/>
    <w:rsid w:val="00B2319D"/>
    <w:rsid w:val="00B23DB1"/>
    <w:rsid w:val="00B74029"/>
    <w:rsid w:val="00B81C9C"/>
    <w:rsid w:val="00B8236F"/>
    <w:rsid w:val="00B851E0"/>
    <w:rsid w:val="00B95C02"/>
    <w:rsid w:val="00BA0809"/>
    <w:rsid w:val="00BB436D"/>
    <w:rsid w:val="00BB58AE"/>
    <w:rsid w:val="00BD47E4"/>
    <w:rsid w:val="00BD49AA"/>
    <w:rsid w:val="00BF5156"/>
    <w:rsid w:val="00BF5FE1"/>
    <w:rsid w:val="00C0210B"/>
    <w:rsid w:val="00C02114"/>
    <w:rsid w:val="00C2622C"/>
    <w:rsid w:val="00C27AD2"/>
    <w:rsid w:val="00C30D12"/>
    <w:rsid w:val="00C42AFB"/>
    <w:rsid w:val="00C620DB"/>
    <w:rsid w:val="00C63802"/>
    <w:rsid w:val="00C71150"/>
    <w:rsid w:val="00C746C8"/>
    <w:rsid w:val="00C75CCB"/>
    <w:rsid w:val="00C97769"/>
    <w:rsid w:val="00CA08AD"/>
    <w:rsid w:val="00CA31D4"/>
    <w:rsid w:val="00CA6DF2"/>
    <w:rsid w:val="00CC4619"/>
    <w:rsid w:val="00CC64BD"/>
    <w:rsid w:val="00CD6930"/>
    <w:rsid w:val="00CE0A7F"/>
    <w:rsid w:val="00CE5351"/>
    <w:rsid w:val="00CF2C64"/>
    <w:rsid w:val="00D0176D"/>
    <w:rsid w:val="00D03A2D"/>
    <w:rsid w:val="00D03E2E"/>
    <w:rsid w:val="00D12E64"/>
    <w:rsid w:val="00D13286"/>
    <w:rsid w:val="00D14159"/>
    <w:rsid w:val="00D1725F"/>
    <w:rsid w:val="00D22CBC"/>
    <w:rsid w:val="00D306E6"/>
    <w:rsid w:val="00D327E2"/>
    <w:rsid w:val="00D43934"/>
    <w:rsid w:val="00D575D5"/>
    <w:rsid w:val="00D65043"/>
    <w:rsid w:val="00D8184A"/>
    <w:rsid w:val="00D82468"/>
    <w:rsid w:val="00DA1066"/>
    <w:rsid w:val="00DA23BD"/>
    <w:rsid w:val="00DB361A"/>
    <w:rsid w:val="00DB5CA4"/>
    <w:rsid w:val="00DB694D"/>
    <w:rsid w:val="00DB7C45"/>
    <w:rsid w:val="00DC7FE1"/>
    <w:rsid w:val="00DE1D75"/>
    <w:rsid w:val="00DF7FF8"/>
    <w:rsid w:val="00E11892"/>
    <w:rsid w:val="00E5233C"/>
    <w:rsid w:val="00E52C3C"/>
    <w:rsid w:val="00E56125"/>
    <w:rsid w:val="00E660DF"/>
    <w:rsid w:val="00E735F6"/>
    <w:rsid w:val="00E81DCB"/>
    <w:rsid w:val="00EA7E9F"/>
    <w:rsid w:val="00EB4BFC"/>
    <w:rsid w:val="00EC2EFB"/>
    <w:rsid w:val="00EC5825"/>
    <w:rsid w:val="00ED33B3"/>
    <w:rsid w:val="00EF0486"/>
    <w:rsid w:val="00EF0D38"/>
    <w:rsid w:val="00EF1CCD"/>
    <w:rsid w:val="00EF5A3F"/>
    <w:rsid w:val="00F05272"/>
    <w:rsid w:val="00F2758A"/>
    <w:rsid w:val="00F51616"/>
    <w:rsid w:val="00F64970"/>
    <w:rsid w:val="00F77CCE"/>
    <w:rsid w:val="00F826B1"/>
    <w:rsid w:val="00FA77B4"/>
    <w:rsid w:val="00FB6235"/>
    <w:rsid w:val="00FD4C6A"/>
    <w:rsid w:val="00FD5C55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A75E5F0-95D4-4FBF-BA78-194DD86B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653C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89653C"/>
    <w:rPr>
      <w:kern w:val="0"/>
      <w:sz w:val="22"/>
    </w:rPr>
  </w:style>
  <w:style w:type="paragraph" w:styleId="a5">
    <w:name w:val="Title"/>
    <w:basedOn w:val="a"/>
    <w:link w:val="a6"/>
    <w:uiPriority w:val="10"/>
    <w:qFormat/>
    <w:rsid w:val="00757C1D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smallCaps/>
      <w:color w:val="5B9BD5" w:themeColor="accent1"/>
      <w:spacing w:val="10"/>
      <w:kern w:val="0"/>
      <w:sz w:val="48"/>
      <w:szCs w:val="48"/>
    </w:rPr>
  </w:style>
  <w:style w:type="character" w:customStyle="1" w:styleId="a6">
    <w:name w:val="表題 (文字)"/>
    <w:basedOn w:val="a0"/>
    <w:link w:val="a5"/>
    <w:uiPriority w:val="10"/>
    <w:rsid w:val="00757C1D"/>
    <w:rPr>
      <w:rFonts w:asciiTheme="majorHAnsi" w:eastAsiaTheme="majorEastAsia" w:hAnsiTheme="majorHAnsi" w:cstheme="majorBidi"/>
      <w:smallCaps/>
      <w:color w:val="5B9BD5" w:themeColor="accent1"/>
      <w:spacing w:val="10"/>
      <w:kern w:val="0"/>
      <w:sz w:val="48"/>
      <w:szCs w:val="48"/>
    </w:rPr>
  </w:style>
  <w:style w:type="paragraph" w:styleId="a7">
    <w:name w:val="List Paragraph"/>
    <w:basedOn w:val="a"/>
    <w:uiPriority w:val="34"/>
    <w:qFormat/>
    <w:rsid w:val="00AB02FF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/>
    </w:rPr>
  </w:style>
  <w:style w:type="table" w:styleId="a8">
    <w:name w:val="Table Grid"/>
    <w:basedOn w:val="a1"/>
    <w:uiPriority w:val="39"/>
    <w:rsid w:val="00AB0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735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35F6"/>
  </w:style>
  <w:style w:type="paragraph" w:styleId="ab">
    <w:name w:val="footer"/>
    <w:basedOn w:val="a"/>
    <w:link w:val="ac"/>
    <w:uiPriority w:val="99"/>
    <w:unhideWhenUsed/>
    <w:rsid w:val="00E735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35F6"/>
  </w:style>
  <w:style w:type="table" w:customStyle="1" w:styleId="1">
    <w:name w:val="表 (格子)1"/>
    <w:basedOn w:val="a1"/>
    <w:next w:val="a8"/>
    <w:uiPriority w:val="39"/>
    <w:rsid w:val="007B6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C2622C"/>
    <w:pPr>
      <w:jc w:val="center"/>
    </w:pPr>
    <w:rPr>
      <w:noProof/>
      <w:sz w:val="22"/>
    </w:rPr>
  </w:style>
  <w:style w:type="character" w:customStyle="1" w:styleId="ae">
    <w:name w:val="記 (文字)"/>
    <w:basedOn w:val="a0"/>
    <w:link w:val="ad"/>
    <w:uiPriority w:val="99"/>
    <w:rsid w:val="00C2622C"/>
    <w:rPr>
      <w:noProof/>
      <w:sz w:val="22"/>
    </w:rPr>
  </w:style>
  <w:style w:type="paragraph" w:styleId="af">
    <w:name w:val="Closing"/>
    <w:basedOn w:val="a"/>
    <w:link w:val="af0"/>
    <w:uiPriority w:val="99"/>
    <w:unhideWhenUsed/>
    <w:rsid w:val="00C2622C"/>
    <w:pPr>
      <w:jc w:val="right"/>
    </w:pPr>
    <w:rPr>
      <w:noProof/>
      <w:sz w:val="22"/>
    </w:rPr>
  </w:style>
  <w:style w:type="character" w:customStyle="1" w:styleId="af0">
    <w:name w:val="結語 (文字)"/>
    <w:basedOn w:val="a0"/>
    <w:link w:val="af"/>
    <w:uiPriority w:val="99"/>
    <w:rsid w:val="00C2622C"/>
    <w:rPr>
      <w:noProof/>
      <w:sz w:val="22"/>
    </w:rPr>
  </w:style>
  <w:style w:type="table" w:customStyle="1" w:styleId="2">
    <w:name w:val="表 (格子)2"/>
    <w:basedOn w:val="a1"/>
    <w:next w:val="a8"/>
    <w:uiPriority w:val="39"/>
    <w:rsid w:val="0047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D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D338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A6A73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FB8683-F11E-47AE-ACE8-6B45C0BE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9EAC776E.dotm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宇治市住民主体通所型サービス　　ガイドライン</vt:lpstr>
    </vt:vector>
  </TitlesOfParts>
  <Company>0774-22-3141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宇治市住民主体通所型サービス　　ガイドライン</dc:title>
  <dc:subject/>
  <dc:creator>Owner</dc:creator>
  <cp:keywords/>
  <dc:description/>
  <cp:lastModifiedBy>03234</cp:lastModifiedBy>
  <cp:revision>2</cp:revision>
  <cp:lastPrinted>2019-02-25T03:11:00Z</cp:lastPrinted>
  <dcterms:created xsi:type="dcterms:W3CDTF">2025-01-30T00:39:00Z</dcterms:created>
  <dcterms:modified xsi:type="dcterms:W3CDTF">2025-01-30T00:39:00Z</dcterms:modified>
</cp:coreProperties>
</file>