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350" w:rsidRPr="005F2E15" w:rsidRDefault="0026507C" w:rsidP="00E83350">
      <w:pPr>
        <w:rPr>
          <w:rFonts w:asciiTheme="minorEastAsia" w:hAnsiTheme="minorEastAsia"/>
          <w:sz w:val="22"/>
        </w:rPr>
      </w:pPr>
      <w:bookmarkStart w:id="0" w:name="_GoBack"/>
      <w:bookmarkEnd w:id="0"/>
      <w:r w:rsidRPr="005F2E15">
        <w:rPr>
          <w:rFonts w:asciiTheme="minorEastAsia" w:hAnsiTheme="minorEastAsia" w:hint="eastAsia"/>
          <w:sz w:val="22"/>
        </w:rPr>
        <w:t>様式第７号（第１２</w:t>
      </w:r>
      <w:r w:rsidR="00E83350" w:rsidRPr="005F2E15">
        <w:rPr>
          <w:rFonts w:asciiTheme="minorEastAsia" w:hAnsiTheme="minorEastAsia" w:hint="eastAsia"/>
          <w:sz w:val="22"/>
        </w:rPr>
        <w:t>条関係）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5E29FF" w:rsidP="00E83350">
      <w:pPr>
        <w:jc w:val="center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宇治市住民主体</w:t>
      </w:r>
      <w:r w:rsidR="00CD5077" w:rsidRPr="005F2E15">
        <w:rPr>
          <w:rFonts w:asciiTheme="minorEastAsia" w:hAnsiTheme="minorEastAsia" w:hint="eastAsia"/>
          <w:sz w:val="22"/>
        </w:rPr>
        <w:t>型通いの場活動支援</w:t>
      </w:r>
      <w:r w:rsidR="00E83350" w:rsidRPr="005F2E15">
        <w:rPr>
          <w:rFonts w:asciiTheme="minorEastAsia" w:hAnsiTheme="minorEastAsia" w:hint="eastAsia"/>
          <w:sz w:val="22"/>
        </w:rPr>
        <w:t>事業補助金実績報告書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jc w:val="right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○○年○○月○○日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宇治市長あて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（住　　所）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</w:t>
      </w:r>
      <w:r w:rsidRPr="005F2E15">
        <w:rPr>
          <w:rFonts w:asciiTheme="minorEastAsia" w:hAnsiTheme="minorEastAsia" w:hint="eastAsia"/>
          <w:spacing w:val="75"/>
          <w:kern w:val="0"/>
          <w:sz w:val="22"/>
          <w:fitText w:val="960" w:id="1381882889"/>
        </w:rPr>
        <w:t>団体</w:t>
      </w:r>
      <w:r w:rsidRPr="005F2E15">
        <w:rPr>
          <w:rFonts w:asciiTheme="minorEastAsia" w:hAnsiTheme="minorEastAsia" w:hint="eastAsia"/>
          <w:kern w:val="0"/>
          <w:sz w:val="22"/>
          <w:fitText w:val="960" w:id="1381882889"/>
        </w:rPr>
        <w:t>名</w:t>
      </w:r>
      <w:r w:rsidRPr="005F2E15">
        <w:rPr>
          <w:rFonts w:asciiTheme="minorEastAsia" w:hAnsiTheme="minorEastAsia" w:hint="eastAsia"/>
          <w:sz w:val="22"/>
        </w:rPr>
        <w:t>）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 xml:space="preserve">　　　　　　　　　　　　　　　　　　　　（代表者名）　　　　　　　　</w:t>
      </w:r>
      <w:r w:rsidRPr="005F2E15">
        <w:rPr>
          <w:rFonts w:asciiTheme="minorEastAsia" w:hAnsiTheme="minorEastAsia"/>
          <w:sz w:val="22"/>
        </w:rPr>
        <w:fldChar w:fldCharType="begin"/>
      </w:r>
      <w:r w:rsidRPr="005F2E15">
        <w:rPr>
          <w:rFonts w:asciiTheme="minorEastAsia" w:hAnsiTheme="minorEastAsia"/>
          <w:sz w:val="22"/>
        </w:rPr>
        <w:instrText xml:space="preserve"> </w:instrText>
      </w:r>
      <w:r w:rsidRPr="005F2E15">
        <w:rPr>
          <w:rFonts w:asciiTheme="minorEastAsia" w:hAnsiTheme="minorEastAsia" w:hint="eastAsia"/>
          <w:sz w:val="22"/>
        </w:rPr>
        <w:instrText>eq \o\ac(</w:instrText>
      </w:r>
      <w:r w:rsidRPr="005F2E15">
        <w:rPr>
          <w:rFonts w:asciiTheme="minorEastAsia" w:hAnsiTheme="minorEastAsia" w:hint="eastAsia"/>
          <w:position w:val="-4"/>
          <w:sz w:val="22"/>
        </w:rPr>
        <w:instrText>○</w:instrText>
      </w:r>
      <w:r w:rsidRPr="005F2E15">
        <w:rPr>
          <w:rFonts w:asciiTheme="minorEastAsia" w:hAnsiTheme="minorEastAsia" w:hint="eastAsia"/>
          <w:sz w:val="22"/>
        </w:rPr>
        <w:instrText>,印)</w:instrText>
      </w:r>
      <w:r w:rsidRPr="005F2E15">
        <w:rPr>
          <w:rFonts w:asciiTheme="minorEastAsia" w:hAnsiTheme="minorEastAsia"/>
          <w:sz w:val="22"/>
        </w:rPr>
        <w:fldChar w:fldCharType="end"/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D264E7" w:rsidP="00E833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年　</w:t>
      </w:r>
      <w:r w:rsidR="00165F4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月　　日付</w:t>
      </w:r>
      <w:r w:rsidR="00E83350" w:rsidRPr="005F2E15">
        <w:rPr>
          <w:rFonts w:asciiTheme="minorEastAsia" w:hAnsiTheme="minorEastAsia" w:hint="eastAsia"/>
          <w:sz w:val="22"/>
        </w:rPr>
        <w:t>宇治市</w:t>
      </w:r>
      <w:r w:rsidR="005E29FF" w:rsidRPr="005F2E15">
        <w:rPr>
          <w:rFonts w:asciiTheme="minorEastAsia" w:hAnsiTheme="minorEastAsia" w:hint="eastAsia"/>
          <w:sz w:val="22"/>
        </w:rPr>
        <w:t>指令</w:t>
      </w:r>
      <w:r w:rsidR="00D74406">
        <w:rPr>
          <w:rFonts w:asciiTheme="minorEastAsia" w:hAnsiTheme="minorEastAsia" w:hint="eastAsia"/>
          <w:sz w:val="22"/>
        </w:rPr>
        <w:t xml:space="preserve">　　　</w:t>
      </w:r>
      <w:r w:rsidR="005E29FF" w:rsidRPr="005F2E15">
        <w:rPr>
          <w:rFonts w:asciiTheme="minorEastAsia" w:hAnsiTheme="minorEastAsia" w:hint="eastAsia"/>
          <w:sz w:val="22"/>
        </w:rPr>
        <w:t>第　　号</w:t>
      </w:r>
      <w:r w:rsidR="00165F49">
        <w:rPr>
          <w:rFonts w:asciiTheme="minorEastAsia" w:hAnsiTheme="minorEastAsia" w:hint="eastAsia"/>
          <w:sz w:val="22"/>
        </w:rPr>
        <w:t>で</w:t>
      </w:r>
      <w:r w:rsidR="005E29FF" w:rsidRPr="005F2E15">
        <w:rPr>
          <w:rFonts w:asciiTheme="minorEastAsia" w:hAnsiTheme="minorEastAsia" w:hint="eastAsia"/>
          <w:sz w:val="22"/>
        </w:rPr>
        <w:t>交付決定通知のあった宇治市住民主体</w:t>
      </w:r>
      <w:r w:rsidR="00CD5077" w:rsidRPr="005F2E15">
        <w:rPr>
          <w:rFonts w:asciiTheme="minorEastAsia" w:hAnsiTheme="minorEastAsia" w:hint="eastAsia"/>
          <w:sz w:val="22"/>
        </w:rPr>
        <w:t>型通いの場活動支援</w:t>
      </w:r>
      <w:r w:rsidR="00E83350" w:rsidRPr="005F2E15">
        <w:rPr>
          <w:rFonts w:asciiTheme="minorEastAsia" w:hAnsiTheme="minorEastAsia" w:hint="eastAsia"/>
          <w:sz w:val="22"/>
        </w:rPr>
        <w:t>事業補助金に係る事業につ</w:t>
      </w:r>
      <w:r w:rsidR="001B12F4" w:rsidRPr="005F2E15">
        <w:rPr>
          <w:rFonts w:asciiTheme="minorEastAsia" w:hAnsiTheme="minorEastAsia" w:hint="eastAsia"/>
          <w:sz w:val="22"/>
        </w:rPr>
        <w:t>いて、下記のとおり実施したので、宇治市住民主体</w:t>
      </w:r>
      <w:r w:rsidR="00CD5077" w:rsidRPr="005F2E15">
        <w:rPr>
          <w:rFonts w:asciiTheme="minorEastAsia" w:hAnsiTheme="minorEastAsia" w:hint="eastAsia"/>
          <w:sz w:val="22"/>
        </w:rPr>
        <w:t>型通いの場活動支援事業</w:t>
      </w:r>
      <w:r w:rsidR="001B12F4" w:rsidRPr="005F2E15">
        <w:rPr>
          <w:rFonts w:asciiTheme="minorEastAsia" w:hAnsiTheme="minorEastAsia" w:hint="eastAsia"/>
          <w:sz w:val="22"/>
        </w:rPr>
        <w:t>補助金交付要項第</w:t>
      </w:r>
      <w:r w:rsidR="0026507C" w:rsidRPr="005F2E15">
        <w:rPr>
          <w:rFonts w:asciiTheme="minorEastAsia" w:hAnsiTheme="minorEastAsia" w:hint="eastAsia"/>
          <w:sz w:val="22"/>
        </w:rPr>
        <w:t>１２</w:t>
      </w:r>
      <w:r w:rsidR="00E83350" w:rsidRPr="005F2E15">
        <w:rPr>
          <w:rFonts w:asciiTheme="minorEastAsia" w:hAnsiTheme="minorEastAsia" w:hint="eastAsia"/>
          <w:sz w:val="22"/>
        </w:rPr>
        <w:t>条第</w:t>
      </w:r>
      <w:r w:rsidR="0026507C" w:rsidRPr="005F2E15">
        <w:rPr>
          <w:rFonts w:asciiTheme="minorEastAsia" w:hAnsiTheme="minorEastAsia" w:hint="eastAsia"/>
          <w:sz w:val="22"/>
        </w:rPr>
        <w:t>１</w:t>
      </w:r>
      <w:r w:rsidR="001B12F4" w:rsidRPr="005F2E15">
        <w:rPr>
          <w:rFonts w:asciiTheme="minorEastAsia" w:hAnsiTheme="minorEastAsia" w:hint="eastAsia"/>
          <w:sz w:val="22"/>
        </w:rPr>
        <w:t>項</w:t>
      </w:r>
      <w:r w:rsidR="00E83350" w:rsidRPr="005F2E15">
        <w:rPr>
          <w:rFonts w:asciiTheme="minorEastAsia" w:hAnsiTheme="minorEastAsia" w:hint="eastAsia"/>
          <w:sz w:val="22"/>
        </w:rPr>
        <w:t>の規定により、関係書類を添えて報告します。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jc w:val="center"/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記</w:t>
      </w: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添付書類</w:t>
      </w:r>
    </w:p>
    <w:p w:rsidR="00E83350" w:rsidRPr="005F2E15" w:rsidRDefault="00165F49" w:rsidP="00E833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（１）事業報告</w:t>
      </w:r>
      <w:r w:rsidR="00E83350" w:rsidRPr="005F2E15">
        <w:rPr>
          <w:rFonts w:asciiTheme="minorEastAsia" w:hAnsiTheme="minorEastAsia" w:hint="eastAsia"/>
          <w:sz w:val="22"/>
        </w:rPr>
        <w:t>書</w:t>
      </w:r>
    </w:p>
    <w:p w:rsidR="00E83350" w:rsidRDefault="00E83350" w:rsidP="00E83350">
      <w:pPr>
        <w:rPr>
          <w:rFonts w:asciiTheme="minorEastAsia" w:hAnsiTheme="minorEastAsia"/>
          <w:sz w:val="22"/>
        </w:rPr>
      </w:pPr>
      <w:r w:rsidRPr="005F2E15">
        <w:rPr>
          <w:rFonts w:asciiTheme="minorEastAsia" w:hAnsiTheme="minorEastAsia" w:hint="eastAsia"/>
          <w:sz w:val="22"/>
        </w:rPr>
        <w:t>（２）収支決算書</w:t>
      </w:r>
    </w:p>
    <w:p w:rsidR="00F57E92" w:rsidRPr="005F2E15" w:rsidRDefault="00F57E92" w:rsidP="00E833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（３）</w:t>
      </w:r>
      <w:r>
        <w:rPr>
          <w:rFonts w:asciiTheme="minorEastAsia" w:hAnsiTheme="minorEastAsia"/>
          <w:sz w:val="22"/>
        </w:rPr>
        <w:t>補助事業に係る</w:t>
      </w:r>
      <w:r>
        <w:rPr>
          <w:rFonts w:asciiTheme="minorEastAsia" w:hAnsiTheme="minorEastAsia" w:hint="eastAsia"/>
          <w:sz w:val="22"/>
        </w:rPr>
        <w:t>領収書</w:t>
      </w:r>
      <w:r>
        <w:rPr>
          <w:rFonts w:asciiTheme="minorEastAsia" w:hAnsiTheme="minorEastAsia"/>
          <w:sz w:val="22"/>
        </w:rPr>
        <w:t>等の写し</w:t>
      </w:r>
    </w:p>
    <w:p w:rsidR="00E83350" w:rsidRPr="005F2E15" w:rsidRDefault="00F57E92" w:rsidP="00E8335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（４</w:t>
      </w:r>
      <w:r w:rsidR="00E83350" w:rsidRPr="005F2E15">
        <w:rPr>
          <w:rFonts w:asciiTheme="minorEastAsia" w:hAnsiTheme="minorEastAsia" w:hint="eastAsia"/>
          <w:sz w:val="22"/>
        </w:rPr>
        <w:t>）その他市長が必要と認める書類</w:t>
      </w:r>
    </w:p>
    <w:p w:rsidR="00E83350" w:rsidRPr="005F2E15" w:rsidRDefault="00E83350" w:rsidP="00E83350">
      <w:pPr>
        <w:ind w:left="440" w:hangingChars="200" w:hanging="440"/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CE4C0C" w:rsidRPr="005F2E15" w:rsidRDefault="00CE4C0C" w:rsidP="00E83350">
      <w:pPr>
        <w:rPr>
          <w:rFonts w:asciiTheme="minorEastAsia" w:hAnsiTheme="minorEastAsia"/>
          <w:sz w:val="22"/>
        </w:rPr>
      </w:pPr>
    </w:p>
    <w:p w:rsidR="00CE4C0C" w:rsidRPr="005F2E15" w:rsidRDefault="00CE4C0C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p w:rsidR="00E83350" w:rsidRPr="005F2E15" w:rsidRDefault="00E83350" w:rsidP="00E83350">
      <w:pPr>
        <w:rPr>
          <w:rFonts w:asciiTheme="minorEastAsia" w:hAnsiTheme="minorEastAsia"/>
          <w:sz w:val="22"/>
        </w:rPr>
      </w:pPr>
    </w:p>
    <w:sectPr w:rsidR="00E83350" w:rsidRPr="005F2E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5534" w:rsidRDefault="00425534" w:rsidP="00DB6143">
      <w:r>
        <w:separator/>
      </w:r>
    </w:p>
  </w:endnote>
  <w:endnote w:type="continuationSeparator" w:id="0">
    <w:p w:rsidR="00425534" w:rsidRDefault="00425534" w:rsidP="00DB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5534" w:rsidRDefault="00425534" w:rsidP="00DB6143">
      <w:r>
        <w:separator/>
      </w:r>
    </w:p>
  </w:footnote>
  <w:footnote w:type="continuationSeparator" w:id="0">
    <w:p w:rsidR="00425534" w:rsidRDefault="00425534" w:rsidP="00DB6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B3B7C"/>
    <w:multiLevelType w:val="hybridMultilevel"/>
    <w:tmpl w:val="C43CDDEE"/>
    <w:lvl w:ilvl="0" w:tplc="91528CE6">
      <w:start w:val="1"/>
      <w:numFmt w:val="decimal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E30463E"/>
    <w:multiLevelType w:val="hybridMultilevel"/>
    <w:tmpl w:val="42169F0C"/>
    <w:lvl w:ilvl="0" w:tplc="30F45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537C94"/>
    <w:multiLevelType w:val="hybridMultilevel"/>
    <w:tmpl w:val="C8BA2B9A"/>
    <w:lvl w:ilvl="0" w:tplc="199E4C6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EF44EFC"/>
    <w:multiLevelType w:val="hybridMultilevel"/>
    <w:tmpl w:val="4DCC03D8"/>
    <w:lvl w:ilvl="0" w:tplc="D16EFEB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FB"/>
    <w:rsid w:val="0000738E"/>
    <w:rsid w:val="00017F8E"/>
    <w:rsid w:val="00032E67"/>
    <w:rsid w:val="0003500D"/>
    <w:rsid w:val="00042746"/>
    <w:rsid w:val="00042812"/>
    <w:rsid w:val="000501A5"/>
    <w:rsid w:val="0007083E"/>
    <w:rsid w:val="00084450"/>
    <w:rsid w:val="00097943"/>
    <w:rsid w:val="000D22B3"/>
    <w:rsid w:val="000E3BC1"/>
    <w:rsid w:val="001165E2"/>
    <w:rsid w:val="00132923"/>
    <w:rsid w:val="0014176C"/>
    <w:rsid w:val="00165F49"/>
    <w:rsid w:val="001666B9"/>
    <w:rsid w:val="00195164"/>
    <w:rsid w:val="001A0E35"/>
    <w:rsid w:val="001B103D"/>
    <w:rsid w:val="001B12F4"/>
    <w:rsid w:val="001B522C"/>
    <w:rsid w:val="001C4FA7"/>
    <w:rsid w:val="001D0E7B"/>
    <w:rsid w:val="001D47D3"/>
    <w:rsid w:val="001D5CCE"/>
    <w:rsid w:val="001F4FC7"/>
    <w:rsid w:val="00205D7F"/>
    <w:rsid w:val="00206DD2"/>
    <w:rsid w:val="00233DAE"/>
    <w:rsid w:val="00236DBE"/>
    <w:rsid w:val="00240BCC"/>
    <w:rsid w:val="00241382"/>
    <w:rsid w:val="002455A3"/>
    <w:rsid w:val="002507EA"/>
    <w:rsid w:val="00253162"/>
    <w:rsid w:val="0026507C"/>
    <w:rsid w:val="00275A3B"/>
    <w:rsid w:val="00284104"/>
    <w:rsid w:val="00297DA3"/>
    <w:rsid w:val="002A785B"/>
    <w:rsid w:val="002B24BA"/>
    <w:rsid w:val="002D0930"/>
    <w:rsid w:val="002F46EB"/>
    <w:rsid w:val="0030253E"/>
    <w:rsid w:val="00302696"/>
    <w:rsid w:val="0030482E"/>
    <w:rsid w:val="00315CCA"/>
    <w:rsid w:val="00341DA0"/>
    <w:rsid w:val="00347D05"/>
    <w:rsid w:val="003515C4"/>
    <w:rsid w:val="0035201A"/>
    <w:rsid w:val="0036007A"/>
    <w:rsid w:val="003676C2"/>
    <w:rsid w:val="00370924"/>
    <w:rsid w:val="00384B47"/>
    <w:rsid w:val="003A5FED"/>
    <w:rsid w:val="003B1AE2"/>
    <w:rsid w:val="003C12DC"/>
    <w:rsid w:val="003C2275"/>
    <w:rsid w:val="003D62A6"/>
    <w:rsid w:val="003D7F36"/>
    <w:rsid w:val="003E2256"/>
    <w:rsid w:val="003E2342"/>
    <w:rsid w:val="003F4DCC"/>
    <w:rsid w:val="003F6E3C"/>
    <w:rsid w:val="00413131"/>
    <w:rsid w:val="00425534"/>
    <w:rsid w:val="004256D9"/>
    <w:rsid w:val="00473960"/>
    <w:rsid w:val="0049369C"/>
    <w:rsid w:val="004F77AC"/>
    <w:rsid w:val="00505754"/>
    <w:rsid w:val="00524888"/>
    <w:rsid w:val="005374FE"/>
    <w:rsid w:val="00562C2E"/>
    <w:rsid w:val="005806BC"/>
    <w:rsid w:val="00593634"/>
    <w:rsid w:val="005C60E8"/>
    <w:rsid w:val="005E29FF"/>
    <w:rsid w:val="005E496F"/>
    <w:rsid w:val="005F2E15"/>
    <w:rsid w:val="005F766C"/>
    <w:rsid w:val="00611F4B"/>
    <w:rsid w:val="0063039A"/>
    <w:rsid w:val="006503CE"/>
    <w:rsid w:val="00657F79"/>
    <w:rsid w:val="00664FF8"/>
    <w:rsid w:val="006B1CC5"/>
    <w:rsid w:val="006D379F"/>
    <w:rsid w:val="006E72BF"/>
    <w:rsid w:val="0071183B"/>
    <w:rsid w:val="007410AE"/>
    <w:rsid w:val="007431D8"/>
    <w:rsid w:val="00744619"/>
    <w:rsid w:val="007507CA"/>
    <w:rsid w:val="00751C90"/>
    <w:rsid w:val="007925FB"/>
    <w:rsid w:val="007A11B1"/>
    <w:rsid w:val="007A5DC2"/>
    <w:rsid w:val="007C6640"/>
    <w:rsid w:val="007D03FF"/>
    <w:rsid w:val="007E784C"/>
    <w:rsid w:val="00807E08"/>
    <w:rsid w:val="008157FA"/>
    <w:rsid w:val="00817F75"/>
    <w:rsid w:val="00833E49"/>
    <w:rsid w:val="00860736"/>
    <w:rsid w:val="0086799E"/>
    <w:rsid w:val="00873C55"/>
    <w:rsid w:val="008844FF"/>
    <w:rsid w:val="008874E1"/>
    <w:rsid w:val="008B19D7"/>
    <w:rsid w:val="008F1FC1"/>
    <w:rsid w:val="008F7AC7"/>
    <w:rsid w:val="009303F9"/>
    <w:rsid w:val="00945826"/>
    <w:rsid w:val="00964A1F"/>
    <w:rsid w:val="009973B1"/>
    <w:rsid w:val="009B1683"/>
    <w:rsid w:val="009C1EB6"/>
    <w:rsid w:val="009C2F1E"/>
    <w:rsid w:val="009C7FCD"/>
    <w:rsid w:val="00A05033"/>
    <w:rsid w:val="00A11968"/>
    <w:rsid w:val="00A128E8"/>
    <w:rsid w:val="00A340C1"/>
    <w:rsid w:val="00A54661"/>
    <w:rsid w:val="00A71132"/>
    <w:rsid w:val="00A713C6"/>
    <w:rsid w:val="00AA53AF"/>
    <w:rsid w:val="00AB7996"/>
    <w:rsid w:val="00AF0BA1"/>
    <w:rsid w:val="00B5118A"/>
    <w:rsid w:val="00B54BBA"/>
    <w:rsid w:val="00B634A5"/>
    <w:rsid w:val="00BB2AAC"/>
    <w:rsid w:val="00BB5383"/>
    <w:rsid w:val="00BC39A8"/>
    <w:rsid w:val="00BD4DE3"/>
    <w:rsid w:val="00BD50F8"/>
    <w:rsid w:val="00BE71A7"/>
    <w:rsid w:val="00C00BDC"/>
    <w:rsid w:val="00C332FA"/>
    <w:rsid w:val="00C508CC"/>
    <w:rsid w:val="00C566A1"/>
    <w:rsid w:val="00C635C6"/>
    <w:rsid w:val="00C6689A"/>
    <w:rsid w:val="00C70473"/>
    <w:rsid w:val="00C84F4C"/>
    <w:rsid w:val="00C96A3A"/>
    <w:rsid w:val="00CD2F75"/>
    <w:rsid w:val="00CD5077"/>
    <w:rsid w:val="00CD74D3"/>
    <w:rsid w:val="00CE4C0C"/>
    <w:rsid w:val="00D07B5D"/>
    <w:rsid w:val="00D264E7"/>
    <w:rsid w:val="00D43EC9"/>
    <w:rsid w:val="00D50A7D"/>
    <w:rsid w:val="00D70EEC"/>
    <w:rsid w:val="00D7116B"/>
    <w:rsid w:val="00D74406"/>
    <w:rsid w:val="00D80346"/>
    <w:rsid w:val="00D810DA"/>
    <w:rsid w:val="00D84CF1"/>
    <w:rsid w:val="00D96EA8"/>
    <w:rsid w:val="00DA04BF"/>
    <w:rsid w:val="00DA5DDA"/>
    <w:rsid w:val="00DB6143"/>
    <w:rsid w:val="00DC156D"/>
    <w:rsid w:val="00DE2BE7"/>
    <w:rsid w:val="00DF3ACC"/>
    <w:rsid w:val="00DF7E29"/>
    <w:rsid w:val="00E026D0"/>
    <w:rsid w:val="00E26271"/>
    <w:rsid w:val="00E27D31"/>
    <w:rsid w:val="00E30026"/>
    <w:rsid w:val="00E50990"/>
    <w:rsid w:val="00E7206C"/>
    <w:rsid w:val="00E83350"/>
    <w:rsid w:val="00E97E70"/>
    <w:rsid w:val="00EA3880"/>
    <w:rsid w:val="00EA3A1B"/>
    <w:rsid w:val="00EA417F"/>
    <w:rsid w:val="00EB58C1"/>
    <w:rsid w:val="00EC328C"/>
    <w:rsid w:val="00EC46A5"/>
    <w:rsid w:val="00ED6268"/>
    <w:rsid w:val="00EE198A"/>
    <w:rsid w:val="00EF05B7"/>
    <w:rsid w:val="00EF2C2C"/>
    <w:rsid w:val="00EF3932"/>
    <w:rsid w:val="00EF5737"/>
    <w:rsid w:val="00F02C7B"/>
    <w:rsid w:val="00F1391C"/>
    <w:rsid w:val="00F278A8"/>
    <w:rsid w:val="00F30BC0"/>
    <w:rsid w:val="00F35E31"/>
    <w:rsid w:val="00F51177"/>
    <w:rsid w:val="00F57E92"/>
    <w:rsid w:val="00F6000A"/>
    <w:rsid w:val="00F676AD"/>
    <w:rsid w:val="00F83658"/>
    <w:rsid w:val="00FA5C8A"/>
    <w:rsid w:val="00FB1A32"/>
    <w:rsid w:val="00FB21FA"/>
    <w:rsid w:val="00FB546A"/>
    <w:rsid w:val="00FD02A8"/>
    <w:rsid w:val="00FD7C56"/>
    <w:rsid w:val="00FF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CEDF7D-C511-4ACD-A7CF-7A9E88DBC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2B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6143"/>
  </w:style>
  <w:style w:type="paragraph" w:styleId="a6">
    <w:name w:val="footer"/>
    <w:basedOn w:val="a"/>
    <w:link w:val="a7"/>
    <w:uiPriority w:val="99"/>
    <w:unhideWhenUsed/>
    <w:rsid w:val="00DB61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6143"/>
  </w:style>
  <w:style w:type="paragraph" w:styleId="a8">
    <w:name w:val="Balloon Text"/>
    <w:basedOn w:val="a"/>
    <w:link w:val="a9"/>
    <w:uiPriority w:val="99"/>
    <w:semiHidden/>
    <w:unhideWhenUsed/>
    <w:rsid w:val="00887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74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D3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508C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10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8620220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04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83239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8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019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542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795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19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453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282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390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9822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331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55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197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699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93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76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4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0455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1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1222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40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39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09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0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160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31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116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33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31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48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0055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25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56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7460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4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8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8979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42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0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761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322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14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633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86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11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3663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85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33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486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86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057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585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50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760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38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76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64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89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261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97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6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433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405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4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89170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200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F25B4-8C74-4D65-9C15-1AAB21BBA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F74D1F4D.dotm</Template>
  <TotalTime>0</TotalTime>
  <Pages>1</Pages>
  <Words>55</Words>
  <Characters>320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01847</dc:creator>
  <cp:keywords/>
  <dc:description/>
  <cp:lastModifiedBy>03234</cp:lastModifiedBy>
  <cp:revision>2</cp:revision>
  <cp:lastPrinted>2019-06-03T10:09:00Z</cp:lastPrinted>
  <dcterms:created xsi:type="dcterms:W3CDTF">2025-01-30T00:38:00Z</dcterms:created>
  <dcterms:modified xsi:type="dcterms:W3CDTF">2025-01-30T00:38:00Z</dcterms:modified>
</cp:coreProperties>
</file>