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7A" w:rsidRDefault="00CE3043" w:rsidP="00CE3043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</w:t>
      </w:r>
      <w:r w:rsidR="00E3292D">
        <w:rPr>
          <w:rFonts w:hint="eastAsia"/>
        </w:rPr>
        <w:t xml:space="preserve">令和　　</w:t>
      </w:r>
      <w:r w:rsidR="004E1288">
        <w:t>年</w:t>
      </w:r>
      <w:r w:rsidR="00E3292D">
        <w:rPr>
          <w:rFonts w:hint="eastAsia"/>
        </w:rPr>
        <w:t xml:space="preserve">　　</w:t>
      </w:r>
      <w:r w:rsidR="004E1288">
        <w:t>月</w:t>
      </w:r>
      <w:r w:rsidR="00346F4F">
        <w:rPr>
          <w:rFonts w:hint="eastAsia"/>
        </w:rPr>
        <w:t xml:space="preserve">　　</w:t>
      </w:r>
      <w:r>
        <w:t>日</w:t>
      </w:r>
    </w:p>
    <w:p w:rsidR="00CE3043" w:rsidRDefault="00CE3043" w:rsidP="00CE3043">
      <w:pPr>
        <w:jc w:val="left"/>
      </w:pPr>
    </w:p>
    <w:p w:rsidR="00CE3043" w:rsidRDefault="00CE3043" w:rsidP="00CE3043">
      <w:pPr>
        <w:jc w:val="left"/>
      </w:pPr>
    </w:p>
    <w:p w:rsidR="00CE3043" w:rsidRDefault="00CE3043" w:rsidP="00CE3043">
      <w:pPr>
        <w:jc w:val="left"/>
      </w:pPr>
      <w:r>
        <w:rPr>
          <w:rFonts w:hint="eastAsia"/>
        </w:rPr>
        <w:t>宇治市長宛</w:t>
      </w:r>
    </w:p>
    <w:p w:rsidR="004758F9" w:rsidRDefault="004758F9" w:rsidP="004758F9">
      <w:pPr>
        <w:jc w:val="left"/>
      </w:pPr>
    </w:p>
    <w:p w:rsidR="004758F9" w:rsidRDefault="004758F9" w:rsidP="004758F9">
      <w:pPr>
        <w:ind w:firstLine="4830"/>
        <w:jc w:val="left"/>
      </w:pPr>
    </w:p>
    <w:p w:rsidR="00D62EE5" w:rsidRDefault="00E3292D" w:rsidP="00346F4F">
      <w:pPr>
        <w:ind w:firstLineChars="2700" w:firstLine="5670"/>
        <w:jc w:val="left"/>
      </w:pPr>
      <w:r>
        <w:rPr>
          <w:rFonts w:hint="eastAsia"/>
        </w:rPr>
        <w:t>通いの場</w:t>
      </w:r>
    </w:p>
    <w:p w:rsidR="00CE3043" w:rsidRDefault="00E3292D" w:rsidP="00CE3043">
      <w:pPr>
        <w:ind w:firstLineChars="2900" w:firstLine="6090"/>
        <w:jc w:val="left"/>
      </w:pPr>
      <w:r>
        <w:rPr>
          <w:rFonts w:hint="eastAsia"/>
        </w:rPr>
        <w:t xml:space="preserve">代表　</w:t>
      </w:r>
    </w:p>
    <w:p w:rsidR="004758F9" w:rsidRDefault="004758F9" w:rsidP="00CE3043">
      <w:pPr>
        <w:ind w:firstLineChars="2900" w:firstLine="6090"/>
        <w:jc w:val="left"/>
      </w:pPr>
    </w:p>
    <w:p w:rsidR="00346F4F" w:rsidRDefault="00346F4F" w:rsidP="00CE3043">
      <w:pPr>
        <w:ind w:firstLineChars="2900" w:firstLine="6090"/>
        <w:jc w:val="left"/>
      </w:pPr>
    </w:p>
    <w:p w:rsidR="00CE3043" w:rsidRDefault="00CE3043" w:rsidP="00CE3043">
      <w:pPr>
        <w:jc w:val="center"/>
      </w:pPr>
      <w:r>
        <w:rPr>
          <w:rFonts w:hint="eastAsia"/>
        </w:rPr>
        <w:t>概算</w:t>
      </w:r>
      <w:r>
        <w:t>交付を必要とする理由書</w:t>
      </w:r>
    </w:p>
    <w:p w:rsidR="00CE3043" w:rsidRDefault="00CE3043" w:rsidP="00CE3043">
      <w:pPr>
        <w:jc w:val="center"/>
      </w:pPr>
    </w:p>
    <w:p w:rsidR="00D62EE5" w:rsidRDefault="00CE3043" w:rsidP="00CE3043">
      <w:pPr>
        <w:jc w:val="left"/>
      </w:pPr>
      <w:r>
        <w:rPr>
          <w:rFonts w:hint="eastAsia"/>
        </w:rPr>
        <w:t xml:space="preserve">　</w:t>
      </w:r>
      <w:r w:rsidR="00D62EE5">
        <w:rPr>
          <w:rFonts w:hint="eastAsia"/>
        </w:rPr>
        <w:t>当団体</w:t>
      </w:r>
      <w:r w:rsidR="00D62EE5">
        <w:t>においては、</w:t>
      </w:r>
      <w:r w:rsidR="00D62EE5">
        <w:rPr>
          <w:rFonts w:hint="eastAsia"/>
        </w:rPr>
        <w:t>運営にあたり</w:t>
      </w:r>
      <w:r w:rsidR="00D62EE5">
        <w:t>準備すべき</w:t>
      </w:r>
      <w:r w:rsidR="00D62EE5">
        <w:rPr>
          <w:rFonts w:hint="eastAsia"/>
        </w:rPr>
        <w:t>備品の購入</w:t>
      </w:r>
      <w:r w:rsidR="00D62EE5">
        <w:t>や</w:t>
      </w:r>
      <w:r w:rsidR="00D62EE5">
        <w:rPr>
          <w:rFonts w:hint="eastAsia"/>
        </w:rPr>
        <w:t>事務用品</w:t>
      </w:r>
      <w:r w:rsidR="00D62EE5">
        <w:t>の購入</w:t>
      </w:r>
      <w:r w:rsidR="00D62EE5">
        <w:rPr>
          <w:rFonts w:hint="eastAsia"/>
        </w:rPr>
        <w:t>など、</w:t>
      </w:r>
      <w:r w:rsidR="00D62EE5">
        <w:t>活動経費としての財源が少なく、</w:t>
      </w:r>
      <w:r w:rsidR="00D62EE5">
        <w:rPr>
          <w:rFonts w:hint="eastAsia"/>
        </w:rPr>
        <w:t>運営</w:t>
      </w:r>
      <w:r w:rsidR="00D62EE5">
        <w:t>経費の調達が厳しい状況にあります。</w:t>
      </w:r>
    </w:p>
    <w:p w:rsidR="00CE3043" w:rsidRDefault="00D62EE5" w:rsidP="00D62EE5">
      <w:pPr>
        <w:ind w:firstLine="210"/>
        <w:jc w:val="left"/>
      </w:pPr>
      <w:r>
        <w:rPr>
          <w:rFonts w:hint="eastAsia"/>
        </w:rPr>
        <w:t>つきましては、</w:t>
      </w:r>
      <w:r>
        <w:t>当面の運営経費として補助金の概算交付をお願いします。</w:t>
      </w: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sectPr w:rsidR="004C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0B" w:rsidRDefault="0036530B" w:rsidP="00D62EE5">
      <w:r>
        <w:separator/>
      </w:r>
    </w:p>
  </w:endnote>
  <w:endnote w:type="continuationSeparator" w:id="0">
    <w:p w:rsidR="0036530B" w:rsidRDefault="0036530B" w:rsidP="00D6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0B" w:rsidRDefault="0036530B" w:rsidP="00D62EE5">
      <w:r>
        <w:separator/>
      </w:r>
    </w:p>
  </w:footnote>
  <w:footnote w:type="continuationSeparator" w:id="0">
    <w:p w:rsidR="0036530B" w:rsidRDefault="0036530B" w:rsidP="00D6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3"/>
    <w:rsid w:val="001D4821"/>
    <w:rsid w:val="00346F4F"/>
    <w:rsid w:val="0036530B"/>
    <w:rsid w:val="00436744"/>
    <w:rsid w:val="004758F9"/>
    <w:rsid w:val="004C55F0"/>
    <w:rsid w:val="004E1288"/>
    <w:rsid w:val="006B00F5"/>
    <w:rsid w:val="00707E54"/>
    <w:rsid w:val="00A7787A"/>
    <w:rsid w:val="00CE3043"/>
    <w:rsid w:val="00D60102"/>
    <w:rsid w:val="00D62EE5"/>
    <w:rsid w:val="00E3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B16C9-71A8-40C3-937B-75EF665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01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EE5"/>
  </w:style>
  <w:style w:type="paragraph" w:styleId="a7">
    <w:name w:val="footer"/>
    <w:basedOn w:val="a"/>
    <w:link w:val="a8"/>
    <w:uiPriority w:val="99"/>
    <w:unhideWhenUsed/>
    <w:rsid w:val="00D62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2A2BF380.dotm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2</cp:revision>
  <cp:lastPrinted>2022-05-09T00:12:00Z</cp:lastPrinted>
  <dcterms:created xsi:type="dcterms:W3CDTF">2025-01-29T00:01:00Z</dcterms:created>
  <dcterms:modified xsi:type="dcterms:W3CDTF">2025-01-29T00:01:00Z</dcterms:modified>
</cp:coreProperties>
</file>