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350" w:rsidRPr="005F2E15" w:rsidRDefault="00F278A8" w:rsidP="00E83350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様式第９号（第１４</w:t>
      </w:r>
      <w:r w:rsidR="00E83350" w:rsidRPr="005F2E15">
        <w:rPr>
          <w:rFonts w:asciiTheme="minorEastAsia" w:hAnsiTheme="minorEastAsia" w:hint="eastAsia"/>
          <w:sz w:val="22"/>
        </w:rPr>
        <w:t>条関係）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5E29FF" w:rsidP="00E83350">
      <w:pPr>
        <w:jc w:val="center"/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>宇治市住民主体</w:t>
      </w:r>
      <w:r w:rsidR="00CD5077" w:rsidRPr="005F2E15">
        <w:rPr>
          <w:rFonts w:asciiTheme="minorEastAsia" w:hAnsiTheme="minorEastAsia" w:hint="eastAsia"/>
          <w:sz w:val="22"/>
        </w:rPr>
        <w:t>型通いの場活動支援事業</w:t>
      </w:r>
      <w:r w:rsidR="00E83350" w:rsidRPr="005F2E15">
        <w:rPr>
          <w:rFonts w:asciiTheme="minorEastAsia" w:hAnsiTheme="minorEastAsia" w:hint="eastAsia"/>
          <w:sz w:val="22"/>
        </w:rPr>
        <w:t>補助金</w:t>
      </w:r>
      <w:r w:rsidR="00E83350" w:rsidRPr="009F6D5C">
        <w:rPr>
          <w:rFonts w:asciiTheme="minorEastAsia" w:hAnsiTheme="minorEastAsia" w:hint="eastAsia"/>
          <w:strike/>
          <w:sz w:val="22"/>
        </w:rPr>
        <w:t>精算</w:t>
      </w:r>
      <w:r w:rsidR="00E83350" w:rsidRPr="005F2E15">
        <w:rPr>
          <w:rFonts w:asciiTheme="minorEastAsia" w:hAnsiTheme="minorEastAsia" w:hint="eastAsia"/>
          <w:sz w:val="22"/>
        </w:rPr>
        <w:t>（概算）払請求書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jc w:val="right"/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>○○年○○月○○日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 xml:space="preserve">　宇治市長あて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 xml:space="preserve">　　　　　　　　　　　　　　　　　　　　（住　　所）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 xml:space="preserve">　　　　　　　　　　　　　　　　　　　　（</w:t>
      </w:r>
      <w:r w:rsidRPr="005F2E15">
        <w:rPr>
          <w:rFonts w:asciiTheme="minorEastAsia" w:hAnsiTheme="minorEastAsia" w:hint="eastAsia"/>
          <w:spacing w:val="75"/>
          <w:kern w:val="0"/>
          <w:sz w:val="22"/>
          <w:fitText w:val="960" w:id="1381882891"/>
        </w:rPr>
        <w:t>団体</w:t>
      </w:r>
      <w:r w:rsidRPr="005F2E15">
        <w:rPr>
          <w:rFonts w:asciiTheme="minorEastAsia" w:hAnsiTheme="minorEastAsia" w:hint="eastAsia"/>
          <w:kern w:val="0"/>
          <w:sz w:val="22"/>
          <w:fitText w:val="960" w:id="1381882891"/>
        </w:rPr>
        <w:t>名</w:t>
      </w:r>
      <w:r w:rsidRPr="005F2E15">
        <w:rPr>
          <w:rFonts w:asciiTheme="minorEastAsia" w:hAnsiTheme="minorEastAsia" w:hint="eastAsia"/>
          <w:sz w:val="22"/>
        </w:rPr>
        <w:t>）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 xml:space="preserve">　　　　　　　　　　　　　　　　　　　　（代表者名）　　　　　　　　</w:t>
      </w:r>
      <w:r w:rsidRPr="005F2E15">
        <w:rPr>
          <w:rFonts w:asciiTheme="minorEastAsia" w:hAnsiTheme="minorEastAsia"/>
          <w:sz w:val="22"/>
        </w:rPr>
        <w:fldChar w:fldCharType="begin"/>
      </w:r>
      <w:r w:rsidRPr="005F2E15">
        <w:rPr>
          <w:rFonts w:asciiTheme="minorEastAsia" w:hAnsiTheme="minorEastAsia"/>
          <w:sz w:val="22"/>
        </w:rPr>
        <w:instrText xml:space="preserve"> </w:instrText>
      </w:r>
      <w:r w:rsidRPr="005F2E15">
        <w:rPr>
          <w:rFonts w:asciiTheme="minorEastAsia" w:hAnsiTheme="minorEastAsia" w:hint="eastAsia"/>
          <w:sz w:val="22"/>
        </w:rPr>
        <w:instrText>eq \o\ac(</w:instrText>
      </w:r>
      <w:r w:rsidRPr="005F2E15">
        <w:rPr>
          <w:rFonts w:asciiTheme="minorEastAsia" w:hAnsiTheme="minorEastAsia" w:hint="eastAsia"/>
          <w:position w:val="-4"/>
          <w:sz w:val="22"/>
        </w:rPr>
        <w:instrText>○</w:instrText>
      </w:r>
      <w:r w:rsidRPr="005F2E15">
        <w:rPr>
          <w:rFonts w:asciiTheme="minorEastAsia" w:hAnsiTheme="minorEastAsia" w:hint="eastAsia"/>
          <w:sz w:val="22"/>
        </w:rPr>
        <w:instrText>,印)</w:instrText>
      </w:r>
      <w:r w:rsidRPr="005F2E15">
        <w:rPr>
          <w:rFonts w:asciiTheme="minorEastAsia" w:hAnsiTheme="minorEastAsia"/>
          <w:sz w:val="22"/>
        </w:rPr>
        <w:fldChar w:fldCharType="end"/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 xml:space="preserve">　　　</w:t>
      </w:r>
      <w:r w:rsidR="00611F4B">
        <w:rPr>
          <w:rFonts w:asciiTheme="minorEastAsia" w:hAnsiTheme="minorEastAsia" w:hint="eastAsia"/>
          <w:sz w:val="22"/>
        </w:rPr>
        <w:t xml:space="preserve">年　　月　　</w:t>
      </w:r>
      <w:r w:rsidR="00D264E7">
        <w:rPr>
          <w:rFonts w:asciiTheme="minorEastAsia" w:hAnsiTheme="minorEastAsia" w:hint="eastAsia"/>
          <w:sz w:val="22"/>
        </w:rPr>
        <w:t>日付</w:t>
      </w:r>
      <w:r w:rsidR="009F6D5C">
        <w:rPr>
          <w:rFonts w:asciiTheme="minorEastAsia" w:hAnsiTheme="minorEastAsia" w:hint="eastAsia"/>
          <w:sz w:val="22"/>
        </w:rPr>
        <w:t>宇治市指令　健長第　　号で補助金交付決定</w:t>
      </w:r>
      <w:r w:rsidR="005E29FF" w:rsidRPr="005F2E15">
        <w:rPr>
          <w:rFonts w:asciiTheme="minorEastAsia" w:hAnsiTheme="minorEastAsia" w:hint="eastAsia"/>
          <w:sz w:val="22"/>
        </w:rPr>
        <w:t>通知のあった宇治市住民主体</w:t>
      </w:r>
      <w:r w:rsidR="00CD5077" w:rsidRPr="005F2E15">
        <w:rPr>
          <w:rFonts w:asciiTheme="minorEastAsia" w:hAnsiTheme="minorEastAsia" w:hint="eastAsia"/>
          <w:sz w:val="22"/>
        </w:rPr>
        <w:t>型通いの場活動支援</w:t>
      </w:r>
      <w:r w:rsidR="0026507C" w:rsidRPr="005F2E15">
        <w:rPr>
          <w:rFonts w:asciiTheme="minorEastAsia" w:hAnsiTheme="minorEastAsia" w:hint="eastAsia"/>
          <w:sz w:val="22"/>
        </w:rPr>
        <w:t>事業補助金について、宇治市住民主体</w:t>
      </w:r>
      <w:r w:rsidR="00CD5077" w:rsidRPr="005F2E15">
        <w:rPr>
          <w:rFonts w:asciiTheme="minorEastAsia" w:hAnsiTheme="minorEastAsia" w:hint="eastAsia"/>
          <w:sz w:val="22"/>
        </w:rPr>
        <w:t>型通いの場活動支援事業</w:t>
      </w:r>
      <w:r w:rsidR="009B1683">
        <w:rPr>
          <w:rFonts w:asciiTheme="minorEastAsia" w:hAnsiTheme="minorEastAsia" w:hint="eastAsia"/>
          <w:sz w:val="22"/>
        </w:rPr>
        <w:t>補助金交付要項第１４</w:t>
      </w:r>
      <w:r w:rsidR="0026507C" w:rsidRPr="005F2E15">
        <w:rPr>
          <w:rFonts w:asciiTheme="minorEastAsia" w:hAnsiTheme="minorEastAsia" w:hint="eastAsia"/>
          <w:sz w:val="22"/>
        </w:rPr>
        <w:t>条第１</w:t>
      </w:r>
      <w:r w:rsidRPr="005F2E15">
        <w:rPr>
          <w:rFonts w:asciiTheme="minorEastAsia" w:hAnsiTheme="minorEastAsia" w:hint="eastAsia"/>
          <w:sz w:val="22"/>
        </w:rPr>
        <w:t>項</w:t>
      </w:r>
      <w:r w:rsidR="00F278A8">
        <w:rPr>
          <w:rFonts w:asciiTheme="minorEastAsia" w:hAnsiTheme="minorEastAsia" w:hint="eastAsia"/>
          <w:sz w:val="22"/>
        </w:rPr>
        <w:t>（１４条第２項</w:t>
      </w:r>
      <w:r w:rsidR="0026507C" w:rsidRPr="005F2E15">
        <w:rPr>
          <w:rFonts w:asciiTheme="minorEastAsia" w:hAnsiTheme="minorEastAsia" w:hint="eastAsia"/>
          <w:sz w:val="22"/>
        </w:rPr>
        <w:t>）</w:t>
      </w:r>
      <w:r w:rsidRPr="005F2E15">
        <w:rPr>
          <w:rFonts w:asciiTheme="minorEastAsia" w:hAnsiTheme="minorEastAsia" w:hint="eastAsia"/>
          <w:sz w:val="22"/>
        </w:rPr>
        <w:t>の規定により、下記のとおり</w:t>
      </w:r>
      <w:r w:rsidRPr="009F6D5C">
        <w:rPr>
          <w:rFonts w:asciiTheme="minorEastAsia" w:hAnsiTheme="minorEastAsia" w:hint="eastAsia"/>
          <w:strike/>
          <w:sz w:val="22"/>
        </w:rPr>
        <w:t>精算</w:t>
      </w:r>
      <w:r w:rsidRPr="005F2E15">
        <w:rPr>
          <w:rFonts w:asciiTheme="minorEastAsia" w:hAnsiTheme="minorEastAsia" w:hint="eastAsia"/>
          <w:sz w:val="22"/>
        </w:rPr>
        <w:t>（概算）払によって交付されたく請求します。</w:t>
      </w:r>
    </w:p>
    <w:p w:rsidR="00E83350" w:rsidRPr="005F2E15" w:rsidRDefault="00E83350" w:rsidP="00E83350">
      <w:pPr>
        <w:jc w:val="center"/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>記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>１　補助金</w:t>
      </w:r>
      <w:r w:rsidRPr="009F6D5C">
        <w:rPr>
          <w:rFonts w:asciiTheme="minorEastAsia" w:hAnsiTheme="minorEastAsia" w:hint="eastAsia"/>
          <w:strike/>
          <w:sz w:val="22"/>
        </w:rPr>
        <w:t>確定</w:t>
      </w:r>
      <w:r w:rsidR="00315CCA" w:rsidRPr="009F6D5C">
        <w:rPr>
          <w:rFonts w:asciiTheme="minorEastAsia" w:hAnsiTheme="minorEastAsia" w:hint="eastAsia"/>
          <w:strike/>
          <w:sz w:val="22"/>
        </w:rPr>
        <w:t>額</w:t>
      </w:r>
      <w:r w:rsidR="00315CCA">
        <w:rPr>
          <w:rFonts w:asciiTheme="minorEastAsia" w:hAnsiTheme="minorEastAsia" w:hint="eastAsia"/>
          <w:sz w:val="22"/>
        </w:rPr>
        <w:t>（交付決定額）</w:t>
      </w:r>
      <w:r w:rsidRPr="005F2E15">
        <w:rPr>
          <w:rFonts w:asciiTheme="minorEastAsia" w:hAnsiTheme="minorEastAsia" w:hint="eastAsia"/>
          <w:sz w:val="22"/>
        </w:rPr>
        <w:t xml:space="preserve">　金　　　　　　円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>２　既受領額　　　　　　　　　　金　　　　　　円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>３　今回請求額　　　　　　　　　金　　　　　　円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>４　残額　　　　　　　　　　　　金　　　　　　円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>５　補助金振込先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2492"/>
        <w:gridCol w:w="5522"/>
      </w:tblGrid>
      <w:tr w:rsidR="00E83350" w:rsidRPr="005F2E15" w:rsidTr="001B12F4">
        <w:trPr>
          <w:trHeight w:val="541"/>
        </w:trPr>
        <w:tc>
          <w:tcPr>
            <w:tcW w:w="2492" w:type="dxa"/>
            <w:vAlign w:val="center"/>
          </w:tcPr>
          <w:p w:rsidR="00E83350" w:rsidRPr="005F2E15" w:rsidRDefault="00E83350" w:rsidP="00E83350">
            <w:pPr>
              <w:jc w:val="center"/>
              <w:rPr>
                <w:rFonts w:asciiTheme="minorEastAsia" w:hAnsiTheme="minorEastAsia"/>
                <w:sz w:val="22"/>
              </w:rPr>
            </w:pPr>
            <w:r w:rsidRPr="00E52B01">
              <w:rPr>
                <w:rFonts w:asciiTheme="minorEastAsia" w:hAnsiTheme="minorEastAsia" w:hint="eastAsia"/>
                <w:spacing w:val="90"/>
                <w:kern w:val="0"/>
                <w:sz w:val="22"/>
                <w:fitText w:val="1920" w:id="1381882892"/>
              </w:rPr>
              <w:t>金融機関</w:t>
            </w:r>
            <w:r w:rsidRPr="00E52B01">
              <w:rPr>
                <w:rFonts w:asciiTheme="minorEastAsia" w:hAnsiTheme="minorEastAsia" w:hint="eastAsia"/>
                <w:kern w:val="0"/>
                <w:sz w:val="22"/>
                <w:fitText w:val="1920" w:id="1381882892"/>
              </w:rPr>
              <w:t>名</w:t>
            </w:r>
          </w:p>
        </w:tc>
        <w:tc>
          <w:tcPr>
            <w:tcW w:w="5522" w:type="dxa"/>
            <w:vAlign w:val="center"/>
          </w:tcPr>
          <w:p w:rsidR="00E83350" w:rsidRPr="005F2E15" w:rsidRDefault="00E27D31" w:rsidP="00E27D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）銀行・信金・（　　　）　　　支店</w:t>
            </w:r>
          </w:p>
        </w:tc>
      </w:tr>
      <w:tr w:rsidR="00E83350" w:rsidRPr="005F2E15" w:rsidTr="001B12F4">
        <w:trPr>
          <w:trHeight w:val="549"/>
        </w:trPr>
        <w:tc>
          <w:tcPr>
            <w:tcW w:w="2492" w:type="dxa"/>
            <w:vAlign w:val="center"/>
          </w:tcPr>
          <w:p w:rsidR="00E83350" w:rsidRPr="005F2E15" w:rsidRDefault="00E83350" w:rsidP="00E83350">
            <w:pPr>
              <w:jc w:val="center"/>
              <w:rPr>
                <w:rFonts w:asciiTheme="minorEastAsia" w:hAnsiTheme="minorEastAsia"/>
                <w:sz w:val="22"/>
              </w:rPr>
            </w:pPr>
            <w:r w:rsidRPr="00E52B01">
              <w:rPr>
                <w:rFonts w:asciiTheme="minorEastAsia" w:hAnsiTheme="minorEastAsia" w:hint="eastAsia"/>
                <w:spacing w:val="15"/>
                <w:kern w:val="0"/>
                <w:sz w:val="22"/>
                <w:fitText w:val="1920" w:id="1381882893"/>
              </w:rPr>
              <w:t>種目・口座番</w:t>
            </w:r>
            <w:r w:rsidRPr="00E52B01">
              <w:rPr>
                <w:rFonts w:asciiTheme="minorEastAsia" w:hAnsiTheme="minorEastAsia" w:hint="eastAsia"/>
                <w:spacing w:val="30"/>
                <w:kern w:val="0"/>
                <w:sz w:val="22"/>
                <w:fitText w:val="1920" w:id="1381882893"/>
              </w:rPr>
              <w:t>号</w:t>
            </w:r>
          </w:p>
        </w:tc>
        <w:tc>
          <w:tcPr>
            <w:tcW w:w="5522" w:type="dxa"/>
            <w:vAlign w:val="center"/>
          </w:tcPr>
          <w:p w:rsidR="00E83350" w:rsidRPr="005F2E15" w:rsidRDefault="00E27D31" w:rsidP="00E27D31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普通　・</w:t>
            </w:r>
            <w:r w:rsidR="00E83350" w:rsidRPr="005F2E15">
              <w:rPr>
                <w:rFonts w:asciiTheme="minorEastAsia" w:hAnsiTheme="minorEastAsia" w:hint="eastAsia"/>
                <w:sz w:val="22"/>
              </w:rPr>
              <w:t xml:space="preserve">　当座</w:t>
            </w:r>
            <w:r>
              <w:rPr>
                <w:rFonts w:asciiTheme="minorEastAsia" w:hAnsiTheme="minorEastAsia" w:hint="eastAsia"/>
                <w:sz w:val="22"/>
              </w:rPr>
              <w:t xml:space="preserve">　　口座番号（　　　　　　　　）</w:t>
            </w:r>
          </w:p>
        </w:tc>
      </w:tr>
      <w:tr w:rsidR="00E83350" w:rsidRPr="005F2E15" w:rsidTr="001B12F4">
        <w:trPr>
          <w:trHeight w:val="557"/>
        </w:trPr>
        <w:tc>
          <w:tcPr>
            <w:tcW w:w="2492" w:type="dxa"/>
            <w:vAlign w:val="center"/>
          </w:tcPr>
          <w:p w:rsidR="00E83350" w:rsidRPr="005F2E15" w:rsidRDefault="00E83350" w:rsidP="00E83350">
            <w:pPr>
              <w:jc w:val="center"/>
              <w:rPr>
                <w:rFonts w:asciiTheme="minorEastAsia" w:hAnsiTheme="minorEastAsia"/>
                <w:sz w:val="22"/>
              </w:rPr>
            </w:pPr>
            <w:r w:rsidRPr="00E52B01">
              <w:rPr>
                <w:rFonts w:asciiTheme="minorEastAsia" w:hAnsiTheme="minorEastAsia" w:hint="eastAsia"/>
                <w:spacing w:val="150"/>
                <w:kern w:val="0"/>
                <w:sz w:val="22"/>
                <w:fitText w:val="1920" w:id="1381882894"/>
              </w:rPr>
              <w:t>フリガ</w:t>
            </w:r>
            <w:r w:rsidRPr="00E52B01">
              <w:rPr>
                <w:rFonts w:asciiTheme="minorEastAsia" w:hAnsiTheme="minorEastAsia" w:hint="eastAsia"/>
                <w:spacing w:val="30"/>
                <w:kern w:val="0"/>
                <w:sz w:val="22"/>
                <w:fitText w:val="1920" w:id="1381882894"/>
              </w:rPr>
              <w:t>ナ</w:t>
            </w:r>
          </w:p>
        </w:tc>
        <w:tc>
          <w:tcPr>
            <w:tcW w:w="5522" w:type="dxa"/>
            <w:vAlign w:val="center"/>
          </w:tcPr>
          <w:p w:rsidR="00E83350" w:rsidRPr="005F2E15" w:rsidRDefault="00E83350" w:rsidP="00E8335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83350" w:rsidRPr="005F2E15" w:rsidTr="001B12F4">
        <w:trPr>
          <w:trHeight w:val="550"/>
        </w:trPr>
        <w:tc>
          <w:tcPr>
            <w:tcW w:w="2492" w:type="dxa"/>
            <w:vAlign w:val="center"/>
          </w:tcPr>
          <w:p w:rsidR="00E83350" w:rsidRPr="005F2E15" w:rsidRDefault="00E83350" w:rsidP="00E83350">
            <w:pPr>
              <w:jc w:val="center"/>
              <w:rPr>
                <w:rFonts w:asciiTheme="minorEastAsia" w:hAnsiTheme="minorEastAsia"/>
                <w:sz w:val="22"/>
              </w:rPr>
            </w:pPr>
            <w:r w:rsidRPr="00E52B01">
              <w:rPr>
                <w:rFonts w:asciiTheme="minorEastAsia" w:hAnsiTheme="minorEastAsia" w:hint="eastAsia"/>
                <w:spacing w:val="90"/>
                <w:kern w:val="0"/>
                <w:sz w:val="22"/>
                <w:fitText w:val="1920" w:id="1381882895"/>
              </w:rPr>
              <w:t>口座名義</w:t>
            </w:r>
            <w:r w:rsidRPr="00E52B01">
              <w:rPr>
                <w:rFonts w:asciiTheme="minorEastAsia" w:hAnsiTheme="minorEastAsia" w:hint="eastAsia"/>
                <w:kern w:val="0"/>
                <w:sz w:val="22"/>
                <w:fitText w:val="1920" w:id="1381882895"/>
              </w:rPr>
              <w:t>人</w:t>
            </w:r>
          </w:p>
        </w:tc>
        <w:tc>
          <w:tcPr>
            <w:tcW w:w="5522" w:type="dxa"/>
            <w:vAlign w:val="center"/>
          </w:tcPr>
          <w:p w:rsidR="00E83350" w:rsidRPr="005F2E15" w:rsidRDefault="00E83350" w:rsidP="00E8335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C508CC" w:rsidRPr="005F2E15" w:rsidRDefault="00C508CC" w:rsidP="00A60ED8">
      <w:pPr>
        <w:rPr>
          <w:rFonts w:asciiTheme="minorEastAsia" w:hAnsiTheme="minorEastAsia"/>
          <w:sz w:val="22"/>
        </w:rPr>
      </w:pPr>
    </w:p>
    <w:sectPr w:rsidR="00C508CC" w:rsidRPr="005F2E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490" w:rsidRDefault="00BD0490" w:rsidP="00DB6143">
      <w:r>
        <w:separator/>
      </w:r>
    </w:p>
  </w:endnote>
  <w:endnote w:type="continuationSeparator" w:id="0">
    <w:p w:rsidR="00BD0490" w:rsidRDefault="00BD0490" w:rsidP="00DB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490" w:rsidRDefault="00BD0490" w:rsidP="00DB6143">
      <w:r>
        <w:separator/>
      </w:r>
    </w:p>
  </w:footnote>
  <w:footnote w:type="continuationSeparator" w:id="0">
    <w:p w:rsidR="00BD0490" w:rsidRDefault="00BD0490" w:rsidP="00DB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B3B7C"/>
    <w:multiLevelType w:val="hybridMultilevel"/>
    <w:tmpl w:val="C43CDDEE"/>
    <w:lvl w:ilvl="0" w:tplc="91528CE6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E30463E"/>
    <w:multiLevelType w:val="hybridMultilevel"/>
    <w:tmpl w:val="42169F0C"/>
    <w:lvl w:ilvl="0" w:tplc="30F455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537C94"/>
    <w:multiLevelType w:val="hybridMultilevel"/>
    <w:tmpl w:val="C8BA2B9A"/>
    <w:lvl w:ilvl="0" w:tplc="199E4C6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F44EFC"/>
    <w:multiLevelType w:val="hybridMultilevel"/>
    <w:tmpl w:val="4DCC03D8"/>
    <w:lvl w:ilvl="0" w:tplc="D16EFEB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FB"/>
    <w:rsid w:val="0000738E"/>
    <w:rsid w:val="00017F8E"/>
    <w:rsid w:val="00032E67"/>
    <w:rsid w:val="0003500D"/>
    <w:rsid w:val="00042746"/>
    <w:rsid w:val="00042812"/>
    <w:rsid w:val="000501A5"/>
    <w:rsid w:val="0007083E"/>
    <w:rsid w:val="00084450"/>
    <w:rsid w:val="00097943"/>
    <w:rsid w:val="000D22B3"/>
    <w:rsid w:val="000E3BC1"/>
    <w:rsid w:val="001165E2"/>
    <w:rsid w:val="0014176C"/>
    <w:rsid w:val="00165F49"/>
    <w:rsid w:val="001666B9"/>
    <w:rsid w:val="00195164"/>
    <w:rsid w:val="001A0E35"/>
    <w:rsid w:val="001B103D"/>
    <w:rsid w:val="001B12F4"/>
    <w:rsid w:val="001B522C"/>
    <w:rsid w:val="001C4FA7"/>
    <w:rsid w:val="001D0E7B"/>
    <w:rsid w:val="001D47D3"/>
    <w:rsid w:val="001D5CCE"/>
    <w:rsid w:val="001F4FC7"/>
    <w:rsid w:val="00205D7F"/>
    <w:rsid w:val="00206DD2"/>
    <w:rsid w:val="00233DAE"/>
    <w:rsid w:val="00236DBE"/>
    <w:rsid w:val="00240BCC"/>
    <w:rsid w:val="00241382"/>
    <w:rsid w:val="002455A3"/>
    <w:rsid w:val="002507EA"/>
    <w:rsid w:val="00253162"/>
    <w:rsid w:val="0026507C"/>
    <w:rsid w:val="00275A3B"/>
    <w:rsid w:val="00284104"/>
    <w:rsid w:val="00297DA3"/>
    <w:rsid w:val="002A785B"/>
    <w:rsid w:val="002D0930"/>
    <w:rsid w:val="002F46EB"/>
    <w:rsid w:val="002F7CEA"/>
    <w:rsid w:val="0030253E"/>
    <w:rsid w:val="00302696"/>
    <w:rsid w:val="0030482E"/>
    <w:rsid w:val="00315CCA"/>
    <w:rsid w:val="00341DA0"/>
    <w:rsid w:val="00347D05"/>
    <w:rsid w:val="003515C4"/>
    <w:rsid w:val="0035201A"/>
    <w:rsid w:val="0036007A"/>
    <w:rsid w:val="003676C2"/>
    <w:rsid w:val="00370924"/>
    <w:rsid w:val="00384B47"/>
    <w:rsid w:val="003A5FED"/>
    <w:rsid w:val="003B1AE2"/>
    <w:rsid w:val="003C12DC"/>
    <w:rsid w:val="003C2275"/>
    <w:rsid w:val="003D62A6"/>
    <w:rsid w:val="003D7F36"/>
    <w:rsid w:val="003E2256"/>
    <w:rsid w:val="003E2342"/>
    <w:rsid w:val="003F4DCC"/>
    <w:rsid w:val="003F6E3C"/>
    <w:rsid w:val="00405A22"/>
    <w:rsid w:val="00413131"/>
    <w:rsid w:val="004256D9"/>
    <w:rsid w:val="00473960"/>
    <w:rsid w:val="0049369C"/>
    <w:rsid w:val="004F77AC"/>
    <w:rsid w:val="00505754"/>
    <w:rsid w:val="00507892"/>
    <w:rsid w:val="00524888"/>
    <w:rsid w:val="005374FE"/>
    <w:rsid w:val="005806BC"/>
    <w:rsid w:val="00593634"/>
    <w:rsid w:val="005C60E8"/>
    <w:rsid w:val="005E29FF"/>
    <w:rsid w:val="005E496F"/>
    <w:rsid w:val="005F2E15"/>
    <w:rsid w:val="00611F4B"/>
    <w:rsid w:val="0063039A"/>
    <w:rsid w:val="006503CE"/>
    <w:rsid w:val="00657F79"/>
    <w:rsid w:val="00664FF8"/>
    <w:rsid w:val="006B1CC5"/>
    <w:rsid w:val="006D379F"/>
    <w:rsid w:val="006E72BF"/>
    <w:rsid w:val="0071183B"/>
    <w:rsid w:val="00735401"/>
    <w:rsid w:val="007410AE"/>
    <w:rsid w:val="007431D8"/>
    <w:rsid w:val="00744619"/>
    <w:rsid w:val="007507CA"/>
    <w:rsid w:val="00751C90"/>
    <w:rsid w:val="007925FB"/>
    <w:rsid w:val="007A11B1"/>
    <w:rsid w:val="007A5DC2"/>
    <w:rsid w:val="007D03FF"/>
    <w:rsid w:val="007E784C"/>
    <w:rsid w:val="00807E08"/>
    <w:rsid w:val="008157FA"/>
    <w:rsid w:val="00817F75"/>
    <w:rsid w:val="00833E49"/>
    <w:rsid w:val="00860736"/>
    <w:rsid w:val="0086799E"/>
    <w:rsid w:val="00873C55"/>
    <w:rsid w:val="008844FF"/>
    <w:rsid w:val="008874E1"/>
    <w:rsid w:val="008B19D7"/>
    <w:rsid w:val="008F1FC1"/>
    <w:rsid w:val="008F7AC7"/>
    <w:rsid w:val="009303F9"/>
    <w:rsid w:val="00945826"/>
    <w:rsid w:val="00964A1F"/>
    <w:rsid w:val="009973B1"/>
    <w:rsid w:val="009B1683"/>
    <w:rsid w:val="009C1EB6"/>
    <w:rsid w:val="009C2F1E"/>
    <w:rsid w:val="009C7FCD"/>
    <w:rsid w:val="009F6D5C"/>
    <w:rsid w:val="00A05033"/>
    <w:rsid w:val="00A11968"/>
    <w:rsid w:val="00A128E8"/>
    <w:rsid w:val="00A340C1"/>
    <w:rsid w:val="00A54661"/>
    <w:rsid w:val="00A60ED8"/>
    <w:rsid w:val="00A71132"/>
    <w:rsid w:val="00A713C6"/>
    <w:rsid w:val="00AA53AF"/>
    <w:rsid w:val="00AB7996"/>
    <w:rsid w:val="00AF0BA1"/>
    <w:rsid w:val="00B5118A"/>
    <w:rsid w:val="00B54BBA"/>
    <w:rsid w:val="00B634A5"/>
    <w:rsid w:val="00BB2AAC"/>
    <w:rsid w:val="00BB5383"/>
    <w:rsid w:val="00BC39A8"/>
    <w:rsid w:val="00BD0490"/>
    <w:rsid w:val="00BD50F8"/>
    <w:rsid w:val="00BE71A7"/>
    <w:rsid w:val="00C00BDC"/>
    <w:rsid w:val="00C332FA"/>
    <w:rsid w:val="00C508CC"/>
    <w:rsid w:val="00C635C6"/>
    <w:rsid w:val="00C6689A"/>
    <w:rsid w:val="00C70473"/>
    <w:rsid w:val="00C84F4C"/>
    <w:rsid w:val="00C96A3A"/>
    <w:rsid w:val="00CD2F75"/>
    <w:rsid w:val="00CD5077"/>
    <w:rsid w:val="00CD74D3"/>
    <w:rsid w:val="00CE4C0C"/>
    <w:rsid w:val="00D07B5D"/>
    <w:rsid w:val="00D264E7"/>
    <w:rsid w:val="00D43EC9"/>
    <w:rsid w:val="00D50A7D"/>
    <w:rsid w:val="00D70EEC"/>
    <w:rsid w:val="00D7116B"/>
    <w:rsid w:val="00D80346"/>
    <w:rsid w:val="00D810DA"/>
    <w:rsid w:val="00D84CF1"/>
    <w:rsid w:val="00D96EA8"/>
    <w:rsid w:val="00DA04BF"/>
    <w:rsid w:val="00DA5DDA"/>
    <w:rsid w:val="00DB6143"/>
    <w:rsid w:val="00DE2BE7"/>
    <w:rsid w:val="00DF3ACC"/>
    <w:rsid w:val="00DF7E29"/>
    <w:rsid w:val="00E026D0"/>
    <w:rsid w:val="00E26271"/>
    <w:rsid w:val="00E27D31"/>
    <w:rsid w:val="00E30026"/>
    <w:rsid w:val="00E50990"/>
    <w:rsid w:val="00E52B01"/>
    <w:rsid w:val="00E7206C"/>
    <w:rsid w:val="00E83350"/>
    <w:rsid w:val="00E97E70"/>
    <w:rsid w:val="00EA3880"/>
    <w:rsid w:val="00EA3A1B"/>
    <w:rsid w:val="00EA417F"/>
    <w:rsid w:val="00EB58C1"/>
    <w:rsid w:val="00EC328C"/>
    <w:rsid w:val="00EC46A5"/>
    <w:rsid w:val="00ED6268"/>
    <w:rsid w:val="00EE198A"/>
    <w:rsid w:val="00EF05B7"/>
    <w:rsid w:val="00EF2C2C"/>
    <w:rsid w:val="00EF3932"/>
    <w:rsid w:val="00EF5737"/>
    <w:rsid w:val="00F02C7B"/>
    <w:rsid w:val="00F1391C"/>
    <w:rsid w:val="00F278A8"/>
    <w:rsid w:val="00F30BC0"/>
    <w:rsid w:val="00F35E31"/>
    <w:rsid w:val="00F51177"/>
    <w:rsid w:val="00F57E92"/>
    <w:rsid w:val="00F6000A"/>
    <w:rsid w:val="00F676AD"/>
    <w:rsid w:val="00F83658"/>
    <w:rsid w:val="00FA5C8A"/>
    <w:rsid w:val="00FB1A32"/>
    <w:rsid w:val="00FB21FA"/>
    <w:rsid w:val="00FB546A"/>
    <w:rsid w:val="00FD02A8"/>
    <w:rsid w:val="00FD7C56"/>
    <w:rsid w:val="00F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CEDF7D-C511-4ACD-A7CF-7A9E88DB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2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61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6143"/>
  </w:style>
  <w:style w:type="paragraph" w:styleId="a6">
    <w:name w:val="footer"/>
    <w:basedOn w:val="a"/>
    <w:link w:val="a7"/>
    <w:uiPriority w:val="99"/>
    <w:unhideWhenUsed/>
    <w:rsid w:val="00DB6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6143"/>
  </w:style>
  <w:style w:type="paragraph" w:styleId="a8">
    <w:name w:val="Balloon Text"/>
    <w:basedOn w:val="a"/>
    <w:link w:val="a9"/>
    <w:uiPriority w:val="99"/>
    <w:semiHidden/>
    <w:unhideWhenUsed/>
    <w:rsid w:val="00887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74E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08C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10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8620220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50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323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9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5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82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8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33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55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19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9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69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3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76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4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22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4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9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9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0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60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1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30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1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8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0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5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6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46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4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8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0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61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1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33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86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66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5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3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86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6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9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57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65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7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4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9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26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97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62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43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05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9170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0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F88E2-0DC9-4523-99FF-974C1A10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C5959EB2.dotm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01847</dc:creator>
  <cp:keywords/>
  <dc:description/>
  <cp:lastModifiedBy>03234</cp:lastModifiedBy>
  <cp:revision>3</cp:revision>
  <cp:lastPrinted>2018-06-15T01:20:00Z</cp:lastPrinted>
  <dcterms:created xsi:type="dcterms:W3CDTF">2025-01-29T00:00:00Z</dcterms:created>
  <dcterms:modified xsi:type="dcterms:W3CDTF">2025-01-29T00:03:00Z</dcterms:modified>
</cp:coreProperties>
</file>