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88FB9A" w14:textId="77777777" w:rsidR="0054367F" w:rsidRPr="00055A59" w:rsidRDefault="00DE66C7" w:rsidP="0054367F">
      <w:pPr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</w:rPr>
        <w:t>様式</w:t>
      </w:r>
      <w:r>
        <w:rPr>
          <w:rFonts w:asciiTheme="minorEastAsia" w:hAnsiTheme="minorEastAsia"/>
          <w:sz w:val="22"/>
        </w:rPr>
        <w:t>第９号（第</w:t>
      </w:r>
      <w:r w:rsidR="00E16F07">
        <w:rPr>
          <w:rFonts w:asciiTheme="minorEastAsia" w:hAnsiTheme="minorEastAsia" w:hint="eastAsia"/>
          <w:sz w:val="22"/>
        </w:rPr>
        <w:t>１２</w:t>
      </w:r>
      <w:r>
        <w:rPr>
          <w:rFonts w:asciiTheme="minorEastAsia" w:hAnsiTheme="minorEastAsia"/>
          <w:sz w:val="22"/>
        </w:rPr>
        <w:t>条関係）</w:t>
      </w:r>
    </w:p>
    <w:p w14:paraId="6B2936DB" w14:textId="77777777" w:rsidR="0054367F" w:rsidRDefault="0054367F" w:rsidP="0054367F">
      <w:pPr>
        <w:ind w:left="440" w:hangingChars="200" w:hanging="440"/>
        <w:rPr>
          <w:rFonts w:asciiTheme="minorEastAsia" w:hAnsiTheme="minorEastAsia"/>
          <w:sz w:val="22"/>
        </w:rPr>
      </w:pPr>
    </w:p>
    <w:p w14:paraId="272A6FB0" w14:textId="77777777" w:rsidR="0054367F" w:rsidRPr="00DE66C7" w:rsidRDefault="00DE66C7" w:rsidP="00DE66C7">
      <w:pPr>
        <w:jc w:val="center"/>
        <w:rPr>
          <w:rFonts w:asciiTheme="minorEastAsia" w:hAnsiTheme="minorEastAsia"/>
          <w:b/>
          <w:sz w:val="28"/>
          <w:szCs w:val="28"/>
        </w:rPr>
      </w:pPr>
      <w:r w:rsidRPr="00DE66C7">
        <w:rPr>
          <w:rFonts w:asciiTheme="minorEastAsia" w:hAnsiTheme="minorEastAsia" w:hint="eastAsia"/>
          <w:b/>
          <w:spacing w:val="178"/>
          <w:kern w:val="0"/>
          <w:sz w:val="28"/>
          <w:szCs w:val="28"/>
          <w:fitText w:val="2835" w:id="1974224384"/>
        </w:rPr>
        <w:t>収支</w:t>
      </w:r>
      <w:r w:rsidRPr="00DE66C7">
        <w:rPr>
          <w:rFonts w:asciiTheme="minorEastAsia" w:hAnsiTheme="minorEastAsia"/>
          <w:b/>
          <w:spacing w:val="178"/>
          <w:kern w:val="0"/>
          <w:sz w:val="28"/>
          <w:szCs w:val="28"/>
          <w:fitText w:val="2835" w:id="1974224384"/>
        </w:rPr>
        <w:t>決算</w:t>
      </w:r>
      <w:r w:rsidRPr="00DE66C7">
        <w:rPr>
          <w:rFonts w:asciiTheme="minorEastAsia" w:hAnsiTheme="minorEastAsia"/>
          <w:b/>
          <w:spacing w:val="3"/>
          <w:kern w:val="0"/>
          <w:sz w:val="28"/>
          <w:szCs w:val="28"/>
          <w:fitText w:val="2835" w:id="1974224384"/>
        </w:rPr>
        <w:t>書</w:t>
      </w:r>
    </w:p>
    <w:p w14:paraId="220B7DCB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2DE599D5" w14:textId="0FCE0E5F" w:rsidR="0054367F" w:rsidRPr="000950E2" w:rsidRDefault="00DE66C7" w:rsidP="0054367F">
      <w:pPr>
        <w:rPr>
          <w:rFonts w:asciiTheme="minorEastAsia" w:hAnsiTheme="minorEastAsia"/>
          <w:sz w:val="28"/>
          <w:szCs w:val="28"/>
        </w:rPr>
      </w:pPr>
      <w:r w:rsidRPr="000950E2">
        <w:rPr>
          <w:rFonts w:asciiTheme="minorEastAsia" w:hAnsiTheme="minorEastAsia" w:hint="eastAsia"/>
          <w:sz w:val="28"/>
          <w:szCs w:val="28"/>
        </w:rPr>
        <w:t>団体名</w:t>
      </w:r>
      <w:r w:rsidRPr="000950E2">
        <w:rPr>
          <w:rFonts w:asciiTheme="minorEastAsia" w:hAnsiTheme="minorEastAsia"/>
          <w:sz w:val="28"/>
          <w:szCs w:val="28"/>
        </w:rPr>
        <w:t>：</w:t>
      </w:r>
    </w:p>
    <w:p w14:paraId="5C4B45FC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4EC8CAEF" w14:textId="77777777" w:rsidR="0054367F" w:rsidRDefault="00DE66C7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　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DE66C7" w14:paraId="53950A1C" w14:textId="77777777" w:rsidTr="00DE66C7">
        <w:tc>
          <w:tcPr>
            <w:tcW w:w="3020" w:type="dxa"/>
            <w:vAlign w:val="center"/>
          </w:tcPr>
          <w:p w14:paraId="081E0C5E" w14:textId="77777777" w:rsidR="00DE66C7" w:rsidRDefault="00DE66C7" w:rsidP="00DE66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項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645" w:type="dxa"/>
            <w:vAlign w:val="center"/>
          </w:tcPr>
          <w:p w14:paraId="03CD27F3" w14:textId="77777777" w:rsidR="00DE66C7" w:rsidRDefault="00DE66C7" w:rsidP="00DE66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金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3395" w:type="dxa"/>
            <w:vAlign w:val="center"/>
          </w:tcPr>
          <w:p w14:paraId="708258C9" w14:textId="77777777" w:rsidR="00DE66C7" w:rsidRDefault="00DE66C7" w:rsidP="00DE66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摘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</w:tr>
      <w:tr w:rsidR="00DE66C7" w14:paraId="2D10F9A9" w14:textId="77777777" w:rsidTr="00DE66C7">
        <w:trPr>
          <w:trHeight w:val="680"/>
        </w:trPr>
        <w:tc>
          <w:tcPr>
            <w:tcW w:w="3020" w:type="dxa"/>
            <w:vAlign w:val="center"/>
          </w:tcPr>
          <w:p w14:paraId="17B1AE04" w14:textId="77777777" w:rsidR="00DE66C7" w:rsidRDefault="00DE66C7" w:rsidP="005436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１　</w:t>
            </w:r>
            <w:r>
              <w:rPr>
                <w:rFonts w:asciiTheme="minorEastAsia" w:hAnsiTheme="minorEastAsia"/>
                <w:sz w:val="22"/>
              </w:rPr>
              <w:t>市</w:t>
            </w:r>
            <w:r>
              <w:rPr>
                <w:rFonts w:asciiTheme="minorEastAsia" w:hAnsiTheme="minorEastAsia" w:hint="eastAsia"/>
                <w:sz w:val="22"/>
              </w:rPr>
              <w:t>補助金</w:t>
            </w:r>
          </w:p>
        </w:tc>
        <w:tc>
          <w:tcPr>
            <w:tcW w:w="2645" w:type="dxa"/>
            <w:vAlign w:val="center"/>
          </w:tcPr>
          <w:p w14:paraId="166D7AC4" w14:textId="77777777" w:rsidR="00DE66C7" w:rsidRDefault="00DE66C7" w:rsidP="005436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010B643C" w14:textId="77777777" w:rsidR="00DE66C7" w:rsidRDefault="00DE66C7" w:rsidP="005436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6C7" w14:paraId="3BF04ECE" w14:textId="77777777" w:rsidTr="00DE66C7">
        <w:trPr>
          <w:trHeight w:val="680"/>
        </w:trPr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14:paraId="7F469425" w14:textId="77777777" w:rsidR="00DE66C7" w:rsidRDefault="00DE66C7" w:rsidP="0054367F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２　</w:t>
            </w:r>
            <w:r>
              <w:rPr>
                <w:rFonts w:asciiTheme="minorEastAsia" w:hAnsiTheme="minorEastAsia"/>
                <w:sz w:val="22"/>
              </w:rPr>
              <w:t>その他</w:t>
            </w:r>
          </w:p>
        </w:tc>
        <w:tc>
          <w:tcPr>
            <w:tcW w:w="2645" w:type="dxa"/>
            <w:tcBorders>
              <w:bottom w:val="double" w:sz="4" w:space="0" w:color="auto"/>
            </w:tcBorders>
            <w:vAlign w:val="center"/>
          </w:tcPr>
          <w:p w14:paraId="51AE4D48" w14:textId="77777777" w:rsidR="00DE66C7" w:rsidRDefault="00DE66C7" w:rsidP="005436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tcBorders>
              <w:bottom w:val="double" w:sz="4" w:space="0" w:color="auto"/>
            </w:tcBorders>
            <w:vAlign w:val="center"/>
          </w:tcPr>
          <w:p w14:paraId="26D7B2BA" w14:textId="77777777" w:rsidR="00DE66C7" w:rsidRDefault="00DE66C7" w:rsidP="0054367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6C7" w14:paraId="226D5BF3" w14:textId="77777777" w:rsidTr="00DE66C7">
        <w:trPr>
          <w:trHeight w:val="609"/>
        </w:trPr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0D0C0862" w14:textId="77777777" w:rsidR="00DE66C7" w:rsidRDefault="00DE66C7" w:rsidP="00DE66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645" w:type="dxa"/>
            <w:tcBorders>
              <w:top w:val="double" w:sz="4" w:space="0" w:color="auto"/>
            </w:tcBorders>
            <w:vAlign w:val="center"/>
          </w:tcPr>
          <w:p w14:paraId="21AA5F63" w14:textId="77777777" w:rsidR="00DE66C7" w:rsidRDefault="00DE66C7" w:rsidP="0054367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  <w:vAlign w:val="center"/>
          </w:tcPr>
          <w:p w14:paraId="201A0CE4" w14:textId="77777777" w:rsidR="00DE66C7" w:rsidRDefault="00DE66C7" w:rsidP="0054367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586D39F0" w14:textId="77777777" w:rsidR="00DE66C7" w:rsidRDefault="00DE66C7" w:rsidP="0054367F">
      <w:pPr>
        <w:rPr>
          <w:rFonts w:asciiTheme="minorEastAsia" w:hAnsiTheme="minorEastAsia"/>
          <w:sz w:val="22"/>
        </w:rPr>
      </w:pPr>
    </w:p>
    <w:p w14:paraId="7154A305" w14:textId="77777777" w:rsidR="00DE66C7" w:rsidRDefault="00DE66C7" w:rsidP="0054367F">
      <w:pPr>
        <w:rPr>
          <w:rFonts w:asciiTheme="minorEastAsia" w:hAnsiTheme="minorEastAsia"/>
          <w:sz w:val="22"/>
        </w:rPr>
      </w:pPr>
    </w:p>
    <w:p w14:paraId="56FEFA2A" w14:textId="77777777" w:rsidR="00DE66C7" w:rsidRPr="00055A59" w:rsidRDefault="00DE66C7" w:rsidP="0054367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支　出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20"/>
        <w:gridCol w:w="2645"/>
        <w:gridCol w:w="3395"/>
      </w:tblGrid>
      <w:tr w:rsidR="00DE66C7" w14:paraId="30AEA27B" w14:textId="77777777" w:rsidTr="000D678D">
        <w:tc>
          <w:tcPr>
            <w:tcW w:w="3020" w:type="dxa"/>
            <w:vAlign w:val="center"/>
          </w:tcPr>
          <w:p w14:paraId="0ED00723" w14:textId="77777777" w:rsidR="00DE66C7" w:rsidRDefault="00DE66C7" w:rsidP="000D678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項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2645" w:type="dxa"/>
            <w:vAlign w:val="center"/>
          </w:tcPr>
          <w:p w14:paraId="5DAE7014" w14:textId="77777777" w:rsidR="00DE66C7" w:rsidRDefault="00DE66C7" w:rsidP="000D678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金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額</w:t>
            </w:r>
          </w:p>
        </w:tc>
        <w:tc>
          <w:tcPr>
            <w:tcW w:w="3395" w:type="dxa"/>
            <w:vAlign w:val="center"/>
          </w:tcPr>
          <w:p w14:paraId="080E891C" w14:textId="77777777" w:rsidR="00DE66C7" w:rsidRDefault="00DE66C7" w:rsidP="000D678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摘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</w:tr>
      <w:tr w:rsidR="00DE66C7" w14:paraId="0ADAB701" w14:textId="77777777" w:rsidTr="000D678D">
        <w:trPr>
          <w:trHeight w:val="680"/>
        </w:trPr>
        <w:tc>
          <w:tcPr>
            <w:tcW w:w="3020" w:type="dxa"/>
            <w:vAlign w:val="center"/>
          </w:tcPr>
          <w:p w14:paraId="369C2213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1ED40121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463C1ABE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6C7" w14:paraId="7A084EDB" w14:textId="77777777" w:rsidTr="000D678D">
        <w:trPr>
          <w:trHeight w:val="680"/>
        </w:trPr>
        <w:tc>
          <w:tcPr>
            <w:tcW w:w="3020" w:type="dxa"/>
            <w:vAlign w:val="center"/>
          </w:tcPr>
          <w:p w14:paraId="03AB5BE3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5FF0C19E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3240C668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6C7" w14:paraId="5EB464B4" w14:textId="77777777" w:rsidTr="000D678D">
        <w:trPr>
          <w:trHeight w:val="680"/>
        </w:trPr>
        <w:tc>
          <w:tcPr>
            <w:tcW w:w="3020" w:type="dxa"/>
            <w:vAlign w:val="center"/>
          </w:tcPr>
          <w:p w14:paraId="2BC627EA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6BF5F553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55D16FA1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6C7" w14:paraId="452AB767" w14:textId="77777777" w:rsidTr="000D678D">
        <w:trPr>
          <w:trHeight w:val="680"/>
        </w:trPr>
        <w:tc>
          <w:tcPr>
            <w:tcW w:w="3020" w:type="dxa"/>
            <w:vAlign w:val="center"/>
          </w:tcPr>
          <w:p w14:paraId="498838D6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5" w:type="dxa"/>
            <w:vAlign w:val="center"/>
          </w:tcPr>
          <w:p w14:paraId="09F955B8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vAlign w:val="center"/>
          </w:tcPr>
          <w:p w14:paraId="3D5A1D81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6C7" w14:paraId="5E1A572C" w14:textId="77777777" w:rsidTr="000D678D">
        <w:trPr>
          <w:trHeight w:val="680"/>
        </w:trPr>
        <w:tc>
          <w:tcPr>
            <w:tcW w:w="3020" w:type="dxa"/>
            <w:tcBorders>
              <w:bottom w:val="double" w:sz="4" w:space="0" w:color="auto"/>
            </w:tcBorders>
            <w:vAlign w:val="center"/>
          </w:tcPr>
          <w:p w14:paraId="12CAC695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5" w:type="dxa"/>
            <w:tcBorders>
              <w:bottom w:val="double" w:sz="4" w:space="0" w:color="auto"/>
            </w:tcBorders>
            <w:vAlign w:val="center"/>
          </w:tcPr>
          <w:p w14:paraId="083105A5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tcBorders>
              <w:bottom w:val="double" w:sz="4" w:space="0" w:color="auto"/>
            </w:tcBorders>
            <w:vAlign w:val="center"/>
          </w:tcPr>
          <w:p w14:paraId="5BB2314E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E66C7" w14:paraId="41089570" w14:textId="77777777" w:rsidTr="000D678D">
        <w:trPr>
          <w:trHeight w:val="609"/>
        </w:trPr>
        <w:tc>
          <w:tcPr>
            <w:tcW w:w="3020" w:type="dxa"/>
            <w:tcBorders>
              <w:top w:val="double" w:sz="4" w:space="0" w:color="auto"/>
            </w:tcBorders>
            <w:vAlign w:val="center"/>
          </w:tcPr>
          <w:p w14:paraId="338F2B05" w14:textId="77777777" w:rsidR="00DE66C7" w:rsidRDefault="00DE66C7" w:rsidP="000D678D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合　</w:t>
            </w:r>
            <w:r>
              <w:rPr>
                <w:rFonts w:asciiTheme="minorEastAsia" w:hAnsiTheme="minor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計</w:t>
            </w:r>
          </w:p>
        </w:tc>
        <w:tc>
          <w:tcPr>
            <w:tcW w:w="2645" w:type="dxa"/>
            <w:tcBorders>
              <w:top w:val="double" w:sz="4" w:space="0" w:color="auto"/>
            </w:tcBorders>
            <w:vAlign w:val="center"/>
          </w:tcPr>
          <w:p w14:paraId="16723835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95" w:type="dxa"/>
            <w:tcBorders>
              <w:top w:val="double" w:sz="4" w:space="0" w:color="auto"/>
            </w:tcBorders>
            <w:vAlign w:val="center"/>
          </w:tcPr>
          <w:p w14:paraId="36E3177B" w14:textId="77777777" w:rsidR="00DE66C7" w:rsidRDefault="00DE66C7" w:rsidP="000D678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159B5AB" w14:textId="77777777" w:rsidR="0054367F" w:rsidRPr="00055A59" w:rsidRDefault="0054367F" w:rsidP="0054367F">
      <w:pPr>
        <w:rPr>
          <w:rFonts w:asciiTheme="minorEastAsia" w:hAnsiTheme="minorEastAsia"/>
          <w:sz w:val="22"/>
        </w:rPr>
      </w:pPr>
    </w:p>
    <w:p w14:paraId="699B1BA3" w14:textId="6F9740F1" w:rsidR="00525BCF" w:rsidRDefault="00525BCF">
      <w:pPr>
        <w:widowControl/>
        <w:jc w:val="left"/>
        <w:rPr>
          <w:rFonts w:asciiTheme="minorEastAsia" w:hAnsiTheme="minorEastAsia"/>
          <w:sz w:val="22"/>
        </w:rPr>
      </w:pPr>
    </w:p>
    <w:sectPr w:rsidR="00525BCF" w:rsidSect="002F2A56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260BE" w14:textId="77777777" w:rsidR="00B37B3E" w:rsidRDefault="00B37B3E" w:rsidP="00DB6143">
      <w:r>
        <w:separator/>
      </w:r>
    </w:p>
  </w:endnote>
  <w:endnote w:type="continuationSeparator" w:id="0">
    <w:p w14:paraId="2E3CB984" w14:textId="77777777" w:rsidR="00B37B3E" w:rsidRDefault="00B37B3E" w:rsidP="00DB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A0D40" w14:textId="77777777" w:rsidR="00B37B3E" w:rsidRDefault="00B37B3E" w:rsidP="00DB6143">
      <w:r>
        <w:separator/>
      </w:r>
    </w:p>
  </w:footnote>
  <w:footnote w:type="continuationSeparator" w:id="0">
    <w:p w14:paraId="67C99DD2" w14:textId="77777777" w:rsidR="00B37B3E" w:rsidRDefault="00B37B3E" w:rsidP="00DB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B7C"/>
    <w:multiLevelType w:val="hybridMultilevel"/>
    <w:tmpl w:val="C43CDDEE"/>
    <w:lvl w:ilvl="0" w:tplc="91528C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E30463E"/>
    <w:multiLevelType w:val="hybridMultilevel"/>
    <w:tmpl w:val="42169F0C"/>
    <w:lvl w:ilvl="0" w:tplc="30F45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06E86"/>
    <w:multiLevelType w:val="hybridMultilevel"/>
    <w:tmpl w:val="CCDA4498"/>
    <w:lvl w:ilvl="0" w:tplc="927AE4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37C94"/>
    <w:multiLevelType w:val="hybridMultilevel"/>
    <w:tmpl w:val="1B2E32C4"/>
    <w:lvl w:ilvl="0" w:tplc="E856D22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F70D0F"/>
    <w:multiLevelType w:val="hybridMultilevel"/>
    <w:tmpl w:val="8304A88A"/>
    <w:lvl w:ilvl="0" w:tplc="42726F18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3215A88"/>
    <w:multiLevelType w:val="hybridMultilevel"/>
    <w:tmpl w:val="A8A09E02"/>
    <w:lvl w:ilvl="0" w:tplc="C4207BB2">
      <w:start w:val="1"/>
      <w:numFmt w:val="aiueo"/>
      <w:lvlText w:val="%1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6EF44EFC"/>
    <w:multiLevelType w:val="hybridMultilevel"/>
    <w:tmpl w:val="4DCC03D8"/>
    <w:lvl w:ilvl="0" w:tplc="D16EFE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FB"/>
    <w:rsid w:val="0000738E"/>
    <w:rsid w:val="00015F72"/>
    <w:rsid w:val="00023EC1"/>
    <w:rsid w:val="00027575"/>
    <w:rsid w:val="00032B39"/>
    <w:rsid w:val="00032E67"/>
    <w:rsid w:val="0003500D"/>
    <w:rsid w:val="00055A59"/>
    <w:rsid w:val="00065B69"/>
    <w:rsid w:val="00070D53"/>
    <w:rsid w:val="00084450"/>
    <w:rsid w:val="000857AA"/>
    <w:rsid w:val="00087D47"/>
    <w:rsid w:val="00091DED"/>
    <w:rsid w:val="00092833"/>
    <w:rsid w:val="00094216"/>
    <w:rsid w:val="000950E2"/>
    <w:rsid w:val="00097975"/>
    <w:rsid w:val="000A6E63"/>
    <w:rsid w:val="000A6F6B"/>
    <w:rsid w:val="000C1B36"/>
    <w:rsid w:val="000D439A"/>
    <w:rsid w:val="000D678D"/>
    <w:rsid w:val="000E3BC1"/>
    <w:rsid w:val="000E7799"/>
    <w:rsid w:val="000F7E31"/>
    <w:rsid w:val="001068BF"/>
    <w:rsid w:val="001165E2"/>
    <w:rsid w:val="00127256"/>
    <w:rsid w:val="0013119D"/>
    <w:rsid w:val="00135658"/>
    <w:rsid w:val="00137DE3"/>
    <w:rsid w:val="001472D3"/>
    <w:rsid w:val="00173DBC"/>
    <w:rsid w:val="00176F03"/>
    <w:rsid w:val="0018155A"/>
    <w:rsid w:val="0019054D"/>
    <w:rsid w:val="001A1154"/>
    <w:rsid w:val="001A4051"/>
    <w:rsid w:val="001A6886"/>
    <w:rsid w:val="001B2923"/>
    <w:rsid w:val="001B2E90"/>
    <w:rsid w:val="001B522C"/>
    <w:rsid w:val="001C0092"/>
    <w:rsid w:val="001D47D3"/>
    <w:rsid w:val="001E1510"/>
    <w:rsid w:val="001E65CE"/>
    <w:rsid w:val="00205D7F"/>
    <w:rsid w:val="00210281"/>
    <w:rsid w:val="00214666"/>
    <w:rsid w:val="00214CC1"/>
    <w:rsid w:val="00220C0E"/>
    <w:rsid w:val="0022276F"/>
    <w:rsid w:val="0023165C"/>
    <w:rsid w:val="00240BCC"/>
    <w:rsid w:val="002455A3"/>
    <w:rsid w:val="002507EA"/>
    <w:rsid w:val="00252EE3"/>
    <w:rsid w:val="00253162"/>
    <w:rsid w:val="00284104"/>
    <w:rsid w:val="002A01AA"/>
    <w:rsid w:val="002A0EAE"/>
    <w:rsid w:val="002A785B"/>
    <w:rsid w:val="002B341F"/>
    <w:rsid w:val="002B3EF9"/>
    <w:rsid w:val="002C3CBA"/>
    <w:rsid w:val="002D0930"/>
    <w:rsid w:val="002E23B6"/>
    <w:rsid w:val="002E598D"/>
    <w:rsid w:val="002E6A03"/>
    <w:rsid w:val="002E6DE8"/>
    <w:rsid w:val="002F2A56"/>
    <w:rsid w:val="002F38B9"/>
    <w:rsid w:val="002F46EB"/>
    <w:rsid w:val="003018C7"/>
    <w:rsid w:val="00302696"/>
    <w:rsid w:val="003076A4"/>
    <w:rsid w:val="00331BE1"/>
    <w:rsid w:val="00332652"/>
    <w:rsid w:val="0033352C"/>
    <w:rsid w:val="003364FD"/>
    <w:rsid w:val="00336706"/>
    <w:rsid w:val="0034010F"/>
    <w:rsid w:val="00341DA0"/>
    <w:rsid w:val="00346312"/>
    <w:rsid w:val="003518A3"/>
    <w:rsid w:val="00360951"/>
    <w:rsid w:val="003621F3"/>
    <w:rsid w:val="00366611"/>
    <w:rsid w:val="00372F05"/>
    <w:rsid w:val="003774F3"/>
    <w:rsid w:val="00377748"/>
    <w:rsid w:val="00383135"/>
    <w:rsid w:val="00384B47"/>
    <w:rsid w:val="003970E1"/>
    <w:rsid w:val="003A660F"/>
    <w:rsid w:val="003C4AC6"/>
    <w:rsid w:val="003C4CC9"/>
    <w:rsid w:val="003D392C"/>
    <w:rsid w:val="003E2256"/>
    <w:rsid w:val="003E2342"/>
    <w:rsid w:val="003E4A01"/>
    <w:rsid w:val="003E5ACA"/>
    <w:rsid w:val="003E62C1"/>
    <w:rsid w:val="003E7B52"/>
    <w:rsid w:val="003F6E3C"/>
    <w:rsid w:val="00402D1E"/>
    <w:rsid w:val="00411A56"/>
    <w:rsid w:val="004256D9"/>
    <w:rsid w:val="0042768D"/>
    <w:rsid w:val="00447267"/>
    <w:rsid w:val="00450ED1"/>
    <w:rsid w:val="00465127"/>
    <w:rsid w:val="00466E8E"/>
    <w:rsid w:val="00473960"/>
    <w:rsid w:val="004816B2"/>
    <w:rsid w:val="004942C1"/>
    <w:rsid w:val="00494D3F"/>
    <w:rsid w:val="004A3F05"/>
    <w:rsid w:val="004B04A4"/>
    <w:rsid w:val="004B6DFC"/>
    <w:rsid w:val="004C6434"/>
    <w:rsid w:val="004C7D5A"/>
    <w:rsid w:val="004D0033"/>
    <w:rsid w:val="004F752B"/>
    <w:rsid w:val="004F77AC"/>
    <w:rsid w:val="00500189"/>
    <w:rsid w:val="00505754"/>
    <w:rsid w:val="00507C83"/>
    <w:rsid w:val="0052281E"/>
    <w:rsid w:val="0052588F"/>
    <w:rsid w:val="00525BCF"/>
    <w:rsid w:val="00531288"/>
    <w:rsid w:val="005316F2"/>
    <w:rsid w:val="005317D1"/>
    <w:rsid w:val="00534406"/>
    <w:rsid w:val="0054367F"/>
    <w:rsid w:val="00544A45"/>
    <w:rsid w:val="00546BDB"/>
    <w:rsid w:val="00552E94"/>
    <w:rsid w:val="00563F57"/>
    <w:rsid w:val="00563F8B"/>
    <w:rsid w:val="00583382"/>
    <w:rsid w:val="00593634"/>
    <w:rsid w:val="0059497D"/>
    <w:rsid w:val="005968D4"/>
    <w:rsid w:val="005A0139"/>
    <w:rsid w:val="005A3635"/>
    <w:rsid w:val="005B50DF"/>
    <w:rsid w:val="005C1087"/>
    <w:rsid w:val="005C664D"/>
    <w:rsid w:val="005D2125"/>
    <w:rsid w:val="005D3CFE"/>
    <w:rsid w:val="005D76FB"/>
    <w:rsid w:val="005F06FF"/>
    <w:rsid w:val="006043CC"/>
    <w:rsid w:val="006106E7"/>
    <w:rsid w:val="00611E52"/>
    <w:rsid w:val="00627C38"/>
    <w:rsid w:val="0063039A"/>
    <w:rsid w:val="00631147"/>
    <w:rsid w:val="00633ABA"/>
    <w:rsid w:val="00646CB6"/>
    <w:rsid w:val="006503CE"/>
    <w:rsid w:val="00656684"/>
    <w:rsid w:val="00657F79"/>
    <w:rsid w:val="006662C9"/>
    <w:rsid w:val="0067022D"/>
    <w:rsid w:val="00680E78"/>
    <w:rsid w:val="00683D5E"/>
    <w:rsid w:val="006855CF"/>
    <w:rsid w:val="0069208F"/>
    <w:rsid w:val="006C0BF5"/>
    <w:rsid w:val="006C2141"/>
    <w:rsid w:val="006C4CD2"/>
    <w:rsid w:val="006C7743"/>
    <w:rsid w:val="006D379F"/>
    <w:rsid w:val="006E21C6"/>
    <w:rsid w:val="006E72BF"/>
    <w:rsid w:val="00703C97"/>
    <w:rsid w:val="00707F0E"/>
    <w:rsid w:val="00726A24"/>
    <w:rsid w:val="00744C22"/>
    <w:rsid w:val="00756E9C"/>
    <w:rsid w:val="00757C45"/>
    <w:rsid w:val="0076170D"/>
    <w:rsid w:val="00776C9B"/>
    <w:rsid w:val="00783A90"/>
    <w:rsid w:val="00785DFA"/>
    <w:rsid w:val="00790252"/>
    <w:rsid w:val="007925FB"/>
    <w:rsid w:val="007932F8"/>
    <w:rsid w:val="00795526"/>
    <w:rsid w:val="007B24D4"/>
    <w:rsid w:val="007B3C88"/>
    <w:rsid w:val="007C092F"/>
    <w:rsid w:val="007C098C"/>
    <w:rsid w:val="007C52DF"/>
    <w:rsid w:val="007C7C9C"/>
    <w:rsid w:val="007D03FF"/>
    <w:rsid w:val="007E0390"/>
    <w:rsid w:val="007F6BA7"/>
    <w:rsid w:val="007F74B8"/>
    <w:rsid w:val="008026FC"/>
    <w:rsid w:val="00810574"/>
    <w:rsid w:val="00817F75"/>
    <w:rsid w:val="0082053D"/>
    <w:rsid w:val="0082145F"/>
    <w:rsid w:val="00827714"/>
    <w:rsid w:val="008309DE"/>
    <w:rsid w:val="008311C7"/>
    <w:rsid w:val="00832D77"/>
    <w:rsid w:val="00841C80"/>
    <w:rsid w:val="008450FB"/>
    <w:rsid w:val="0084540C"/>
    <w:rsid w:val="00845FC4"/>
    <w:rsid w:val="00860FFC"/>
    <w:rsid w:val="00864EE6"/>
    <w:rsid w:val="008671C7"/>
    <w:rsid w:val="008672D3"/>
    <w:rsid w:val="00867363"/>
    <w:rsid w:val="0086739C"/>
    <w:rsid w:val="00872DF8"/>
    <w:rsid w:val="00874E16"/>
    <w:rsid w:val="008844FF"/>
    <w:rsid w:val="0088721A"/>
    <w:rsid w:val="008874E1"/>
    <w:rsid w:val="008A1AB9"/>
    <w:rsid w:val="008E6D05"/>
    <w:rsid w:val="008E780D"/>
    <w:rsid w:val="008F1FC1"/>
    <w:rsid w:val="008F4167"/>
    <w:rsid w:val="00900043"/>
    <w:rsid w:val="009152E7"/>
    <w:rsid w:val="00922D37"/>
    <w:rsid w:val="009303F9"/>
    <w:rsid w:val="00930B2B"/>
    <w:rsid w:val="00932BA7"/>
    <w:rsid w:val="009528C8"/>
    <w:rsid w:val="009625D5"/>
    <w:rsid w:val="00971DF1"/>
    <w:rsid w:val="00981F74"/>
    <w:rsid w:val="009B672A"/>
    <w:rsid w:val="009C0F08"/>
    <w:rsid w:val="009C58BB"/>
    <w:rsid w:val="009C7FCD"/>
    <w:rsid w:val="009E21DC"/>
    <w:rsid w:val="009E2D21"/>
    <w:rsid w:val="009F06DE"/>
    <w:rsid w:val="00A169F6"/>
    <w:rsid w:val="00A2198B"/>
    <w:rsid w:val="00A22E0B"/>
    <w:rsid w:val="00A26820"/>
    <w:rsid w:val="00A32271"/>
    <w:rsid w:val="00A4193C"/>
    <w:rsid w:val="00A42C54"/>
    <w:rsid w:val="00A4585B"/>
    <w:rsid w:val="00A54661"/>
    <w:rsid w:val="00A6101F"/>
    <w:rsid w:val="00A72C56"/>
    <w:rsid w:val="00A7486D"/>
    <w:rsid w:val="00A777EB"/>
    <w:rsid w:val="00A836AD"/>
    <w:rsid w:val="00A94186"/>
    <w:rsid w:val="00AB3780"/>
    <w:rsid w:val="00AB7996"/>
    <w:rsid w:val="00AD7B14"/>
    <w:rsid w:val="00AE5CFC"/>
    <w:rsid w:val="00AF20CB"/>
    <w:rsid w:val="00B017DF"/>
    <w:rsid w:val="00B03CA2"/>
    <w:rsid w:val="00B04667"/>
    <w:rsid w:val="00B140A5"/>
    <w:rsid w:val="00B26B98"/>
    <w:rsid w:val="00B31018"/>
    <w:rsid w:val="00B37B3E"/>
    <w:rsid w:val="00B4256E"/>
    <w:rsid w:val="00B46C22"/>
    <w:rsid w:val="00B5257D"/>
    <w:rsid w:val="00B54BBA"/>
    <w:rsid w:val="00B566C7"/>
    <w:rsid w:val="00B634A5"/>
    <w:rsid w:val="00B6784E"/>
    <w:rsid w:val="00B73628"/>
    <w:rsid w:val="00B76287"/>
    <w:rsid w:val="00B93B27"/>
    <w:rsid w:val="00B95C03"/>
    <w:rsid w:val="00BA5A95"/>
    <w:rsid w:val="00BB1705"/>
    <w:rsid w:val="00BB5383"/>
    <w:rsid w:val="00BB7679"/>
    <w:rsid w:val="00BC339D"/>
    <w:rsid w:val="00BD50F8"/>
    <w:rsid w:val="00BE5544"/>
    <w:rsid w:val="00BE5B82"/>
    <w:rsid w:val="00C00BDC"/>
    <w:rsid w:val="00C335BD"/>
    <w:rsid w:val="00C456EE"/>
    <w:rsid w:val="00C5094E"/>
    <w:rsid w:val="00C57E5F"/>
    <w:rsid w:val="00C635C6"/>
    <w:rsid w:val="00C64E6A"/>
    <w:rsid w:val="00C709BE"/>
    <w:rsid w:val="00C748D0"/>
    <w:rsid w:val="00C8141C"/>
    <w:rsid w:val="00C852F9"/>
    <w:rsid w:val="00C9759E"/>
    <w:rsid w:val="00CB26E5"/>
    <w:rsid w:val="00CD1FF4"/>
    <w:rsid w:val="00CD30BE"/>
    <w:rsid w:val="00CD74D3"/>
    <w:rsid w:val="00CF2396"/>
    <w:rsid w:val="00CF3F99"/>
    <w:rsid w:val="00D008FA"/>
    <w:rsid w:val="00D04D25"/>
    <w:rsid w:val="00D07B5D"/>
    <w:rsid w:val="00D175A1"/>
    <w:rsid w:val="00D22CAE"/>
    <w:rsid w:val="00D4034C"/>
    <w:rsid w:val="00D45BEE"/>
    <w:rsid w:val="00D60A25"/>
    <w:rsid w:val="00D750D8"/>
    <w:rsid w:val="00D80346"/>
    <w:rsid w:val="00DB2649"/>
    <w:rsid w:val="00DB6143"/>
    <w:rsid w:val="00DB789B"/>
    <w:rsid w:val="00DB7DB1"/>
    <w:rsid w:val="00DC3C80"/>
    <w:rsid w:val="00DC478B"/>
    <w:rsid w:val="00DC4DAB"/>
    <w:rsid w:val="00DE0D92"/>
    <w:rsid w:val="00DE3FE9"/>
    <w:rsid w:val="00DE66C7"/>
    <w:rsid w:val="00E03FDA"/>
    <w:rsid w:val="00E062E0"/>
    <w:rsid w:val="00E14278"/>
    <w:rsid w:val="00E16F07"/>
    <w:rsid w:val="00E207C6"/>
    <w:rsid w:val="00E26271"/>
    <w:rsid w:val="00E31C4C"/>
    <w:rsid w:val="00E33329"/>
    <w:rsid w:val="00E337A3"/>
    <w:rsid w:val="00E36D9F"/>
    <w:rsid w:val="00E4091D"/>
    <w:rsid w:val="00E46713"/>
    <w:rsid w:val="00E47B9A"/>
    <w:rsid w:val="00E55942"/>
    <w:rsid w:val="00E75046"/>
    <w:rsid w:val="00E92CAC"/>
    <w:rsid w:val="00E97E70"/>
    <w:rsid w:val="00EA3880"/>
    <w:rsid w:val="00EA5363"/>
    <w:rsid w:val="00EA6755"/>
    <w:rsid w:val="00EA705A"/>
    <w:rsid w:val="00EB2FE4"/>
    <w:rsid w:val="00EC4F49"/>
    <w:rsid w:val="00ED6268"/>
    <w:rsid w:val="00EE3183"/>
    <w:rsid w:val="00EE6FAD"/>
    <w:rsid w:val="00EF1B13"/>
    <w:rsid w:val="00EF5737"/>
    <w:rsid w:val="00EF79F9"/>
    <w:rsid w:val="00F12613"/>
    <w:rsid w:val="00F1391C"/>
    <w:rsid w:val="00F21FB0"/>
    <w:rsid w:val="00F2345B"/>
    <w:rsid w:val="00F23DC6"/>
    <w:rsid w:val="00F51177"/>
    <w:rsid w:val="00F5700C"/>
    <w:rsid w:val="00F676AD"/>
    <w:rsid w:val="00F7652A"/>
    <w:rsid w:val="00FA0AC4"/>
    <w:rsid w:val="00FA640E"/>
    <w:rsid w:val="00FA6E00"/>
    <w:rsid w:val="00FB21FA"/>
    <w:rsid w:val="00FB6148"/>
    <w:rsid w:val="00FB6A43"/>
    <w:rsid w:val="00FC2E52"/>
    <w:rsid w:val="00FC7F72"/>
    <w:rsid w:val="00FD02A8"/>
    <w:rsid w:val="00FD3E17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203205"/>
  <w15:chartTrackingRefBased/>
  <w15:docId w15:val="{41CEDF7D-C511-4ACD-A7CF-7A9E88D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143"/>
  </w:style>
  <w:style w:type="paragraph" w:styleId="a6">
    <w:name w:val="footer"/>
    <w:basedOn w:val="a"/>
    <w:link w:val="a7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143"/>
  </w:style>
  <w:style w:type="paragraph" w:styleId="a8">
    <w:name w:val="Balloon Text"/>
    <w:basedOn w:val="a"/>
    <w:link w:val="a9"/>
    <w:uiPriority w:val="99"/>
    <w:semiHidden/>
    <w:unhideWhenUsed/>
    <w:rsid w:val="0088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71C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95526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uiPriority w:val="99"/>
    <w:rsid w:val="00795526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795526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795526"/>
    <w:rPr>
      <w:rFonts w:asciiTheme="minorEastAsia" w:hAnsiTheme="minorEastAsia"/>
      <w:sz w:val="22"/>
    </w:rPr>
  </w:style>
  <w:style w:type="character" w:styleId="af">
    <w:name w:val="annotation reference"/>
    <w:basedOn w:val="a0"/>
    <w:uiPriority w:val="99"/>
    <w:semiHidden/>
    <w:unhideWhenUsed/>
    <w:rsid w:val="00563F8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F8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F8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F8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F8B"/>
    <w:rPr>
      <w:b/>
      <w:bCs/>
    </w:rPr>
  </w:style>
  <w:style w:type="paragraph" w:customStyle="1" w:styleId="num19">
    <w:name w:val="num19"/>
    <w:basedOn w:val="a"/>
    <w:rsid w:val="001E1510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7">
    <w:name w:val="num57"/>
    <w:basedOn w:val="a0"/>
    <w:rsid w:val="001E1510"/>
  </w:style>
  <w:style w:type="character" w:customStyle="1" w:styleId="p20">
    <w:name w:val="p20"/>
    <w:basedOn w:val="a0"/>
    <w:rsid w:val="001E1510"/>
  </w:style>
  <w:style w:type="character" w:customStyle="1" w:styleId="num58">
    <w:name w:val="num58"/>
    <w:basedOn w:val="a0"/>
    <w:rsid w:val="001E1510"/>
  </w:style>
  <w:style w:type="character" w:customStyle="1" w:styleId="p21">
    <w:name w:val="p21"/>
    <w:basedOn w:val="a0"/>
    <w:rsid w:val="001E1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7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63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185508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820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063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73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207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33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46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0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3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40899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2592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8713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21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63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28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385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73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9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2BB96-3A4D-40EB-9AEE-71687717D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4FF5C7C9.dotm</Template>
  <TotalTime>1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01847</dc:creator>
  <cp:keywords/>
  <dc:description/>
  <cp:lastModifiedBy>03234</cp:lastModifiedBy>
  <cp:revision>2</cp:revision>
  <cp:lastPrinted>2024-04-10T06:02:00Z</cp:lastPrinted>
  <dcterms:created xsi:type="dcterms:W3CDTF">2025-01-27T23:47:00Z</dcterms:created>
  <dcterms:modified xsi:type="dcterms:W3CDTF">2025-01-27T23:47:00Z</dcterms:modified>
</cp:coreProperties>
</file>