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AF6B" w14:textId="77777777" w:rsidR="0054367F" w:rsidRPr="00055A59" w:rsidRDefault="00F21FB0" w:rsidP="0054367F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様式第７</w:t>
      </w:r>
      <w:r w:rsidR="0054367F" w:rsidRPr="00055A59">
        <w:rPr>
          <w:rFonts w:asciiTheme="minorEastAsia" w:hAnsiTheme="minorEastAsia" w:hint="eastAsia"/>
          <w:sz w:val="22"/>
        </w:rPr>
        <w:t>号（第</w:t>
      </w:r>
      <w:r w:rsidR="00E16F07">
        <w:rPr>
          <w:rFonts w:asciiTheme="minorEastAsia" w:hAnsiTheme="minorEastAsia" w:hint="eastAsia"/>
          <w:sz w:val="22"/>
        </w:rPr>
        <w:t>１２</w:t>
      </w:r>
      <w:r w:rsidR="0054367F" w:rsidRPr="00055A59">
        <w:rPr>
          <w:rFonts w:asciiTheme="minorEastAsia" w:hAnsiTheme="minorEastAsia" w:hint="eastAsia"/>
          <w:sz w:val="22"/>
        </w:rPr>
        <w:t>条関係）</w:t>
      </w:r>
    </w:p>
    <w:p w14:paraId="41D07F14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76A7E89F" w14:textId="77777777" w:rsidR="0054367F" w:rsidRPr="00795526" w:rsidRDefault="0054367F" w:rsidP="0054367F">
      <w:pPr>
        <w:jc w:val="center"/>
        <w:rPr>
          <w:rFonts w:asciiTheme="minorEastAsia" w:hAnsiTheme="minorEastAsia"/>
          <w:b/>
          <w:sz w:val="24"/>
          <w:szCs w:val="24"/>
        </w:rPr>
      </w:pPr>
      <w:r w:rsidRPr="00795526">
        <w:rPr>
          <w:rFonts w:asciiTheme="minorEastAsia" w:hAnsiTheme="minorEastAsia" w:hint="eastAsia"/>
          <w:b/>
          <w:sz w:val="24"/>
          <w:szCs w:val="24"/>
        </w:rPr>
        <w:t>宇治市</w:t>
      </w:r>
      <w:r w:rsidR="00B95C03">
        <w:rPr>
          <w:rFonts w:asciiTheme="minorEastAsia" w:hAnsiTheme="minorEastAsia" w:hint="eastAsia"/>
          <w:b/>
          <w:sz w:val="24"/>
          <w:szCs w:val="24"/>
        </w:rPr>
        <w:t>住民主体型生活支援</w:t>
      </w:r>
      <w:r w:rsidRPr="00795526">
        <w:rPr>
          <w:rFonts w:asciiTheme="minorEastAsia" w:hAnsiTheme="minorEastAsia" w:hint="eastAsia"/>
          <w:b/>
          <w:sz w:val="24"/>
          <w:szCs w:val="24"/>
        </w:rPr>
        <w:t>事業補助金実績報告書</w:t>
      </w:r>
    </w:p>
    <w:p w14:paraId="22940B1B" w14:textId="77777777" w:rsidR="0054367F" w:rsidRPr="00795526" w:rsidRDefault="0054367F" w:rsidP="0054367F">
      <w:pPr>
        <w:rPr>
          <w:rFonts w:asciiTheme="minorEastAsia" w:hAnsiTheme="minorEastAsia"/>
          <w:b/>
          <w:sz w:val="24"/>
          <w:szCs w:val="24"/>
        </w:rPr>
      </w:pPr>
    </w:p>
    <w:p w14:paraId="247AE1A7" w14:textId="661B4CBD" w:rsidR="0054367F" w:rsidRPr="00055A59" w:rsidRDefault="009871ED" w:rsidP="0054367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年　月　</w:t>
      </w:r>
      <w:r w:rsidR="0054367F" w:rsidRPr="00055A59">
        <w:rPr>
          <w:rFonts w:asciiTheme="minorEastAsia" w:hAnsiTheme="minorEastAsia" w:hint="eastAsia"/>
          <w:sz w:val="22"/>
        </w:rPr>
        <w:t>日</w:t>
      </w:r>
    </w:p>
    <w:p w14:paraId="192F8B27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4FFA1595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481ADABB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 xml:space="preserve">　宇治市長あて</w:t>
      </w:r>
    </w:p>
    <w:p w14:paraId="49461D76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21E5166E" w14:textId="44B750CD" w:rsidR="0054367F" w:rsidRPr="00055A59" w:rsidRDefault="00346312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54367F" w:rsidRPr="00055A59">
        <w:rPr>
          <w:rFonts w:asciiTheme="minorEastAsia" w:hAnsiTheme="minorEastAsia" w:hint="eastAsia"/>
          <w:sz w:val="22"/>
        </w:rPr>
        <w:t>（住　　所）</w:t>
      </w:r>
      <w:r>
        <w:rPr>
          <w:rFonts w:asciiTheme="minorEastAsia" w:hAnsiTheme="minorEastAsia" w:hint="eastAsia"/>
          <w:sz w:val="22"/>
        </w:rPr>
        <w:t>宇治市</w:t>
      </w:r>
    </w:p>
    <w:p w14:paraId="6C9A3647" w14:textId="5639013F" w:rsidR="0054367F" w:rsidRPr="00055A59" w:rsidRDefault="00346312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54367F" w:rsidRPr="00055A59">
        <w:rPr>
          <w:rFonts w:asciiTheme="minorEastAsia" w:hAnsiTheme="minorEastAsia" w:hint="eastAsia"/>
          <w:sz w:val="22"/>
        </w:rPr>
        <w:t>（</w:t>
      </w:r>
      <w:r w:rsidR="0054367F" w:rsidRPr="00055A59">
        <w:rPr>
          <w:rFonts w:asciiTheme="minorEastAsia" w:hAnsiTheme="minorEastAsia" w:hint="eastAsia"/>
          <w:spacing w:val="75"/>
          <w:kern w:val="0"/>
          <w:sz w:val="22"/>
          <w:fitText w:val="960" w:id="1397051912"/>
        </w:rPr>
        <w:t>団体</w:t>
      </w:r>
      <w:r w:rsidR="0054367F" w:rsidRPr="00055A59">
        <w:rPr>
          <w:rFonts w:asciiTheme="minorEastAsia" w:hAnsiTheme="minorEastAsia" w:hint="eastAsia"/>
          <w:kern w:val="0"/>
          <w:sz w:val="22"/>
          <w:fitText w:val="960" w:id="1397051912"/>
        </w:rPr>
        <w:t>名</w:t>
      </w:r>
      <w:r w:rsidR="0054367F" w:rsidRPr="00055A59">
        <w:rPr>
          <w:rFonts w:asciiTheme="minorEastAsia" w:hAnsiTheme="minorEastAsia" w:hint="eastAsia"/>
          <w:sz w:val="22"/>
        </w:rPr>
        <w:t>）</w:t>
      </w:r>
    </w:p>
    <w:p w14:paraId="73212419" w14:textId="3AFF7700" w:rsidR="0054367F" w:rsidRPr="00055A59" w:rsidRDefault="009871ED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（代表者名）</w:t>
      </w:r>
    </w:p>
    <w:p w14:paraId="5972B8E9" w14:textId="77777777" w:rsidR="0054367F" w:rsidRPr="003A660F" w:rsidRDefault="0054367F" w:rsidP="0054367F">
      <w:pPr>
        <w:rPr>
          <w:rFonts w:asciiTheme="minorEastAsia" w:hAnsiTheme="minorEastAsia"/>
          <w:sz w:val="22"/>
        </w:rPr>
      </w:pPr>
    </w:p>
    <w:p w14:paraId="212C96CB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46A19C8C" w14:textId="1646EE0C" w:rsidR="0054367F" w:rsidRPr="00055A59" w:rsidRDefault="009871ED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年　月　</w:t>
      </w:r>
      <w:r w:rsidR="00F21FB0">
        <w:rPr>
          <w:rFonts w:asciiTheme="minorEastAsia" w:hAnsiTheme="minorEastAsia" w:hint="eastAsia"/>
          <w:sz w:val="22"/>
        </w:rPr>
        <w:t>日</w:t>
      </w:r>
      <w:r w:rsidR="001B2923">
        <w:rPr>
          <w:rFonts w:asciiTheme="minorEastAsia" w:hAnsiTheme="minorEastAsia" w:hint="eastAsia"/>
          <w:sz w:val="22"/>
        </w:rPr>
        <w:t>付</w:t>
      </w:r>
      <w:r w:rsidR="0054367F" w:rsidRPr="00055A59">
        <w:rPr>
          <w:rFonts w:asciiTheme="minorEastAsia" w:hAnsiTheme="minorEastAsia" w:hint="eastAsia"/>
          <w:sz w:val="22"/>
        </w:rPr>
        <w:t>宇治市</w:t>
      </w:r>
      <w:r w:rsidR="00A26820" w:rsidRPr="00055A59">
        <w:rPr>
          <w:rFonts w:asciiTheme="minorEastAsia" w:hAnsiTheme="minorEastAsia" w:hint="eastAsia"/>
          <w:sz w:val="22"/>
        </w:rPr>
        <w:t>指令</w:t>
      </w:r>
      <w:r>
        <w:rPr>
          <w:rFonts w:asciiTheme="minorEastAsia" w:hAnsiTheme="minorEastAsia" w:hint="eastAsia"/>
          <w:sz w:val="22"/>
        </w:rPr>
        <w:t xml:space="preserve">　　　</w:t>
      </w:r>
      <w:r w:rsidR="00A26820" w:rsidRPr="00055A59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 xml:space="preserve">　　　</w:t>
      </w:r>
      <w:r w:rsidR="00A26820" w:rsidRPr="00055A59">
        <w:rPr>
          <w:rFonts w:asciiTheme="minorEastAsia" w:hAnsiTheme="minorEastAsia" w:hint="eastAsia"/>
          <w:sz w:val="22"/>
        </w:rPr>
        <w:t>号</w:t>
      </w:r>
      <w:r w:rsidR="00F21FB0">
        <w:rPr>
          <w:rFonts w:asciiTheme="minorEastAsia" w:hAnsiTheme="minorEastAsia" w:hint="eastAsia"/>
          <w:sz w:val="22"/>
        </w:rPr>
        <w:t>で</w:t>
      </w:r>
      <w:r w:rsidR="00A26820" w:rsidRPr="00055A59">
        <w:rPr>
          <w:rFonts w:asciiTheme="minorEastAsia" w:hAnsiTheme="minorEastAsia" w:hint="eastAsia"/>
          <w:sz w:val="22"/>
        </w:rPr>
        <w:t>交付決定通知のあった宇治市</w:t>
      </w:r>
      <w:r w:rsidR="00B95C03">
        <w:rPr>
          <w:rFonts w:asciiTheme="minorEastAsia" w:hAnsiTheme="minorEastAsia" w:hint="eastAsia"/>
          <w:sz w:val="22"/>
        </w:rPr>
        <w:t>住民主体型生活支援</w:t>
      </w:r>
      <w:r w:rsidR="0054367F" w:rsidRPr="00055A59">
        <w:rPr>
          <w:rFonts w:asciiTheme="minorEastAsia" w:hAnsiTheme="minorEastAsia" w:hint="eastAsia"/>
          <w:sz w:val="22"/>
        </w:rPr>
        <w:t>事業補助金に係る事業につ</w:t>
      </w:r>
      <w:r w:rsidR="00A26820" w:rsidRPr="00055A59">
        <w:rPr>
          <w:rFonts w:asciiTheme="minorEastAsia" w:hAnsiTheme="minorEastAsia" w:hint="eastAsia"/>
          <w:sz w:val="22"/>
        </w:rPr>
        <w:t>いて、下記のとおり実施したので、宇治市</w:t>
      </w:r>
      <w:r w:rsidR="00B95C03">
        <w:rPr>
          <w:rFonts w:asciiTheme="minorEastAsia" w:hAnsiTheme="minorEastAsia" w:hint="eastAsia"/>
          <w:sz w:val="22"/>
        </w:rPr>
        <w:t>住民主体型生活支援</w:t>
      </w:r>
      <w:r w:rsidR="00E16F07">
        <w:rPr>
          <w:rFonts w:asciiTheme="minorEastAsia" w:hAnsiTheme="minorEastAsia" w:hint="eastAsia"/>
          <w:sz w:val="22"/>
        </w:rPr>
        <w:t>事業補助金交付要項第１２</w:t>
      </w:r>
      <w:r w:rsidR="0054367F" w:rsidRPr="00055A59">
        <w:rPr>
          <w:rFonts w:asciiTheme="minorEastAsia" w:hAnsiTheme="minorEastAsia" w:hint="eastAsia"/>
          <w:sz w:val="22"/>
        </w:rPr>
        <w:t>条第</w:t>
      </w:r>
      <w:r w:rsidR="00E16F07">
        <w:rPr>
          <w:rFonts w:asciiTheme="minorEastAsia" w:hAnsiTheme="minorEastAsia" w:hint="eastAsia"/>
          <w:sz w:val="22"/>
        </w:rPr>
        <w:t>１</w:t>
      </w:r>
      <w:r w:rsidR="0054367F" w:rsidRPr="00055A59">
        <w:rPr>
          <w:rFonts w:asciiTheme="minorEastAsia" w:hAnsiTheme="minorEastAsia" w:hint="eastAsia"/>
          <w:sz w:val="22"/>
        </w:rPr>
        <w:t>項の規定により、関係書類を添えて報告します。</w:t>
      </w:r>
    </w:p>
    <w:p w14:paraId="40FF868B" w14:textId="77087806" w:rsidR="0054367F" w:rsidRDefault="0054367F" w:rsidP="0054367F">
      <w:pPr>
        <w:rPr>
          <w:rFonts w:asciiTheme="minorEastAsia" w:hAnsiTheme="minorEastAsia"/>
          <w:sz w:val="22"/>
        </w:rPr>
      </w:pPr>
    </w:p>
    <w:p w14:paraId="1AF16E46" w14:textId="77777777" w:rsidR="003A660F" w:rsidRPr="003A660F" w:rsidRDefault="003A660F" w:rsidP="0054367F">
      <w:pPr>
        <w:rPr>
          <w:rFonts w:asciiTheme="minorEastAsia" w:hAnsiTheme="minorEastAsia"/>
          <w:sz w:val="22"/>
        </w:rPr>
      </w:pPr>
    </w:p>
    <w:p w14:paraId="25D95A9D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1E7603E4" w14:textId="77777777" w:rsidR="0054367F" w:rsidRPr="00055A59" w:rsidRDefault="0054367F" w:rsidP="0054367F">
      <w:pPr>
        <w:jc w:val="center"/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>記</w:t>
      </w:r>
    </w:p>
    <w:p w14:paraId="308006EA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3A96049E" w14:textId="77777777" w:rsidR="0054367F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>添付書類</w:t>
      </w:r>
    </w:p>
    <w:p w14:paraId="283BF16C" w14:textId="77777777" w:rsidR="0054367F" w:rsidRPr="00055A59" w:rsidRDefault="00F21FB0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（１）事業報告</w:t>
      </w:r>
      <w:r w:rsidR="0054367F" w:rsidRPr="00055A59">
        <w:rPr>
          <w:rFonts w:asciiTheme="minorEastAsia" w:hAnsiTheme="minorEastAsia" w:hint="eastAsia"/>
          <w:sz w:val="22"/>
        </w:rPr>
        <w:t>書</w:t>
      </w:r>
      <w:r w:rsidR="00214666">
        <w:rPr>
          <w:rFonts w:asciiTheme="minorEastAsia" w:hAnsiTheme="minorEastAsia" w:hint="eastAsia"/>
          <w:sz w:val="22"/>
        </w:rPr>
        <w:t>（</w:t>
      </w:r>
      <w:r w:rsidR="00214666">
        <w:rPr>
          <w:rFonts w:asciiTheme="minorEastAsia" w:hAnsiTheme="minorEastAsia"/>
          <w:sz w:val="22"/>
        </w:rPr>
        <w:t>様式第８</w:t>
      </w:r>
      <w:r w:rsidR="00214666">
        <w:rPr>
          <w:rFonts w:asciiTheme="minorEastAsia" w:hAnsiTheme="minorEastAsia" w:hint="eastAsia"/>
          <w:sz w:val="22"/>
        </w:rPr>
        <w:t>号</w:t>
      </w:r>
      <w:r w:rsidR="00214666">
        <w:rPr>
          <w:rFonts w:asciiTheme="minorEastAsia" w:hAnsiTheme="minorEastAsia"/>
          <w:sz w:val="22"/>
        </w:rPr>
        <w:t>）</w:t>
      </w:r>
    </w:p>
    <w:p w14:paraId="1EA995C7" w14:textId="77777777" w:rsidR="0054367F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>（２）収支決算書</w:t>
      </w:r>
      <w:r w:rsidR="00214666">
        <w:rPr>
          <w:rFonts w:asciiTheme="minorEastAsia" w:hAnsiTheme="minorEastAsia" w:hint="eastAsia"/>
          <w:sz w:val="22"/>
        </w:rPr>
        <w:t>（</w:t>
      </w:r>
      <w:r w:rsidR="00214666">
        <w:rPr>
          <w:rFonts w:asciiTheme="minorEastAsia" w:hAnsiTheme="minorEastAsia"/>
          <w:sz w:val="22"/>
        </w:rPr>
        <w:t>様式第９号）</w:t>
      </w:r>
    </w:p>
    <w:p w14:paraId="6AE3A917" w14:textId="77777777" w:rsidR="003E4A01" w:rsidRDefault="003E4A01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>
        <w:rPr>
          <w:rFonts w:asciiTheme="minorEastAsia" w:hAnsiTheme="minorEastAsia"/>
          <w:sz w:val="22"/>
        </w:rPr>
        <w:t>補助事業に係る</w:t>
      </w:r>
      <w:r>
        <w:rPr>
          <w:rFonts w:asciiTheme="minorEastAsia" w:hAnsiTheme="minorEastAsia" w:hint="eastAsia"/>
          <w:sz w:val="22"/>
        </w:rPr>
        <w:t>領収書</w:t>
      </w:r>
      <w:r>
        <w:rPr>
          <w:rFonts w:asciiTheme="minorEastAsia" w:hAnsiTheme="minorEastAsia"/>
          <w:sz w:val="22"/>
        </w:rPr>
        <w:t>等の写し</w:t>
      </w:r>
    </w:p>
    <w:p w14:paraId="3ADAC13B" w14:textId="77777777" w:rsidR="00A2198B" w:rsidRDefault="003E4A01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="0054367F" w:rsidRPr="00055A59">
        <w:rPr>
          <w:rFonts w:asciiTheme="minorEastAsia" w:hAnsiTheme="minorEastAsia" w:hint="eastAsia"/>
          <w:sz w:val="22"/>
        </w:rPr>
        <w:t>）その他市長が必要と認める書類</w:t>
      </w:r>
    </w:p>
    <w:p w14:paraId="7533C13B" w14:textId="239B1D8E" w:rsidR="00A2198B" w:rsidRDefault="00A2198B">
      <w:pPr>
        <w:widowControl/>
        <w:jc w:val="left"/>
        <w:rPr>
          <w:rFonts w:asciiTheme="minorEastAsia" w:hAnsiTheme="minorEastAsia"/>
          <w:sz w:val="22"/>
        </w:rPr>
      </w:pPr>
    </w:p>
    <w:sectPr w:rsidR="00A2198B" w:rsidSect="002F2A5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8D5E" w14:textId="77777777" w:rsidR="00D83F03" w:rsidRDefault="00D83F03" w:rsidP="00DB6143">
      <w:r>
        <w:separator/>
      </w:r>
    </w:p>
  </w:endnote>
  <w:endnote w:type="continuationSeparator" w:id="0">
    <w:p w14:paraId="724C18EF" w14:textId="77777777" w:rsidR="00D83F03" w:rsidRDefault="00D83F03" w:rsidP="00DB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485E8" w14:textId="77777777" w:rsidR="00D83F03" w:rsidRDefault="00D83F03" w:rsidP="00DB6143">
      <w:r>
        <w:separator/>
      </w:r>
    </w:p>
  </w:footnote>
  <w:footnote w:type="continuationSeparator" w:id="0">
    <w:p w14:paraId="06E25551" w14:textId="77777777" w:rsidR="00D83F03" w:rsidRDefault="00D83F03" w:rsidP="00DB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B7C"/>
    <w:multiLevelType w:val="hybridMultilevel"/>
    <w:tmpl w:val="C43CDDEE"/>
    <w:lvl w:ilvl="0" w:tplc="91528C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E30463E"/>
    <w:multiLevelType w:val="hybridMultilevel"/>
    <w:tmpl w:val="42169F0C"/>
    <w:lvl w:ilvl="0" w:tplc="30F45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06E86"/>
    <w:multiLevelType w:val="hybridMultilevel"/>
    <w:tmpl w:val="CCDA4498"/>
    <w:lvl w:ilvl="0" w:tplc="927AE4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37C94"/>
    <w:multiLevelType w:val="hybridMultilevel"/>
    <w:tmpl w:val="1B2E32C4"/>
    <w:lvl w:ilvl="0" w:tplc="E856D22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F70D0F"/>
    <w:multiLevelType w:val="hybridMultilevel"/>
    <w:tmpl w:val="8304A88A"/>
    <w:lvl w:ilvl="0" w:tplc="42726F1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215A88"/>
    <w:multiLevelType w:val="hybridMultilevel"/>
    <w:tmpl w:val="A8A09E02"/>
    <w:lvl w:ilvl="0" w:tplc="C4207BB2">
      <w:start w:val="1"/>
      <w:numFmt w:val="aiueo"/>
      <w:lvlText w:val="%1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EF44EFC"/>
    <w:multiLevelType w:val="hybridMultilevel"/>
    <w:tmpl w:val="4DCC03D8"/>
    <w:lvl w:ilvl="0" w:tplc="D16EFE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FB"/>
    <w:rsid w:val="0000738E"/>
    <w:rsid w:val="00015F72"/>
    <w:rsid w:val="00023EC1"/>
    <w:rsid w:val="00027575"/>
    <w:rsid w:val="00032B39"/>
    <w:rsid w:val="00032E67"/>
    <w:rsid w:val="0003500D"/>
    <w:rsid w:val="00055A59"/>
    <w:rsid w:val="00065B69"/>
    <w:rsid w:val="00070D53"/>
    <w:rsid w:val="00084450"/>
    <w:rsid w:val="000857AA"/>
    <w:rsid w:val="00087D47"/>
    <w:rsid w:val="00091DED"/>
    <w:rsid w:val="00092833"/>
    <w:rsid w:val="00094216"/>
    <w:rsid w:val="000950E2"/>
    <w:rsid w:val="00097975"/>
    <w:rsid w:val="000A6E63"/>
    <w:rsid w:val="000A6F6B"/>
    <w:rsid w:val="000C1B36"/>
    <w:rsid w:val="000D439A"/>
    <w:rsid w:val="000D678D"/>
    <w:rsid w:val="000E3BC1"/>
    <w:rsid w:val="000E7799"/>
    <w:rsid w:val="000F7E31"/>
    <w:rsid w:val="001068BF"/>
    <w:rsid w:val="001165E2"/>
    <w:rsid w:val="00127256"/>
    <w:rsid w:val="0013119D"/>
    <w:rsid w:val="00135658"/>
    <w:rsid w:val="00137DE3"/>
    <w:rsid w:val="001472D3"/>
    <w:rsid w:val="00173DBC"/>
    <w:rsid w:val="00176F03"/>
    <w:rsid w:val="0018155A"/>
    <w:rsid w:val="0019054D"/>
    <w:rsid w:val="001A1154"/>
    <w:rsid w:val="001A4051"/>
    <w:rsid w:val="001A6886"/>
    <w:rsid w:val="001B2923"/>
    <w:rsid w:val="001B2E90"/>
    <w:rsid w:val="001B522C"/>
    <w:rsid w:val="001C0092"/>
    <w:rsid w:val="001D47D3"/>
    <w:rsid w:val="001E1510"/>
    <w:rsid w:val="001E65CE"/>
    <w:rsid w:val="00205D7F"/>
    <w:rsid w:val="00210281"/>
    <w:rsid w:val="00214666"/>
    <w:rsid w:val="00214CC1"/>
    <w:rsid w:val="00220C0E"/>
    <w:rsid w:val="0022276F"/>
    <w:rsid w:val="0023165C"/>
    <w:rsid w:val="00240BCC"/>
    <w:rsid w:val="002455A3"/>
    <w:rsid w:val="002507EA"/>
    <w:rsid w:val="00252EE3"/>
    <w:rsid w:val="00253162"/>
    <w:rsid w:val="00284104"/>
    <w:rsid w:val="002A01AA"/>
    <w:rsid w:val="002A0EAE"/>
    <w:rsid w:val="002A785B"/>
    <w:rsid w:val="002B341F"/>
    <w:rsid w:val="002B3EF9"/>
    <w:rsid w:val="002C3CBA"/>
    <w:rsid w:val="002D0930"/>
    <w:rsid w:val="002E23B6"/>
    <w:rsid w:val="002E598D"/>
    <w:rsid w:val="002E6A03"/>
    <w:rsid w:val="002E6DE8"/>
    <w:rsid w:val="002F2A56"/>
    <w:rsid w:val="002F38B9"/>
    <w:rsid w:val="002F46EB"/>
    <w:rsid w:val="003018C7"/>
    <w:rsid w:val="00302696"/>
    <w:rsid w:val="003076A4"/>
    <w:rsid w:val="00331BE1"/>
    <w:rsid w:val="00332652"/>
    <w:rsid w:val="0033352C"/>
    <w:rsid w:val="003364FD"/>
    <w:rsid w:val="00336706"/>
    <w:rsid w:val="0034010F"/>
    <w:rsid w:val="00341DA0"/>
    <w:rsid w:val="00346312"/>
    <w:rsid w:val="003518A3"/>
    <w:rsid w:val="00360951"/>
    <w:rsid w:val="003621F3"/>
    <w:rsid w:val="00372F05"/>
    <w:rsid w:val="003774F3"/>
    <w:rsid w:val="00377748"/>
    <w:rsid w:val="00383135"/>
    <w:rsid w:val="00384B47"/>
    <w:rsid w:val="003970E1"/>
    <w:rsid w:val="003A660F"/>
    <w:rsid w:val="003C4AC6"/>
    <w:rsid w:val="003C4CC9"/>
    <w:rsid w:val="003D392C"/>
    <w:rsid w:val="003E2256"/>
    <w:rsid w:val="003E2342"/>
    <w:rsid w:val="003E4A01"/>
    <w:rsid w:val="003E5ACA"/>
    <w:rsid w:val="003E62C1"/>
    <w:rsid w:val="003E7B52"/>
    <w:rsid w:val="003F6E3C"/>
    <w:rsid w:val="00402D1E"/>
    <w:rsid w:val="00411A56"/>
    <w:rsid w:val="004256D9"/>
    <w:rsid w:val="0042768D"/>
    <w:rsid w:val="00447267"/>
    <w:rsid w:val="00450ED1"/>
    <w:rsid w:val="00465127"/>
    <w:rsid w:val="00466E8E"/>
    <w:rsid w:val="00473960"/>
    <w:rsid w:val="004816B2"/>
    <w:rsid w:val="004942C1"/>
    <w:rsid w:val="00494D3F"/>
    <w:rsid w:val="004A3F05"/>
    <w:rsid w:val="004B04A4"/>
    <w:rsid w:val="004B6DFC"/>
    <w:rsid w:val="004C6434"/>
    <w:rsid w:val="004C7D5A"/>
    <w:rsid w:val="004D0033"/>
    <w:rsid w:val="004F752B"/>
    <w:rsid w:val="004F77AC"/>
    <w:rsid w:val="00500189"/>
    <w:rsid w:val="00505754"/>
    <w:rsid w:val="00507C83"/>
    <w:rsid w:val="0052281E"/>
    <w:rsid w:val="0052588F"/>
    <w:rsid w:val="00525BCF"/>
    <w:rsid w:val="00531288"/>
    <w:rsid w:val="005316F2"/>
    <w:rsid w:val="005317D1"/>
    <w:rsid w:val="00534406"/>
    <w:rsid w:val="0054367F"/>
    <w:rsid w:val="00544A45"/>
    <w:rsid w:val="00546BDB"/>
    <w:rsid w:val="00552E94"/>
    <w:rsid w:val="00563F57"/>
    <w:rsid w:val="00563F8B"/>
    <w:rsid w:val="00583382"/>
    <w:rsid w:val="00593634"/>
    <w:rsid w:val="0059497D"/>
    <w:rsid w:val="005968D4"/>
    <w:rsid w:val="005A0139"/>
    <w:rsid w:val="005A3635"/>
    <w:rsid w:val="005B50DF"/>
    <w:rsid w:val="005C1087"/>
    <w:rsid w:val="005C664D"/>
    <w:rsid w:val="005D2125"/>
    <w:rsid w:val="005D3CFE"/>
    <w:rsid w:val="005D76FB"/>
    <w:rsid w:val="005F06FF"/>
    <w:rsid w:val="006043CC"/>
    <w:rsid w:val="006106E7"/>
    <w:rsid w:val="00611E52"/>
    <w:rsid w:val="00627C38"/>
    <w:rsid w:val="0063039A"/>
    <w:rsid w:val="00631147"/>
    <w:rsid w:val="00633ABA"/>
    <w:rsid w:val="00646CB6"/>
    <w:rsid w:val="006503CE"/>
    <w:rsid w:val="00656684"/>
    <w:rsid w:val="00657F79"/>
    <w:rsid w:val="006662C9"/>
    <w:rsid w:val="0067022D"/>
    <w:rsid w:val="00680E78"/>
    <w:rsid w:val="00683D5E"/>
    <w:rsid w:val="006855CF"/>
    <w:rsid w:val="0069208F"/>
    <w:rsid w:val="006C0BF5"/>
    <w:rsid w:val="006C2141"/>
    <w:rsid w:val="006C4CD2"/>
    <w:rsid w:val="006D379F"/>
    <w:rsid w:val="006E21C6"/>
    <w:rsid w:val="006E72BF"/>
    <w:rsid w:val="00703C97"/>
    <w:rsid w:val="00707F0E"/>
    <w:rsid w:val="00726A24"/>
    <w:rsid w:val="00744C22"/>
    <w:rsid w:val="00756E9C"/>
    <w:rsid w:val="00757C45"/>
    <w:rsid w:val="0076170D"/>
    <w:rsid w:val="00776C9B"/>
    <w:rsid w:val="00783A90"/>
    <w:rsid w:val="00785DFA"/>
    <w:rsid w:val="00790252"/>
    <w:rsid w:val="007925FB"/>
    <w:rsid w:val="007932F8"/>
    <w:rsid w:val="00795526"/>
    <w:rsid w:val="007B24D4"/>
    <w:rsid w:val="007B3C88"/>
    <w:rsid w:val="007C092F"/>
    <w:rsid w:val="007C098C"/>
    <w:rsid w:val="007C52DF"/>
    <w:rsid w:val="007C7C9C"/>
    <w:rsid w:val="007D03FF"/>
    <w:rsid w:val="007E0390"/>
    <w:rsid w:val="007F6BA7"/>
    <w:rsid w:val="007F74B8"/>
    <w:rsid w:val="008026FC"/>
    <w:rsid w:val="00810574"/>
    <w:rsid w:val="00817F75"/>
    <w:rsid w:val="0082053D"/>
    <w:rsid w:val="0082145F"/>
    <w:rsid w:val="00827714"/>
    <w:rsid w:val="008309DE"/>
    <w:rsid w:val="008311C7"/>
    <w:rsid w:val="00832D77"/>
    <w:rsid w:val="00841C80"/>
    <w:rsid w:val="008450FB"/>
    <w:rsid w:val="0084540C"/>
    <w:rsid w:val="00845FC4"/>
    <w:rsid w:val="00860FFC"/>
    <w:rsid w:val="00864EE6"/>
    <w:rsid w:val="008671C7"/>
    <w:rsid w:val="008672D3"/>
    <w:rsid w:val="00867363"/>
    <w:rsid w:val="0086739C"/>
    <w:rsid w:val="00872DF8"/>
    <w:rsid w:val="00874E16"/>
    <w:rsid w:val="008844FF"/>
    <w:rsid w:val="0088721A"/>
    <w:rsid w:val="008874E1"/>
    <w:rsid w:val="008A1AB9"/>
    <w:rsid w:val="008E6D05"/>
    <w:rsid w:val="008E780D"/>
    <w:rsid w:val="008F1FC1"/>
    <w:rsid w:val="008F4167"/>
    <w:rsid w:val="00900043"/>
    <w:rsid w:val="009152E7"/>
    <w:rsid w:val="00922D37"/>
    <w:rsid w:val="009303F9"/>
    <w:rsid w:val="00930B2B"/>
    <w:rsid w:val="00932BA7"/>
    <w:rsid w:val="009528C8"/>
    <w:rsid w:val="009625D5"/>
    <w:rsid w:val="00971DF1"/>
    <w:rsid w:val="00981F74"/>
    <w:rsid w:val="009871ED"/>
    <w:rsid w:val="009B672A"/>
    <w:rsid w:val="009C0F08"/>
    <w:rsid w:val="009C58BB"/>
    <w:rsid w:val="009C7FCD"/>
    <w:rsid w:val="009E21DC"/>
    <w:rsid w:val="009E2D21"/>
    <w:rsid w:val="009F06DE"/>
    <w:rsid w:val="00A169F6"/>
    <w:rsid w:val="00A2198B"/>
    <w:rsid w:val="00A22E0B"/>
    <w:rsid w:val="00A26820"/>
    <w:rsid w:val="00A32271"/>
    <w:rsid w:val="00A4193C"/>
    <w:rsid w:val="00A42C54"/>
    <w:rsid w:val="00A4585B"/>
    <w:rsid w:val="00A54661"/>
    <w:rsid w:val="00A6101F"/>
    <w:rsid w:val="00A72C56"/>
    <w:rsid w:val="00A7486D"/>
    <w:rsid w:val="00A777EB"/>
    <w:rsid w:val="00A836AD"/>
    <w:rsid w:val="00A94186"/>
    <w:rsid w:val="00AB3780"/>
    <w:rsid w:val="00AB7996"/>
    <w:rsid w:val="00AD7B14"/>
    <w:rsid w:val="00AE5CFC"/>
    <w:rsid w:val="00AF20CB"/>
    <w:rsid w:val="00B017DF"/>
    <w:rsid w:val="00B03CA2"/>
    <w:rsid w:val="00B04667"/>
    <w:rsid w:val="00B140A5"/>
    <w:rsid w:val="00B26B98"/>
    <w:rsid w:val="00B31018"/>
    <w:rsid w:val="00B4256E"/>
    <w:rsid w:val="00B46C22"/>
    <w:rsid w:val="00B5257D"/>
    <w:rsid w:val="00B54BBA"/>
    <w:rsid w:val="00B566C7"/>
    <w:rsid w:val="00B634A5"/>
    <w:rsid w:val="00B6784E"/>
    <w:rsid w:val="00B73628"/>
    <w:rsid w:val="00B76287"/>
    <w:rsid w:val="00B93B27"/>
    <w:rsid w:val="00B95C03"/>
    <w:rsid w:val="00BA5A95"/>
    <w:rsid w:val="00BB1705"/>
    <w:rsid w:val="00BB5383"/>
    <w:rsid w:val="00BB7679"/>
    <w:rsid w:val="00BC339D"/>
    <w:rsid w:val="00BD50F8"/>
    <w:rsid w:val="00BE5544"/>
    <w:rsid w:val="00BE5B82"/>
    <w:rsid w:val="00C00BDC"/>
    <w:rsid w:val="00C335BD"/>
    <w:rsid w:val="00C456EE"/>
    <w:rsid w:val="00C5094E"/>
    <w:rsid w:val="00C57E5F"/>
    <w:rsid w:val="00C635C6"/>
    <w:rsid w:val="00C64E6A"/>
    <w:rsid w:val="00C709BE"/>
    <w:rsid w:val="00C748D0"/>
    <w:rsid w:val="00C8141C"/>
    <w:rsid w:val="00C852F9"/>
    <w:rsid w:val="00C9759E"/>
    <w:rsid w:val="00CB26E5"/>
    <w:rsid w:val="00CD1FF4"/>
    <w:rsid w:val="00CD30BE"/>
    <w:rsid w:val="00CD74D3"/>
    <w:rsid w:val="00CF2396"/>
    <w:rsid w:val="00CF3F99"/>
    <w:rsid w:val="00D008FA"/>
    <w:rsid w:val="00D04D25"/>
    <w:rsid w:val="00D07B5D"/>
    <w:rsid w:val="00D175A1"/>
    <w:rsid w:val="00D22CAE"/>
    <w:rsid w:val="00D4034C"/>
    <w:rsid w:val="00D45BEE"/>
    <w:rsid w:val="00D60A25"/>
    <w:rsid w:val="00D750D8"/>
    <w:rsid w:val="00D80346"/>
    <w:rsid w:val="00D83F03"/>
    <w:rsid w:val="00DB2649"/>
    <w:rsid w:val="00DB6143"/>
    <w:rsid w:val="00DB789B"/>
    <w:rsid w:val="00DB7DB1"/>
    <w:rsid w:val="00DC3C80"/>
    <w:rsid w:val="00DC478B"/>
    <w:rsid w:val="00DC4DAB"/>
    <w:rsid w:val="00DE0D92"/>
    <w:rsid w:val="00DE3FE9"/>
    <w:rsid w:val="00DE66C7"/>
    <w:rsid w:val="00E03FDA"/>
    <w:rsid w:val="00E062E0"/>
    <w:rsid w:val="00E14278"/>
    <w:rsid w:val="00E16F07"/>
    <w:rsid w:val="00E207C6"/>
    <w:rsid w:val="00E26271"/>
    <w:rsid w:val="00E31C4C"/>
    <w:rsid w:val="00E33329"/>
    <w:rsid w:val="00E337A3"/>
    <w:rsid w:val="00E36D9F"/>
    <w:rsid w:val="00E4091D"/>
    <w:rsid w:val="00E46713"/>
    <w:rsid w:val="00E47B9A"/>
    <w:rsid w:val="00E55942"/>
    <w:rsid w:val="00E75046"/>
    <w:rsid w:val="00E92CAC"/>
    <w:rsid w:val="00E97E70"/>
    <w:rsid w:val="00EA31D2"/>
    <w:rsid w:val="00EA3880"/>
    <w:rsid w:val="00EA5363"/>
    <w:rsid w:val="00EA6755"/>
    <w:rsid w:val="00EA705A"/>
    <w:rsid w:val="00EB2FE4"/>
    <w:rsid w:val="00EC4F49"/>
    <w:rsid w:val="00ED6268"/>
    <w:rsid w:val="00EE3183"/>
    <w:rsid w:val="00EE6FAD"/>
    <w:rsid w:val="00EF1B13"/>
    <w:rsid w:val="00EF5737"/>
    <w:rsid w:val="00EF79F9"/>
    <w:rsid w:val="00F12613"/>
    <w:rsid w:val="00F1391C"/>
    <w:rsid w:val="00F21FB0"/>
    <w:rsid w:val="00F2345B"/>
    <w:rsid w:val="00F23DC6"/>
    <w:rsid w:val="00F51177"/>
    <w:rsid w:val="00F5700C"/>
    <w:rsid w:val="00F676AD"/>
    <w:rsid w:val="00F7652A"/>
    <w:rsid w:val="00FA0AC4"/>
    <w:rsid w:val="00FA640E"/>
    <w:rsid w:val="00FA6E00"/>
    <w:rsid w:val="00FB21FA"/>
    <w:rsid w:val="00FB6148"/>
    <w:rsid w:val="00FB6A43"/>
    <w:rsid w:val="00FC2E52"/>
    <w:rsid w:val="00FC7F72"/>
    <w:rsid w:val="00FD02A8"/>
    <w:rsid w:val="00FD3E17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03205"/>
  <w15:chartTrackingRefBased/>
  <w15:docId w15:val="{41CEDF7D-C511-4ACD-A7CF-7A9E88D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143"/>
  </w:style>
  <w:style w:type="paragraph" w:styleId="a6">
    <w:name w:val="footer"/>
    <w:basedOn w:val="a"/>
    <w:link w:val="a7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143"/>
  </w:style>
  <w:style w:type="paragraph" w:styleId="a8">
    <w:name w:val="Balloon Text"/>
    <w:basedOn w:val="a"/>
    <w:link w:val="a9"/>
    <w:uiPriority w:val="99"/>
    <w:semiHidden/>
    <w:unhideWhenUsed/>
    <w:rsid w:val="0088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71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95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95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95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95526"/>
    <w:rPr>
      <w:rFonts w:asciiTheme="minorEastAsia" w:hAnsiTheme="minorEastAsia"/>
      <w:sz w:val="22"/>
    </w:rPr>
  </w:style>
  <w:style w:type="character" w:styleId="af">
    <w:name w:val="annotation reference"/>
    <w:basedOn w:val="a0"/>
    <w:uiPriority w:val="99"/>
    <w:semiHidden/>
    <w:unhideWhenUsed/>
    <w:rsid w:val="00563F8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F8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F8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F8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F8B"/>
    <w:rPr>
      <w:b/>
      <w:bCs/>
    </w:rPr>
  </w:style>
  <w:style w:type="paragraph" w:customStyle="1" w:styleId="num19">
    <w:name w:val="num19"/>
    <w:basedOn w:val="a"/>
    <w:rsid w:val="001E15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E1510"/>
  </w:style>
  <w:style w:type="character" w:customStyle="1" w:styleId="p20">
    <w:name w:val="p20"/>
    <w:basedOn w:val="a0"/>
    <w:rsid w:val="001E1510"/>
  </w:style>
  <w:style w:type="character" w:customStyle="1" w:styleId="num58">
    <w:name w:val="num58"/>
    <w:basedOn w:val="a0"/>
    <w:rsid w:val="001E1510"/>
  </w:style>
  <w:style w:type="character" w:customStyle="1" w:styleId="p21">
    <w:name w:val="p21"/>
    <w:basedOn w:val="a0"/>
    <w:rsid w:val="001E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3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85508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20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3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3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0899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2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871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3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95C9-7BE1-47DB-9843-5DAF0513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195F1793.dotm</Template>
  <TotalTime>1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01847</dc:creator>
  <cp:keywords/>
  <dc:description/>
  <cp:lastModifiedBy>03234</cp:lastModifiedBy>
  <cp:revision>2</cp:revision>
  <cp:lastPrinted>2024-04-10T06:02:00Z</cp:lastPrinted>
  <dcterms:created xsi:type="dcterms:W3CDTF">2025-01-27T23:46:00Z</dcterms:created>
  <dcterms:modified xsi:type="dcterms:W3CDTF">2025-01-27T23:46:00Z</dcterms:modified>
</cp:coreProperties>
</file>