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24" w:rsidRPr="008D3A99" w:rsidRDefault="00C04924" w:rsidP="00C04924">
      <w:pPr>
        <w:spacing w:line="300" w:lineRule="exact"/>
        <w:ind w:leftChars="13" w:left="31" w:rightChars="-3" w:right="-7"/>
        <w:rPr>
          <w:szCs w:val="24"/>
        </w:rPr>
      </w:pPr>
      <w:r w:rsidRPr="008D3A99">
        <w:rPr>
          <w:rFonts w:hint="eastAsia"/>
          <w:szCs w:val="24"/>
        </w:rPr>
        <w:t>別記様式第</w:t>
      </w:r>
      <w:r w:rsidRPr="008D3A99">
        <w:rPr>
          <w:rFonts w:hint="eastAsia"/>
          <w:szCs w:val="24"/>
        </w:rPr>
        <w:t>4</w:t>
      </w:r>
      <w:r w:rsidRPr="008D3A99">
        <w:rPr>
          <w:rFonts w:hint="eastAsia"/>
          <w:szCs w:val="24"/>
        </w:rPr>
        <w:t>号（第６条の２関係）</w:t>
      </w:r>
    </w:p>
    <w:p w:rsidR="00C04924" w:rsidRDefault="00C04924" w:rsidP="00C04924">
      <w:pPr>
        <w:spacing w:line="300" w:lineRule="exact"/>
        <w:ind w:rightChars="-3" w:right="-7"/>
        <w:jc w:val="center"/>
        <w:rPr>
          <w:kern w:val="0"/>
          <w:szCs w:val="24"/>
        </w:rPr>
      </w:pPr>
    </w:p>
    <w:p w:rsidR="00076A14" w:rsidRPr="008D3A99" w:rsidRDefault="00076A14" w:rsidP="00C04924">
      <w:pPr>
        <w:spacing w:line="300" w:lineRule="exact"/>
        <w:ind w:rightChars="-3" w:right="-7"/>
        <w:jc w:val="center"/>
        <w:rPr>
          <w:rFonts w:hint="eastAsia"/>
          <w:kern w:val="0"/>
          <w:szCs w:val="24"/>
        </w:rPr>
      </w:pPr>
    </w:p>
    <w:p w:rsidR="00C04924" w:rsidRPr="008D3A99" w:rsidRDefault="00C04924" w:rsidP="00C04924">
      <w:pPr>
        <w:spacing w:line="300" w:lineRule="exact"/>
        <w:ind w:rightChars="-3" w:right="-7"/>
        <w:jc w:val="center"/>
        <w:rPr>
          <w:szCs w:val="24"/>
        </w:rPr>
      </w:pPr>
      <w:r w:rsidRPr="008D3A99">
        <w:rPr>
          <w:rFonts w:hint="eastAsia"/>
          <w:kern w:val="0"/>
          <w:szCs w:val="24"/>
        </w:rPr>
        <w:t>宇治市骨髄ドナー助成金</w:t>
      </w:r>
      <w:r w:rsidRPr="008D3A99">
        <w:rPr>
          <w:rFonts w:hint="eastAsia"/>
          <w:color w:val="000000" w:themeColor="text1"/>
          <w:szCs w:val="24"/>
        </w:rPr>
        <w:t>請求書</w:t>
      </w:r>
    </w:p>
    <w:p w:rsidR="00C04924" w:rsidRDefault="00C04924" w:rsidP="00C04924">
      <w:pPr>
        <w:spacing w:line="300" w:lineRule="exact"/>
        <w:ind w:leftChars="13" w:left="31" w:rightChars="-3" w:right="-7" w:firstLineChars="2800" w:firstLine="6720"/>
        <w:jc w:val="left"/>
        <w:rPr>
          <w:szCs w:val="24"/>
        </w:rPr>
      </w:pPr>
      <w:r w:rsidRPr="008D3A99">
        <w:rPr>
          <w:rFonts w:hint="eastAsia"/>
          <w:szCs w:val="24"/>
        </w:rPr>
        <w:t xml:space="preserve">　　</w:t>
      </w:r>
    </w:p>
    <w:p w:rsidR="00076A14" w:rsidRPr="008D3A99" w:rsidRDefault="00076A14" w:rsidP="00C04924">
      <w:pPr>
        <w:spacing w:line="300" w:lineRule="exact"/>
        <w:ind w:leftChars="13" w:left="31" w:rightChars="-3" w:right="-7" w:firstLineChars="2800" w:firstLine="6720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　</w:t>
      </w:r>
    </w:p>
    <w:tbl>
      <w:tblPr>
        <w:tblStyle w:val="af3"/>
        <w:tblW w:w="0" w:type="auto"/>
        <w:tblInd w:w="817" w:type="dxa"/>
        <w:tblLook w:val="04A0" w:firstRow="1" w:lastRow="0" w:firstColumn="1" w:lastColumn="0" w:noHBand="0" w:noVBand="1"/>
      </w:tblPr>
      <w:tblGrid>
        <w:gridCol w:w="3260"/>
        <w:gridCol w:w="756"/>
        <w:gridCol w:w="756"/>
        <w:gridCol w:w="756"/>
        <w:gridCol w:w="756"/>
        <w:gridCol w:w="756"/>
        <w:gridCol w:w="756"/>
      </w:tblGrid>
      <w:tr w:rsidR="00C04924" w:rsidRPr="008D3A99" w:rsidTr="00C04924">
        <w:trPr>
          <w:trHeight w:val="383"/>
        </w:trPr>
        <w:tc>
          <w:tcPr>
            <w:tcW w:w="3260" w:type="dxa"/>
            <w:vMerge w:val="restart"/>
            <w:vAlign w:val="center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center"/>
              <w:rPr>
                <w:szCs w:val="24"/>
              </w:rPr>
            </w:pPr>
            <w:r w:rsidRPr="008D3A99">
              <w:rPr>
                <w:rFonts w:hint="eastAsia"/>
                <w:szCs w:val="24"/>
              </w:rPr>
              <w:t>金　　額</w:t>
            </w:r>
          </w:p>
        </w:tc>
        <w:tc>
          <w:tcPr>
            <w:tcW w:w="756" w:type="dxa"/>
            <w:vAlign w:val="center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center"/>
              <w:rPr>
                <w:sz w:val="22"/>
                <w:szCs w:val="24"/>
              </w:rPr>
            </w:pPr>
            <w:r w:rsidRPr="008D3A99">
              <w:rPr>
                <w:rFonts w:hint="eastAsia"/>
                <w:sz w:val="22"/>
                <w:szCs w:val="24"/>
              </w:rPr>
              <w:t>十万</w:t>
            </w:r>
          </w:p>
        </w:tc>
        <w:tc>
          <w:tcPr>
            <w:tcW w:w="756" w:type="dxa"/>
            <w:vAlign w:val="center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center"/>
              <w:rPr>
                <w:sz w:val="22"/>
                <w:szCs w:val="24"/>
              </w:rPr>
            </w:pPr>
            <w:r w:rsidRPr="008D3A99">
              <w:rPr>
                <w:rFonts w:hint="eastAsia"/>
                <w:sz w:val="22"/>
                <w:szCs w:val="24"/>
              </w:rPr>
              <w:t>万</w:t>
            </w:r>
          </w:p>
        </w:tc>
        <w:tc>
          <w:tcPr>
            <w:tcW w:w="756" w:type="dxa"/>
            <w:vAlign w:val="center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center"/>
              <w:rPr>
                <w:sz w:val="22"/>
                <w:szCs w:val="24"/>
              </w:rPr>
            </w:pPr>
            <w:r w:rsidRPr="008D3A99">
              <w:rPr>
                <w:rFonts w:hint="eastAsia"/>
                <w:sz w:val="22"/>
                <w:szCs w:val="24"/>
              </w:rPr>
              <w:t>千</w:t>
            </w:r>
          </w:p>
        </w:tc>
        <w:tc>
          <w:tcPr>
            <w:tcW w:w="756" w:type="dxa"/>
            <w:vAlign w:val="center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center"/>
              <w:rPr>
                <w:sz w:val="22"/>
                <w:szCs w:val="24"/>
              </w:rPr>
            </w:pPr>
            <w:r w:rsidRPr="008D3A99">
              <w:rPr>
                <w:rFonts w:hint="eastAsia"/>
                <w:sz w:val="22"/>
                <w:szCs w:val="24"/>
              </w:rPr>
              <w:t>百</w:t>
            </w:r>
          </w:p>
        </w:tc>
        <w:tc>
          <w:tcPr>
            <w:tcW w:w="756" w:type="dxa"/>
            <w:vAlign w:val="center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center"/>
              <w:rPr>
                <w:sz w:val="22"/>
                <w:szCs w:val="24"/>
              </w:rPr>
            </w:pPr>
            <w:r w:rsidRPr="008D3A99">
              <w:rPr>
                <w:rFonts w:hint="eastAsia"/>
                <w:sz w:val="22"/>
                <w:szCs w:val="24"/>
              </w:rPr>
              <w:t>十</w:t>
            </w:r>
          </w:p>
        </w:tc>
        <w:tc>
          <w:tcPr>
            <w:tcW w:w="756" w:type="dxa"/>
            <w:vAlign w:val="center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center"/>
              <w:rPr>
                <w:sz w:val="22"/>
                <w:szCs w:val="24"/>
              </w:rPr>
            </w:pPr>
            <w:r w:rsidRPr="008D3A99">
              <w:rPr>
                <w:rFonts w:hint="eastAsia"/>
                <w:sz w:val="22"/>
                <w:szCs w:val="24"/>
              </w:rPr>
              <w:t>一</w:t>
            </w:r>
          </w:p>
        </w:tc>
      </w:tr>
      <w:tr w:rsidR="00C04924" w:rsidRPr="008D3A99" w:rsidTr="00C04924">
        <w:trPr>
          <w:trHeight w:val="800"/>
        </w:trPr>
        <w:tc>
          <w:tcPr>
            <w:tcW w:w="3260" w:type="dxa"/>
            <w:vMerge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left"/>
              <w:rPr>
                <w:szCs w:val="24"/>
              </w:rPr>
            </w:pPr>
          </w:p>
        </w:tc>
        <w:tc>
          <w:tcPr>
            <w:tcW w:w="756" w:type="dxa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left"/>
              <w:rPr>
                <w:szCs w:val="24"/>
              </w:rPr>
            </w:pPr>
          </w:p>
        </w:tc>
        <w:tc>
          <w:tcPr>
            <w:tcW w:w="756" w:type="dxa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left"/>
              <w:rPr>
                <w:szCs w:val="24"/>
              </w:rPr>
            </w:pPr>
          </w:p>
        </w:tc>
        <w:tc>
          <w:tcPr>
            <w:tcW w:w="756" w:type="dxa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left"/>
              <w:rPr>
                <w:szCs w:val="24"/>
              </w:rPr>
            </w:pPr>
          </w:p>
        </w:tc>
        <w:tc>
          <w:tcPr>
            <w:tcW w:w="756" w:type="dxa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left"/>
              <w:rPr>
                <w:szCs w:val="24"/>
              </w:rPr>
            </w:pPr>
          </w:p>
        </w:tc>
        <w:tc>
          <w:tcPr>
            <w:tcW w:w="756" w:type="dxa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left"/>
              <w:rPr>
                <w:szCs w:val="24"/>
              </w:rPr>
            </w:pPr>
          </w:p>
        </w:tc>
        <w:tc>
          <w:tcPr>
            <w:tcW w:w="756" w:type="dxa"/>
          </w:tcPr>
          <w:p w:rsidR="00C04924" w:rsidRPr="008D3A99" w:rsidRDefault="00C04924" w:rsidP="00C04924">
            <w:pPr>
              <w:spacing w:line="300" w:lineRule="exact"/>
              <w:ind w:rightChars="-3" w:right="-7"/>
              <w:jc w:val="left"/>
              <w:rPr>
                <w:szCs w:val="24"/>
              </w:rPr>
            </w:pPr>
          </w:p>
        </w:tc>
      </w:tr>
    </w:tbl>
    <w:p w:rsidR="00C04924" w:rsidRDefault="00C04924" w:rsidP="00C04924">
      <w:pPr>
        <w:spacing w:line="300" w:lineRule="exact"/>
        <w:ind w:rightChars="-3" w:right="-7"/>
        <w:jc w:val="left"/>
        <w:rPr>
          <w:szCs w:val="24"/>
        </w:rPr>
      </w:pPr>
    </w:p>
    <w:p w:rsidR="00076A14" w:rsidRPr="008D3A99" w:rsidRDefault="00076A14" w:rsidP="00C04924">
      <w:pPr>
        <w:spacing w:line="300" w:lineRule="exact"/>
        <w:ind w:rightChars="-3" w:right="-7"/>
        <w:jc w:val="left"/>
        <w:rPr>
          <w:rFonts w:hint="eastAsia"/>
          <w:szCs w:val="24"/>
        </w:rPr>
      </w:pPr>
    </w:p>
    <w:p w:rsidR="00C04924" w:rsidRPr="008D3A99" w:rsidRDefault="00C04924" w:rsidP="00C04924">
      <w:pPr>
        <w:spacing w:line="300" w:lineRule="exact"/>
        <w:ind w:rightChars="-3" w:right="-7"/>
        <w:jc w:val="left"/>
        <w:rPr>
          <w:szCs w:val="24"/>
        </w:rPr>
      </w:pPr>
      <w:r w:rsidRPr="008D3A99">
        <w:rPr>
          <w:rFonts w:hint="eastAsia"/>
          <w:szCs w:val="24"/>
        </w:rPr>
        <w:t xml:space="preserve">　　　　　上記の金額を請求します。</w:t>
      </w:r>
    </w:p>
    <w:p w:rsidR="00C04924" w:rsidRDefault="00C04924" w:rsidP="00C04924">
      <w:pPr>
        <w:spacing w:line="300" w:lineRule="exact"/>
        <w:ind w:rightChars="-3" w:right="-7"/>
        <w:jc w:val="left"/>
        <w:rPr>
          <w:szCs w:val="24"/>
        </w:rPr>
      </w:pPr>
    </w:p>
    <w:p w:rsidR="00076A14" w:rsidRPr="008D3A99" w:rsidRDefault="00076A14" w:rsidP="00C04924">
      <w:pPr>
        <w:spacing w:line="300" w:lineRule="exact"/>
        <w:ind w:rightChars="-3" w:right="-7"/>
        <w:jc w:val="left"/>
        <w:rPr>
          <w:rFonts w:hint="eastAsia"/>
          <w:szCs w:val="24"/>
        </w:rPr>
      </w:pPr>
      <w:bookmarkStart w:id="0" w:name="_GoBack"/>
      <w:bookmarkEnd w:id="0"/>
    </w:p>
    <w:p w:rsidR="00C04924" w:rsidRPr="008D3A99" w:rsidRDefault="00C04924" w:rsidP="00C04924">
      <w:pPr>
        <w:spacing w:line="300" w:lineRule="exact"/>
        <w:ind w:leftChars="13" w:left="31" w:rightChars="-3" w:right="-7" w:firstLineChars="2800" w:firstLine="6720"/>
        <w:jc w:val="left"/>
        <w:rPr>
          <w:szCs w:val="24"/>
        </w:rPr>
      </w:pPr>
      <w:r w:rsidRPr="008D3A99">
        <w:rPr>
          <w:rFonts w:hint="eastAsia"/>
          <w:szCs w:val="24"/>
        </w:rPr>
        <w:t>年　　月　　日</w:t>
      </w:r>
    </w:p>
    <w:p w:rsidR="00C04924" w:rsidRPr="008D3A99" w:rsidRDefault="00C04924" w:rsidP="00C04924">
      <w:pPr>
        <w:spacing w:line="300" w:lineRule="exact"/>
        <w:ind w:rightChars="-3" w:right="-7" w:firstLineChars="100" w:firstLine="240"/>
        <w:rPr>
          <w:kern w:val="0"/>
          <w:szCs w:val="24"/>
        </w:rPr>
      </w:pPr>
    </w:p>
    <w:p w:rsidR="00C04924" w:rsidRPr="008D3A99" w:rsidRDefault="00C04924" w:rsidP="00C04924">
      <w:pPr>
        <w:spacing w:line="300" w:lineRule="exact"/>
        <w:ind w:rightChars="-3" w:right="-7" w:firstLineChars="100" w:firstLine="240"/>
        <w:rPr>
          <w:kern w:val="0"/>
          <w:szCs w:val="24"/>
        </w:rPr>
      </w:pPr>
    </w:p>
    <w:p w:rsidR="00C04924" w:rsidRPr="008D3A99" w:rsidRDefault="00C04924" w:rsidP="00C04924">
      <w:pPr>
        <w:spacing w:line="300" w:lineRule="exact"/>
        <w:ind w:rightChars="-3" w:right="-7" w:firstLineChars="100" w:firstLine="240"/>
        <w:rPr>
          <w:szCs w:val="24"/>
        </w:rPr>
      </w:pPr>
      <w:r w:rsidRPr="008D3A99">
        <w:rPr>
          <w:rFonts w:hint="eastAsia"/>
          <w:kern w:val="0"/>
          <w:szCs w:val="24"/>
        </w:rPr>
        <w:t>宇治市</w:t>
      </w:r>
      <w:r w:rsidRPr="008D3A99">
        <w:rPr>
          <w:rFonts w:hint="eastAsia"/>
          <w:szCs w:val="24"/>
        </w:rPr>
        <w:t>長　　あて</w:t>
      </w:r>
    </w:p>
    <w:p w:rsidR="00C04924" w:rsidRPr="008D3A99" w:rsidRDefault="00C04924" w:rsidP="00C04924">
      <w:pPr>
        <w:spacing w:beforeLines="50" w:before="163" w:line="300" w:lineRule="exact"/>
        <w:ind w:rightChars="-3" w:right="-7" w:firstLineChars="1700" w:firstLine="4080"/>
        <w:rPr>
          <w:szCs w:val="24"/>
        </w:rPr>
      </w:pPr>
      <w:r w:rsidRPr="008D3A99">
        <w:rPr>
          <w:rFonts w:hint="eastAsia"/>
          <w:szCs w:val="24"/>
        </w:rPr>
        <w:t>請求者　住　　所　〒</w:t>
      </w:r>
    </w:p>
    <w:p w:rsidR="00C04924" w:rsidRPr="008D3A99" w:rsidRDefault="00C04924" w:rsidP="00C04924">
      <w:pPr>
        <w:spacing w:beforeLines="50" w:before="163" w:line="300" w:lineRule="exact"/>
        <w:ind w:rightChars="-3" w:right="-7" w:firstLineChars="2100" w:firstLine="5040"/>
        <w:rPr>
          <w:szCs w:val="24"/>
        </w:rPr>
      </w:pPr>
    </w:p>
    <w:p w:rsidR="00C04924" w:rsidRPr="008D3A99" w:rsidRDefault="00C04924" w:rsidP="00C04924">
      <w:pPr>
        <w:spacing w:beforeLines="50" w:before="163" w:line="300" w:lineRule="exact"/>
        <w:ind w:rightChars="-3" w:right="-7" w:firstLineChars="2100" w:firstLine="5040"/>
        <w:rPr>
          <w:szCs w:val="24"/>
        </w:rPr>
      </w:pPr>
      <w:r w:rsidRPr="008D3A99">
        <w:rPr>
          <w:rFonts w:hint="eastAsia"/>
          <w:szCs w:val="24"/>
        </w:rPr>
        <w:t xml:space="preserve">氏　　名　　　　　　　　　　</w:t>
      </w:r>
    </w:p>
    <w:p w:rsidR="00C04924" w:rsidRPr="008D3A99" w:rsidRDefault="00C04924" w:rsidP="00C04924">
      <w:pPr>
        <w:spacing w:beforeLines="50" w:before="163" w:line="300" w:lineRule="exact"/>
        <w:ind w:rightChars="-3" w:right="-7"/>
        <w:rPr>
          <w:szCs w:val="24"/>
        </w:rPr>
      </w:pPr>
    </w:p>
    <w:p w:rsidR="00C04924" w:rsidRPr="008D3A99" w:rsidRDefault="00C04924" w:rsidP="00C04924">
      <w:pPr>
        <w:spacing w:beforeLines="50" w:before="163" w:line="300" w:lineRule="exact"/>
        <w:ind w:rightChars="-3" w:right="-7"/>
        <w:rPr>
          <w:szCs w:val="24"/>
        </w:rPr>
      </w:pPr>
    </w:p>
    <w:p w:rsidR="00C04924" w:rsidRPr="008D3A99" w:rsidRDefault="00C04924" w:rsidP="00C04924">
      <w:pPr>
        <w:spacing w:beforeLines="50" w:before="163" w:line="300" w:lineRule="exact"/>
        <w:ind w:leftChars="200" w:left="480" w:rightChars="-3" w:right="-7" w:firstLineChars="1990" w:firstLine="4776"/>
        <w:rPr>
          <w:szCs w:val="24"/>
        </w:rPr>
      </w:pPr>
    </w:p>
    <w:p w:rsidR="00C04924" w:rsidRPr="008D3A99" w:rsidRDefault="00C04924" w:rsidP="00C04924">
      <w:pPr>
        <w:spacing w:line="300" w:lineRule="exact"/>
        <w:ind w:left="1920" w:rightChars="-237" w:right="-569" w:hangingChars="800" w:hanging="1920"/>
        <w:rPr>
          <w:rFonts w:asciiTheme="majorEastAsia" w:eastAsiaTheme="majorEastAsia" w:hAnsiTheme="majorEastAsia"/>
          <w:szCs w:val="24"/>
        </w:rPr>
      </w:pPr>
      <w:r w:rsidRPr="008D3A99">
        <w:rPr>
          <w:rFonts w:asciiTheme="majorEastAsia" w:eastAsiaTheme="majorEastAsia" w:hAnsiTheme="majorEastAsia" w:hint="eastAsia"/>
          <w:szCs w:val="24"/>
        </w:rPr>
        <w:t xml:space="preserve">２　請求内容（次の口座に振込みを依頼します） </w:t>
      </w:r>
      <w:r w:rsidRPr="008D3A99">
        <w:rPr>
          <w:rFonts w:asciiTheme="majorEastAsia" w:eastAsiaTheme="majorEastAsia" w:hAnsiTheme="majorEastAsia" w:hint="eastAsia"/>
          <w:b/>
          <w:sz w:val="22"/>
          <w:u w:val="single"/>
        </w:rPr>
        <w:t>※提供者本人の口座をご指定ください</w:t>
      </w:r>
    </w:p>
    <w:tbl>
      <w:tblPr>
        <w:tblpPr w:leftFromText="142" w:rightFromText="142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842"/>
        <w:gridCol w:w="1418"/>
        <w:gridCol w:w="442"/>
        <w:gridCol w:w="448"/>
        <w:gridCol w:w="448"/>
        <w:gridCol w:w="449"/>
        <w:gridCol w:w="448"/>
        <w:gridCol w:w="449"/>
        <w:gridCol w:w="448"/>
        <w:gridCol w:w="449"/>
      </w:tblGrid>
      <w:tr w:rsidR="00C04924" w:rsidRPr="008D3A99" w:rsidTr="00C04924">
        <w:trPr>
          <w:cantSplit/>
          <w:trHeight w:val="869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D3A99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snapToGrid w:val="0"/>
              <w:spacing w:beforeLines="20" w:before="65" w:line="276" w:lineRule="auto"/>
              <w:ind w:right="180"/>
              <w:jc w:val="right"/>
              <w:rPr>
                <w:sz w:val="22"/>
              </w:rPr>
            </w:pPr>
            <w:r w:rsidRPr="008D3A99">
              <w:rPr>
                <w:rFonts w:hint="eastAsia"/>
                <w:sz w:val="22"/>
              </w:rPr>
              <w:t xml:space="preserve"> </w:t>
            </w:r>
            <w:r w:rsidRPr="008D3A99">
              <w:rPr>
                <w:rFonts w:hint="eastAsia"/>
                <w:sz w:val="22"/>
              </w:rPr>
              <w:t>□銀行</w:t>
            </w:r>
            <w:r w:rsidRPr="008D3A99">
              <w:rPr>
                <w:rFonts w:hint="eastAsia"/>
                <w:sz w:val="22"/>
              </w:rPr>
              <w:t xml:space="preserve"> </w:t>
            </w:r>
            <w:r w:rsidRPr="008D3A99">
              <w:rPr>
                <w:rFonts w:hint="eastAsia"/>
                <w:sz w:val="22"/>
              </w:rPr>
              <w:t>□信金</w:t>
            </w:r>
          </w:p>
          <w:p w:rsidR="00C04924" w:rsidRPr="008D3A99" w:rsidRDefault="00C04924" w:rsidP="00C04924">
            <w:pPr>
              <w:tabs>
                <w:tab w:val="left" w:pos="6300"/>
              </w:tabs>
              <w:snapToGrid w:val="0"/>
              <w:spacing w:before="20" w:line="276" w:lineRule="auto"/>
              <w:ind w:right="180"/>
              <w:jc w:val="right"/>
              <w:rPr>
                <w:sz w:val="22"/>
              </w:rPr>
            </w:pPr>
            <w:r w:rsidRPr="008D3A99">
              <w:rPr>
                <w:rFonts w:hint="eastAsia"/>
                <w:sz w:val="22"/>
              </w:rPr>
              <w:t>□農協</w:t>
            </w:r>
            <w:r w:rsidRPr="008D3A99">
              <w:rPr>
                <w:rFonts w:hint="eastAsia"/>
                <w:sz w:val="22"/>
              </w:rPr>
              <w:t xml:space="preserve"> </w:t>
            </w:r>
            <w:r w:rsidRPr="008D3A99">
              <w:rPr>
                <w:rFonts w:hint="eastAsia"/>
                <w:sz w:val="22"/>
              </w:rPr>
              <w:t>□労金</w:t>
            </w:r>
          </w:p>
        </w:tc>
        <w:tc>
          <w:tcPr>
            <w:tcW w:w="442" w:type="dxa"/>
            <w:tcBorders>
              <w:top w:val="single" w:sz="12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D3A99">
              <w:rPr>
                <w:rFonts w:ascii="ＭＳ ゴシック" w:eastAsia="ＭＳ ゴシック" w:hAnsi="ＭＳ ゴシック" w:hint="eastAsia"/>
                <w:sz w:val="22"/>
              </w:rPr>
              <w:t>支店名</w:t>
            </w:r>
          </w:p>
        </w:tc>
        <w:tc>
          <w:tcPr>
            <w:tcW w:w="313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wordWrap w:val="0"/>
              <w:ind w:right="220"/>
              <w:jc w:val="right"/>
              <w:rPr>
                <w:sz w:val="22"/>
              </w:rPr>
            </w:pPr>
            <w:r w:rsidRPr="008D3A99">
              <w:rPr>
                <w:rFonts w:hint="eastAsia"/>
                <w:sz w:val="22"/>
              </w:rPr>
              <w:t xml:space="preserve">本店　</w:t>
            </w:r>
          </w:p>
          <w:p w:rsidR="00C04924" w:rsidRPr="008D3A99" w:rsidRDefault="00C04924" w:rsidP="00C04924">
            <w:pPr>
              <w:tabs>
                <w:tab w:val="left" w:pos="6300"/>
              </w:tabs>
              <w:wordWrap w:val="0"/>
              <w:ind w:right="220"/>
              <w:jc w:val="right"/>
              <w:rPr>
                <w:sz w:val="22"/>
              </w:rPr>
            </w:pPr>
            <w:r w:rsidRPr="008D3A99">
              <w:rPr>
                <w:rFonts w:hint="eastAsia"/>
                <w:sz w:val="22"/>
              </w:rPr>
              <w:t xml:space="preserve">支店　</w:t>
            </w:r>
          </w:p>
          <w:p w:rsidR="00C04924" w:rsidRPr="008D3A99" w:rsidRDefault="00C04924" w:rsidP="00C04924">
            <w:pPr>
              <w:tabs>
                <w:tab w:val="left" w:pos="6300"/>
              </w:tabs>
              <w:ind w:right="220"/>
              <w:jc w:val="right"/>
              <w:rPr>
                <w:sz w:val="22"/>
              </w:rPr>
            </w:pPr>
            <w:r w:rsidRPr="008D3A99">
              <w:rPr>
                <w:rFonts w:hint="eastAsia"/>
                <w:sz w:val="22"/>
              </w:rPr>
              <w:t>出張所</w:t>
            </w:r>
          </w:p>
        </w:tc>
      </w:tr>
      <w:tr w:rsidR="00C04924" w:rsidRPr="008D3A99" w:rsidTr="00C04924">
        <w:trPr>
          <w:cantSplit/>
          <w:trHeight w:val="644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D3A99">
              <w:rPr>
                <w:rFonts w:ascii="ＭＳ ゴシック" w:eastAsia="ＭＳ ゴシック" w:hAnsi="ＭＳ ゴシック" w:hint="eastAsia"/>
                <w:sz w:val="22"/>
              </w:rPr>
              <w:t>預金の種類</w:t>
            </w:r>
          </w:p>
        </w:tc>
        <w:tc>
          <w:tcPr>
            <w:tcW w:w="1842" w:type="dxa"/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jc w:val="center"/>
              <w:rPr>
                <w:sz w:val="22"/>
              </w:rPr>
            </w:pPr>
            <w:r w:rsidRPr="008D3A99">
              <w:rPr>
                <w:rFonts w:hint="eastAsia"/>
                <w:sz w:val="22"/>
              </w:rPr>
              <w:t>□普通</w:t>
            </w:r>
            <w:r w:rsidRPr="008D3A99">
              <w:rPr>
                <w:rFonts w:hint="eastAsia"/>
                <w:sz w:val="22"/>
              </w:rPr>
              <w:t xml:space="preserve">  </w:t>
            </w:r>
            <w:r w:rsidRPr="008D3A99">
              <w:rPr>
                <w:rFonts w:hint="eastAsia"/>
                <w:sz w:val="22"/>
              </w:rPr>
              <w:t>□当座</w:t>
            </w:r>
          </w:p>
        </w:tc>
        <w:tc>
          <w:tcPr>
            <w:tcW w:w="1860" w:type="dxa"/>
            <w:gridSpan w:val="2"/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D3A99"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448" w:type="dxa"/>
            <w:tcBorders>
              <w:right w:val="dotted" w:sz="4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rPr>
                <w:sz w:val="22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rPr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rPr>
                <w:sz w:val="22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rPr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rPr>
                <w:sz w:val="22"/>
              </w:rPr>
            </w:pPr>
          </w:p>
        </w:tc>
        <w:tc>
          <w:tcPr>
            <w:tcW w:w="44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rPr>
                <w:sz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rPr>
                <w:sz w:val="22"/>
              </w:rPr>
            </w:pPr>
          </w:p>
        </w:tc>
      </w:tr>
      <w:tr w:rsidR="00C04924" w:rsidRPr="008D3A99" w:rsidTr="00C04924">
        <w:trPr>
          <w:cantSplit/>
          <w:trHeight w:val="170"/>
        </w:trPr>
        <w:tc>
          <w:tcPr>
            <w:tcW w:w="1659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D3A99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</w:p>
        </w:tc>
        <w:tc>
          <w:tcPr>
            <w:tcW w:w="6841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04924" w:rsidRPr="008D3A99" w:rsidRDefault="00C04924" w:rsidP="00C04924">
            <w:pPr>
              <w:tabs>
                <w:tab w:val="left" w:pos="6300"/>
              </w:tabs>
              <w:jc w:val="center"/>
              <w:rPr>
                <w:sz w:val="20"/>
              </w:rPr>
            </w:pPr>
          </w:p>
        </w:tc>
      </w:tr>
      <w:tr w:rsidR="00C04924" w:rsidRPr="00C91D73" w:rsidTr="00C04924">
        <w:trPr>
          <w:cantSplit/>
          <w:trHeight w:val="743"/>
        </w:trPr>
        <w:tc>
          <w:tcPr>
            <w:tcW w:w="16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4924" w:rsidRPr="00C91D73" w:rsidRDefault="00C04924" w:rsidP="00C04924">
            <w:pPr>
              <w:tabs>
                <w:tab w:val="left" w:pos="6300"/>
              </w:tabs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D3A99">
              <w:rPr>
                <w:rFonts w:ascii="ＭＳ ゴシック" w:eastAsia="ＭＳ ゴシック" w:hAnsi="ＭＳ ゴシック" w:hint="eastAsia"/>
                <w:kern w:val="0"/>
                <w:sz w:val="22"/>
              </w:rPr>
              <w:t>口座名義人</w:t>
            </w:r>
          </w:p>
        </w:tc>
        <w:tc>
          <w:tcPr>
            <w:tcW w:w="6841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924" w:rsidRPr="00C91D73" w:rsidRDefault="00C04924" w:rsidP="00C04924">
            <w:pPr>
              <w:tabs>
                <w:tab w:val="left" w:pos="6300"/>
              </w:tabs>
              <w:jc w:val="center"/>
              <w:rPr>
                <w:sz w:val="22"/>
              </w:rPr>
            </w:pPr>
          </w:p>
        </w:tc>
      </w:tr>
      <w:tr w:rsidR="00C04924" w:rsidRPr="00C91D73" w:rsidTr="00C04924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8500" w:type="dxa"/>
            <w:gridSpan w:val="11"/>
            <w:tcBorders>
              <w:top w:val="single" w:sz="12" w:space="0" w:color="auto"/>
            </w:tcBorders>
          </w:tcPr>
          <w:p w:rsidR="00C04924" w:rsidRPr="009C3A8A" w:rsidRDefault="00C04924" w:rsidP="00C04924">
            <w:pPr>
              <w:tabs>
                <w:tab w:val="left" w:pos="6300"/>
              </w:tabs>
              <w:snapToGrid w:val="0"/>
              <w:jc w:val="left"/>
            </w:pPr>
          </w:p>
        </w:tc>
      </w:tr>
    </w:tbl>
    <w:p w:rsidR="001A2C98" w:rsidRPr="00C04924" w:rsidRDefault="001A2C98" w:rsidP="00C04924">
      <w:pPr>
        <w:widowControl/>
        <w:jc w:val="left"/>
        <w:rPr>
          <w:sz w:val="21"/>
          <w:szCs w:val="21"/>
        </w:rPr>
      </w:pPr>
    </w:p>
    <w:sectPr w:rsidR="001A2C98" w:rsidRPr="00C04924" w:rsidSect="005D4AB0">
      <w:pgSz w:w="11906" w:h="16838" w:code="9"/>
      <w:pgMar w:top="1418" w:right="1418" w:bottom="851" w:left="1418" w:header="0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24" w:rsidRDefault="00C04924" w:rsidP="00697D1B">
      <w:r>
        <w:separator/>
      </w:r>
    </w:p>
  </w:endnote>
  <w:endnote w:type="continuationSeparator" w:id="0">
    <w:p w:rsidR="00C04924" w:rsidRDefault="00C04924" w:rsidP="0069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24" w:rsidRDefault="00C04924" w:rsidP="00697D1B">
      <w:r>
        <w:separator/>
      </w:r>
    </w:p>
  </w:footnote>
  <w:footnote w:type="continuationSeparator" w:id="0">
    <w:p w:rsidR="00C04924" w:rsidRDefault="00C04924" w:rsidP="00697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C02D5"/>
    <w:multiLevelType w:val="hybridMultilevel"/>
    <w:tmpl w:val="23F4B2A2"/>
    <w:lvl w:ilvl="0" w:tplc="1138D4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2770D31"/>
    <w:multiLevelType w:val="hybridMultilevel"/>
    <w:tmpl w:val="07D25A36"/>
    <w:lvl w:ilvl="0" w:tplc="634CEE06">
      <w:start w:val="1"/>
      <w:numFmt w:val="decimalFullWidth"/>
      <w:lvlText w:val="（%1）"/>
      <w:lvlJc w:val="left"/>
      <w:pPr>
        <w:ind w:left="960" w:hanging="7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5A34BA3"/>
    <w:multiLevelType w:val="hybridMultilevel"/>
    <w:tmpl w:val="7854D52C"/>
    <w:lvl w:ilvl="0" w:tplc="B6F8C30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7EA13B1"/>
    <w:multiLevelType w:val="hybridMultilevel"/>
    <w:tmpl w:val="0360E2F8"/>
    <w:lvl w:ilvl="0" w:tplc="577E043E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="ＭＳ 明朝" w:hAnsiTheme="minorHAnsi" w:cstheme="minorBidi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C0D0C55"/>
    <w:multiLevelType w:val="hybridMultilevel"/>
    <w:tmpl w:val="8444CC2C"/>
    <w:lvl w:ilvl="0" w:tplc="5042786E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Theme="minorEastAsia" w:hAnsiTheme="minorHAnsi" w:cstheme="minorBidi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03736EC"/>
    <w:multiLevelType w:val="hybridMultilevel"/>
    <w:tmpl w:val="CC1020BE"/>
    <w:lvl w:ilvl="0" w:tplc="BBDC7F9A">
      <w:start w:val="1"/>
      <w:numFmt w:val="decimalFullWidth"/>
      <w:lvlText w:val="第%1条"/>
      <w:lvlJc w:val="left"/>
      <w:pPr>
        <w:ind w:left="1244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B155C9"/>
    <w:multiLevelType w:val="hybridMultilevel"/>
    <w:tmpl w:val="0360E2F8"/>
    <w:lvl w:ilvl="0" w:tplc="577E043E">
      <w:start w:val="1"/>
      <w:numFmt w:val="decimalFullWidth"/>
      <w:lvlText w:val="（%1）"/>
      <w:lvlJc w:val="left"/>
      <w:pPr>
        <w:ind w:left="960" w:hanging="720"/>
      </w:pPr>
      <w:rPr>
        <w:rFonts w:asciiTheme="minorHAnsi" w:eastAsia="ＭＳ 明朝" w:hAnsiTheme="minorHAnsi" w:cstheme="minorBidi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30F59C0"/>
    <w:multiLevelType w:val="hybridMultilevel"/>
    <w:tmpl w:val="B3600E1C"/>
    <w:lvl w:ilvl="0" w:tplc="441090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CE"/>
    <w:rsid w:val="000075E1"/>
    <w:rsid w:val="00026861"/>
    <w:rsid w:val="0004473B"/>
    <w:rsid w:val="0005565A"/>
    <w:rsid w:val="00076A14"/>
    <w:rsid w:val="000774D8"/>
    <w:rsid w:val="00095D53"/>
    <w:rsid w:val="000F0D52"/>
    <w:rsid w:val="00110726"/>
    <w:rsid w:val="001161C7"/>
    <w:rsid w:val="00154EDC"/>
    <w:rsid w:val="00156787"/>
    <w:rsid w:val="001A202B"/>
    <w:rsid w:val="001A2C98"/>
    <w:rsid w:val="001A7654"/>
    <w:rsid w:val="002047CB"/>
    <w:rsid w:val="0020794D"/>
    <w:rsid w:val="00222909"/>
    <w:rsid w:val="002363EF"/>
    <w:rsid w:val="002959AB"/>
    <w:rsid w:val="002D0B2C"/>
    <w:rsid w:val="002F61A5"/>
    <w:rsid w:val="00310083"/>
    <w:rsid w:val="00323C94"/>
    <w:rsid w:val="00335955"/>
    <w:rsid w:val="003466DA"/>
    <w:rsid w:val="0037426E"/>
    <w:rsid w:val="003852BB"/>
    <w:rsid w:val="003B35E1"/>
    <w:rsid w:val="003C0440"/>
    <w:rsid w:val="003D4340"/>
    <w:rsid w:val="003D753F"/>
    <w:rsid w:val="003E2EB6"/>
    <w:rsid w:val="003F3B30"/>
    <w:rsid w:val="00406D8F"/>
    <w:rsid w:val="00422272"/>
    <w:rsid w:val="0042269B"/>
    <w:rsid w:val="00433B38"/>
    <w:rsid w:val="004D3F30"/>
    <w:rsid w:val="004F0B4D"/>
    <w:rsid w:val="0053147D"/>
    <w:rsid w:val="00552D00"/>
    <w:rsid w:val="00580548"/>
    <w:rsid w:val="005A11A2"/>
    <w:rsid w:val="005B0582"/>
    <w:rsid w:val="005B402E"/>
    <w:rsid w:val="005D4AB0"/>
    <w:rsid w:val="006005CF"/>
    <w:rsid w:val="00603258"/>
    <w:rsid w:val="00607E93"/>
    <w:rsid w:val="00625E36"/>
    <w:rsid w:val="006266B3"/>
    <w:rsid w:val="00663C94"/>
    <w:rsid w:val="00697D1B"/>
    <w:rsid w:val="006C22A1"/>
    <w:rsid w:val="006E099D"/>
    <w:rsid w:val="006E3855"/>
    <w:rsid w:val="00717E31"/>
    <w:rsid w:val="0073002F"/>
    <w:rsid w:val="0073006F"/>
    <w:rsid w:val="00740F62"/>
    <w:rsid w:val="00755A32"/>
    <w:rsid w:val="007B21B3"/>
    <w:rsid w:val="007C178E"/>
    <w:rsid w:val="007C61BE"/>
    <w:rsid w:val="007C76D2"/>
    <w:rsid w:val="007E5993"/>
    <w:rsid w:val="007F0C2F"/>
    <w:rsid w:val="00806C4D"/>
    <w:rsid w:val="0081535A"/>
    <w:rsid w:val="00815C13"/>
    <w:rsid w:val="00830DDA"/>
    <w:rsid w:val="00852D08"/>
    <w:rsid w:val="008606A1"/>
    <w:rsid w:val="008C6BAF"/>
    <w:rsid w:val="008D3A99"/>
    <w:rsid w:val="008F1590"/>
    <w:rsid w:val="009211AE"/>
    <w:rsid w:val="0093467F"/>
    <w:rsid w:val="00952924"/>
    <w:rsid w:val="009615A4"/>
    <w:rsid w:val="00967235"/>
    <w:rsid w:val="0096738E"/>
    <w:rsid w:val="009A44AE"/>
    <w:rsid w:val="009C1B02"/>
    <w:rsid w:val="009C4548"/>
    <w:rsid w:val="009D76F0"/>
    <w:rsid w:val="009F38B6"/>
    <w:rsid w:val="00A349B4"/>
    <w:rsid w:val="00A34C37"/>
    <w:rsid w:val="00A853BF"/>
    <w:rsid w:val="00A87093"/>
    <w:rsid w:val="00AB4A69"/>
    <w:rsid w:val="00AC02B7"/>
    <w:rsid w:val="00AE7035"/>
    <w:rsid w:val="00AF5E3A"/>
    <w:rsid w:val="00B0519A"/>
    <w:rsid w:val="00B056E2"/>
    <w:rsid w:val="00B0799C"/>
    <w:rsid w:val="00B1136F"/>
    <w:rsid w:val="00B11768"/>
    <w:rsid w:val="00B15F24"/>
    <w:rsid w:val="00B42927"/>
    <w:rsid w:val="00B55346"/>
    <w:rsid w:val="00B7437F"/>
    <w:rsid w:val="00B92893"/>
    <w:rsid w:val="00B92E4C"/>
    <w:rsid w:val="00BA5DC0"/>
    <w:rsid w:val="00BB7A2A"/>
    <w:rsid w:val="00BC0A95"/>
    <w:rsid w:val="00BC541B"/>
    <w:rsid w:val="00BD55E5"/>
    <w:rsid w:val="00BE49C9"/>
    <w:rsid w:val="00BF04F4"/>
    <w:rsid w:val="00BF1ACE"/>
    <w:rsid w:val="00C04924"/>
    <w:rsid w:val="00C30154"/>
    <w:rsid w:val="00C5080C"/>
    <w:rsid w:val="00C70E00"/>
    <w:rsid w:val="00C76181"/>
    <w:rsid w:val="00CD6561"/>
    <w:rsid w:val="00D02FB8"/>
    <w:rsid w:val="00D36668"/>
    <w:rsid w:val="00D41B6D"/>
    <w:rsid w:val="00D43A54"/>
    <w:rsid w:val="00D449B0"/>
    <w:rsid w:val="00D51355"/>
    <w:rsid w:val="00D574B4"/>
    <w:rsid w:val="00D712DE"/>
    <w:rsid w:val="00D82BDA"/>
    <w:rsid w:val="00D91148"/>
    <w:rsid w:val="00DA524A"/>
    <w:rsid w:val="00DF0B1A"/>
    <w:rsid w:val="00EA29AB"/>
    <w:rsid w:val="00EC1570"/>
    <w:rsid w:val="00EF30C7"/>
    <w:rsid w:val="00F35EBF"/>
    <w:rsid w:val="00F535FB"/>
    <w:rsid w:val="00F54AA0"/>
    <w:rsid w:val="00F61EB0"/>
    <w:rsid w:val="00F75595"/>
    <w:rsid w:val="00FA47F9"/>
    <w:rsid w:val="00FB683F"/>
    <w:rsid w:val="00FD6B9B"/>
    <w:rsid w:val="00FD6C79"/>
    <w:rsid w:val="00FE6D34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C8DE39-52F7-44E5-A946-C5952FB0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A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8B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C22A1"/>
    <w:pPr>
      <w:jc w:val="center"/>
    </w:pPr>
  </w:style>
  <w:style w:type="character" w:customStyle="1" w:styleId="a5">
    <w:name w:val="記 (文字)"/>
    <w:basedOn w:val="a0"/>
    <w:link w:val="a4"/>
    <w:uiPriority w:val="99"/>
    <w:rsid w:val="006C22A1"/>
    <w:rPr>
      <w:sz w:val="24"/>
    </w:rPr>
  </w:style>
  <w:style w:type="paragraph" w:styleId="a6">
    <w:name w:val="Closing"/>
    <w:basedOn w:val="a"/>
    <w:link w:val="a7"/>
    <w:uiPriority w:val="99"/>
    <w:unhideWhenUsed/>
    <w:rsid w:val="006C22A1"/>
    <w:pPr>
      <w:jc w:val="right"/>
    </w:pPr>
  </w:style>
  <w:style w:type="character" w:customStyle="1" w:styleId="a7">
    <w:name w:val="結語 (文字)"/>
    <w:basedOn w:val="a0"/>
    <w:link w:val="a6"/>
    <w:uiPriority w:val="99"/>
    <w:rsid w:val="006C22A1"/>
    <w:rPr>
      <w:sz w:val="24"/>
    </w:rPr>
  </w:style>
  <w:style w:type="paragraph" w:styleId="a8">
    <w:name w:val="header"/>
    <w:basedOn w:val="a"/>
    <w:link w:val="a9"/>
    <w:uiPriority w:val="99"/>
    <w:unhideWhenUsed/>
    <w:rsid w:val="00697D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7D1B"/>
    <w:rPr>
      <w:sz w:val="24"/>
    </w:rPr>
  </w:style>
  <w:style w:type="paragraph" w:styleId="aa">
    <w:name w:val="footer"/>
    <w:basedOn w:val="a"/>
    <w:link w:val="ab"/>
    <w:uiPriority w:val="99"/>
    <w:unhideWhenUsed/>
    <w:rsid w:val="00697D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7D1B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A2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202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C0A9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C0A9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C0A95"/>
    <w:rPr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0A9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C0A95"/>
    <w:rPr>
      <w:b/>
      <w:bCs/>
      <w:sz w:val="24"/>
    </w:rPr>
  </w:style>
  <w:style w:type="table" w:styleId="af3">
    <w:name w:val="Table Grid"/>
    <w:basedOn w:val="a1"/>
    <w:uiPriority w:val="59"/>
    <w:rsid w:val="008C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3401-B08F-46CA-9DC4-21054ADC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58EEFAB7.dotm</Template>
  <TotalTime>50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03347</cp:lastModifiedBy>
  <cp:revision>12</cp:revision>
  <cp:lastPrinted>2019-03-25T00:30:00Z</cp:lastPrinted>
  <dcterms:created xsi:type="dcterms:W3CDTF">2016-06-10T01:43:00Z</dcterms:created>
  <dcterms:modified xsi:type="dcterms:W3CDTF">2024-10-07T01:43:00Z</dcterms:modified>
</cp:coreProperties>
</file>