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7F" w:rsidRPr="00FD5370" w:rsidRDefault="0095737F" w:rsidP="00F57918">
      <w:pPr>
        <w:ind w:leftChars="-100" w:hangingChars="100" w:hanging="210"/>
      </w:pPr>
      <w:r w:rsidRPr="00FD5370">
        <w:rPr>
          <w:rFonts w:hint="eastAsia"/>
        </w:rPr>
        <w:t>別記様式第</w:t>
      </w:r>
      <w:r w:rsidR="00667AFF" w:rsidRPr="00FD5370">
        <w:t>5</w:t>
      </w:r>
      <w:r w:rsidRPr="00FD5370">
        <w:rPr>
          <w:rFonts w:hint="eastAsia"/>
        </w:rPr>
        <w:t>号</w:t>
      </w:r>
      <w:r w:rsidRPr="00FD5370">
        <w:t>(</w:t>
      </w:r>
      <w:r w:rsidRPr="00FD5370">
        <w:rPr>
          <w:rFonts w:hint="eastAsia"/>
        </w:rPr>
        <w:t>第</w:t>
      </w:r>
      <w:r w:rsidR="00667AFF" w:rsidRPr="00FD5370">
        <w:t>10</w:t>
      </w:r>
      <w:r w:rsidRPr="00FD5370">
        <w:rPr>
          <w:rFonts w:hint="eastAsia"/>
        </w:rPr>
        <w:t>条関係</w:t>
      </w:r>
      <w:r w:rsidRPr="00FD5370">
        <w:t>)</w:t>
      </w:r>
    </w:p>
    <w:p w:rsidR="0095737F" w:rsidRPr="00FD5370" w:rsidRDefault="0095737F">
      <w:pPr>
        <w:jc w:val="center"/>
      </w:pPr>
      <w:r w:rsidRPr="00FD5370">
        <w:rPr>
          <w:rFonts w:hint="eastAsia"/>
        </w:rPr>
        <w:t>火災予防上必要な業務に関する計画提出書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77"/>
        <w:gridCol w:w="148"/>
        <w:gridCol w:w="1470"/>
        <w:gridCol w:w="2645"/>
      </w:tblGrid>
      <w:tr w:rsidR="0095737F" w:rsidRPr="00FD5370">
        <w:trPr>
          <w:cantSplit/>
          <w:trHeight w:val="3679"/>
        </w:trPr>
        <w:tc>
          <w:tcPr>
            <w:tcW w:w="8525" w:type="dxa"/>
            <w:gridSpan w:val="5"/>
            <w:vAlign w:val="center"/>
          </w:tcPr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年　　　月　　　日　</w:t>
            </w:r>
          </w:p>
          <w:p w:rsidR="0095737F" w:rsidRPr="00FD5370" w:rsidRDefault="0095737F">
            <w:r w:rsidRPr="00FD5370">
              <w:rPr>
                <w:rFonts w:hint="eastAsia"/>
              </w:rPr>
              <w:t xml:space="preserve">　宇治市　消防署長宛て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届出者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　　</w:t>
            </w:r>
          </w:p>
          <w:p w:rsidR="0095737F" w:rsidRPr="00FD5370" w:rsidRDefault="0095737F" w:rsidP="005302EF">
            <w:pPr>
              <w:jc w:val="right"/>
            </w:pPr>
            <w:r w:rsidRPr="00FD5370">
              <w:rPr>
                <w:rFonts w:hint="eastAsia"/>
              </w:rPr>
              <w:t>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所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</w:t>
            </w:r>
            <w:r w:rsidR="005302EF" w:rsidRPr="00FD5370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</w:t>
            </w:r>
          </w:p>
          <w:p w:rsidR="0095737F" w:rsidRPr="00FD5370" w:rsidRDefault="0095737F" w:rsidP="005302EF">
            <w:pPr>
              <w:jc w:val="right"/>
            </w:pPr>
            <w:r w:rsidRPr="00FD5370">
              <w:rPr>
                <w:rFonts w:hint="eastAsia"/>
              </w:rPr>
              <w:t>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>名</w:t>
            </w:r>
            <w:r w:rsidR="005302EF" w:rsidRPr="00FD5370">
              <w:rPr>
                <w:rFonts w:hint="eastAsia"/>
              </w:rPr>
              <w:t xml:space="preserve">　</w:t>
            </w:r>
            <w:r w:rsidR="006F14E5">
              <w:rPr>
                <w:rFonts w:hint="eastAsia"/>
              </w:rPr>
              <w:t xml:space="preserve">　　　</w:t>
            </w:r>
            <w:r w:rsidR="005302EF" w:rsidRPr="00FD5370">
              <w:rPr>
                <w:rFonts w:hint="eastAsia"/>
              </w:rPr>
              <w:t xml:space="preserve">　　　　　　　　　　　</w:t>
            </w:r>
            <w:r w:rsidR="000D383B">
              <w:rPr>
                <w:rFonts w:hint="eastAsia"/>
              </w:rPr>
              <w:t xml:space="preserve">　</w:t>
            </w:r>
            <w:r w:rsidR="005302EF" w:rsidRPr="00FD5370">
              <w:rPr>
                <w:rFonts w:hint="eastAsia"/>
              </w:rPr>
              <w:t xml:space="preserve">　</w:t>
            </w:r>
          </w:p>
          <w:p w:rsidR="0095737F" w:rsidRPr="00FD5370" w:rsidRDefault="005302EF">
            <w:pPr>
              <w:jc w:val="right"/>
            </w:pPr>
            <w:r w:rsidRPr="00FD5370">
              <w:rPr>
                <w:rFonts w:hint="eastAsia"/>
              </w:rPr>
              <w:t xml:space="preserve">電話番号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 xml:space="preserve">防火担当者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>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所　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</w:t>
            </w:r>
          </w:p>
          <w:p w:rsidR="0095737F" w:rsidRPr="00FD5370" w:rsidRDefault="0095737F">
            <w:pPr>
              <w:jc w:val="right"/>
            </w:pPr>
            <w:r w:rsidRPr="00FD5370">
              <w:rPr>
                <w:rFonts w:hint="eastAsia"/>
              </w:rPr>
              <w:t>氏</w:t>
            </w:r>
            <w:r w:rsidR="005302EF" w:rsidRPr="00FD5370">
              <w:rPr>
                <w:rFonts w:hint="eastAsia"/>
              </w:rPr>
              <w:t xml:space="preserve">　　</w:t>
            </w:r>
            <w:r w:rsidRPr="00FD5370">
              <w:rPr>
                <w:rFonts w:hint="eastAsia"/>
              </w:rPr>
              <w:t xml:space="preserve">名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</w:t>
            </w:r>
            <w:r w:rsidR="000D383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FD5370">
              <w:rPr>
                <w:rFonts w:hint="eastAsia"/>
              </w:rPr>
              <w:t xml:space="preserve">　</w:t>
            </w:r>
          </w:p>
          <w:p w:rsidR="005302EF" w:rsidRPr="00FD5370" w:rsidRDefault="005302EF">
            <w:pPr>
              <w:jc w:val="right"/>
            </w:pPr>
            <w:r w:rsidRPr="00FD5370">
              <w:rPr>
                <w:rFonts w:hint="eastAsia"/>
              </w:rPr>
              <w:t xml:space="preserve">電話番号　</w:t>
            </w:r>
            <w:r w:rsidR="006F14E5">
              <w:rPr>
                <w:rFonts w:hint="eastAsia"/>
              </w:rPr>
              <w:t xml:space="preserve">　　　</w:t>
            </w:r>
            <w:r w:rsidRPr="00FD5370">
              <w:rPr>
                <w:rFonts w:hint="eastAsia"/>
              </w:rPr>
              <w:t xml:space="preserve">　　　　　　　　　　　　　</w:t>
            </w:r>
          </w:p>
          <w:p w:rsidR="0095737F" w:rsidRPr="00FD5370" w:rsidRDefault="0095737F"/>
          <w:p w:rsidR="0095737F" w:rsidRPr="00FD5370" w:rsidRDefault="0095737F">
            <w:r w:rsidRPr="00FD5370"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指定催し</w:t>
            </w:r>
            <w:r w:rsidRPr="00FD5370">
              <w:rPr>
                <w:rFonts w:hint="eastAsia"/>
                <w:spacing w:val="105"/>
              </w:rPr>
              <w:t>の</w:t>
            </w:r>
            <w:r w:rsidRPr="00FD5370">
              <w:rPr>
                <w:rFonts w:hint="eastAsia"/>
              </w:rPr>
              <w:t>開催場所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指定催しの名称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cantSplit/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開催期間</w:t>
            </w:r>
          </w:p>
        </w:tc>
        <w:tc>
          <w:tcPr>
            <w:tcW w:w="2625" w:type="dxa"/>
            <w:gridSpan w:val="2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年　月　日から</w:t>
            </w:r>
          </w:p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年　月　日まで</w:t>
            </w:r>
          </w:p>
        </w:tc>
        <w:tc>
          <w:tcPr>
            <w:tcW w:w="1470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開催時間</w:t>
            </w:r>
          </w:p>
        </w:tc>
        <w:tc>
          <w:tcPr>
            <w:tcW w:w="264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　時　　分から</w:t>
            </w:r>
          </w:p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　時　　分まで</w:t>
            </w:r>
          </w:p>
        </w:tc>
      </w:tr>
      <w:tr w:rsidR="0095737F" w:rsidRPr="00FD5370">
        <w:trPr>
          <w:cantSplit/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  <w:r w:rsidRPr="00FD5370">
              <w:t>1</w:t>
            </w:r>
            <w:r w:rsidRPr="00FD5370">
              <w:rPr>
                <w:rFonts w:hint="eastAsia"/>
              </w:rPr>
              <w:t>日当たり</w:t>
            </w:r>
            <w:r w:rsidRPr="00FD5370">
              <w:rPr>
                <w:rFonts w:hint="eastAsia"/>
                <w:spacing w:val="105"/>
              </w:rPr>
              <w:t>の</w:t>
            </w:r>
            <w:r w:rsidRPr="00FD5370">
              <w:rPr>
                <w:rFonts w:hint="eastAsia"/>
              </w:rPr>
              <w:t>人出予想人員</w:t>
            </w:r>
          </w:p>
        </w:tc>
        <w:tc>
          <w:tcPr>
            <w:tcW w:w="2625" w:type="dxa"/>
            <w:gridSpan w:val="2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露店等の数</w:t>
            </w:r>
          </w:p>
        </w:tc>
        <w:tc>
          <w:tcPr>
            <w:tcW w:w="264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 xml:space="preserve">　</w:t>
            </w:r>
          </w:p>
        </w:tc>
      </w:tr>
      <w:tr w:rsidR="0095737F" w:rsidRPr="00FD5370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使用火気等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>
            <w:r w:rsidRPr="00FD5370">
              <w:rPr>
                <w:rFonts w:hint="eastAsia"/>
              </w:rPr>
              <w:t>□コンロ等の火を使用する器具　□ガソリン等の危険物</w:t>
            </w:r>
          </w:p>
          <w:p w:rsidR="0095737F" w:rsidRPr="00FD5370" w:rsidRDefault="0095737F">
            <w:r w:rsidRPr="00FD5370">
              <w:rPr>
                <w:rFonts w:hint="eastAsia"/>
              </w:rPr>
              <w:t>□その他</w:t>
            </w:r>
            <w:r w:rsidRPr="00FD5370">
              <w:t>(</w:t>
            </w:r>
            <w:r w:rsidRPr="00FD5370">
              <w:rPr>
                <w:rFonts w:hint="eastAsia"/>
              </w:rPr>
              <w:t xml:space="preserve">　　　　　　　　　</w:t>
            </w:r>
            <w:r w:rsidRPr="00FD5370">
              <w:t>)</w:t>
            </w:r>
          </w:p>
        </w:tc>
      </w:tr>
      <w:tr w:rsidR="0095737F" w:rsidRPr="00FD5370" w:rsidTr="00E3473B">
        <w:trPr>
          <w:trHeight w:val="800"/>
        </w:trPr>
        <w:tc>
          <w:tcPr>
            <w:tcW w:w="1785" w:type="dxa"/>
            <w:vAlign w:val="center"/>
          </w:tcPr>
          <w:p w:rsidR="0095737F" w:rsidRPr="00FD5370" w:rsidRDefault="0095737F">
            <w:pPr>
              <w:jc w:val="center"/>
            </w:pPr>
            <w:r w:rsidRPr="00FD5370">
              <w:rPr>
                <w:rFonts w:hint="eastAsia"/>
              </w:rPr>
              <w:t>その他必要事項</w:t>
            </w:r>
          </w:p>
        </w:tc>
        <w:tc>
          <w:tcPr>
            <w:tcW w:w="6740" w:type="dxa"/>
            <w:gridSpan w:val="4"/>
            <w:vAlign w:val="center"/>
          </w:tcPr>
          <w:p w:rsidR="0095737F" w:rsidRPr="00FD5370" w:rsidRDefault="0095737F"/>
        </w:tc>
      </w:tr>
      <w:tr w:rsidR="00E3473B" w:rsidRPr="00FD5370" w:rsidTr="008D3FE8">
        <w:trPr>
          <w:trHeight w:val="454"/>
        </w:trPr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FD5370" w:rsidP="00FD5370">
            <w:pPr>
              <w:pStyle w:val="a7"/>
              <w:numPr>
                <w:ilvl w:val="0"/>
                <w:numId w:val="11"/>
              </w:numPr>
              <w:adjustRightInd w:val="0"/>
              <w:ind w:leftChars="0"/>
              <w:jc w:val="center"/>
              <w:rPr>
                <w:kern w:val="0"/>
              </w:rPr>
            </w:pPr>
            <w:r w:rsidRPr="00FD5370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FD5370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</w:t>
            </w:r>
            <w:r w:rsidRPr="00FD5370">
              <w:rPr>
                <w:rFonts w:hint="eastAsia"/>
                <w:kern w:val="0"/>
              </w:rPr>
              <w:t>欄</w:t>
            </w:r>
          </w:p>
        </w:tc>
        <w:tc>
          <w:tcPr>
            <w:tcW w:w="4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FD5370" w:rsidP="00FD5370">
            <w:pPr>
              <w:pStyle w:val="a7"/>
              <w:numPr>
                <w:ilvl w:val="0"/>
                <w:numId w:val="11"/>
              </w:numPr>
              <w:ind w:leftChars="0"/>
              <w:jc w:val="center"/>
            </w:pPr>
            <w:r>
              <w:rPr>
                <w:rFonts w:hAnsi="ＭＳ 明朝" w:cs="ＭＳ 明朝" w:hint="eastAsia"/>
              </w:rPr>
              <w:t>経　過　欄</w:t>
            </w:r>
          </w:p>
        </w:tc>
      </w:tr>
      <w:tr w:rsidR="00E3473B" w:rsidRPr="00FD5370" w:rsidTr="008D3FE8">
        <w:trPr>
          <w:trHeight w:val="2041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E3473B" w:rsidP="001D3548"/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B" w:rsidRPr="00FD5370" w:rsidRDefault="00E3473B" w:rsidP="001D3548"/>
        </w:tc>
      </w:tr>
    </w:tbl>
    <w:p w:rsidR="0095737F" w:rsidRPr="00FD5370" w:rsidRDefault="0095737F" w:rsidP="005E3660">
      <w:pPr>
        <w:ind w:firstLineChars="50" w:firstLine="105"/>
      </w:pPr>
      <w:r w:rsidRPr="00FD5370">
        <w:rPr>
          <w:rFonts w:hint="eastAsia"/>
        </w:rPr>
        <w:t>備考</w:t>
      </w:r>
    </w:p>
    <w:p w:rsidR="0095737F" w:rsidRPr="00FD5370" w:rsidRDefault="0095737F" w:rsidP="005E3660">
      <w:pPr>
        <w:ind w:firstLineChars="250" w:firstLine="525"/>
      </w:pPr>
      <w:r w:rsidRPr="00FD5370">
        <w:t>1</w:t>
      </w:r>
      <w:r w:rsidRPr="00FD5370">
        <w:rPr>
          <w:rFonts w:hint="eastAsia"/>
        </w:rPr>
        <w:t xml:space="preserve">　</w:t>
      </w:r>
      <w:r w:rsidR="005302EF" w:rsidRPr="00FD5370">
        <w:rPr>
          <w:rFonts w:hint="eastAsia"/>
        </w:rPr>
        <w:t>法人にあつては、その名称、代表者氏名及び主たる事務所の所在地を記入すること。</w:t>
      </w:r>
    </w:p>
    <w:p w:rsidR="00474448" w:rsidRPr="00FD5370" w:rsidRDefault="005302EF">
      <w:r w:rsidRPr="00FD5370">
        <w:rPr>
          <w:rFonts w:hint="eastAsia"/>
        </w:rPr>
        <w:t xml:space="preserve">　</w:t>
      </w:r>
      <w:r w:rsidR="005E3660">
        <w:rPr>
          <w:rFonts w:hint="eastAsia"/>
        </w:rPr>
        <w:t xml:space="preserve">　 </w:t>
      </w:r>
      <w:r w:rsidRPr="00FD5370">
        <w:t>2</w:t>
      </w:r>
      <w:r w:rsidRPr="00FD5370">
        <w:rPr>
          <w:rFonts w:hint="eastAsia"/>
        </w:rPr>
        <w:t xml:space="preserve">　該当する□には、レ印を記入すること。</w:t>
      </w:r>
    </w:p>
    <w:p w:rsidR="0095737F" w:rsidRDefault="0095737F">
      <w:r w:rsidRPr="00FD5370">
        <w:rPr>
          <w:rFonts w:hint="eastAsia"/>
        </w:rPr>
        <w:t xml:space="preserve">　</w:t>
      </w:r>
      <w:r w:rsidR="005E3660">
        <w:rPr>
          <w:rFonts w:hint="eastAsia"/>
        </w:rPr>
        <w:t xml:space="preserve"> </w:t>
      </w:r>
      <w:r w:rsidR="005E3660">
        <w:t xml:space="preserve">  </w:t>
      </w:r>
      <w:r w:rsidR="005302EF" w:rsidRPr="00FD5370">
        <w:t>3</w:t>
      </w:r>
      <w:r w:rsidRPr="00FD5370">
        <w:rPr>
          <w:rFonts w:hint="eastAsia"/>
        </w:rPr>
        <w:t xml:space="preserve">　押印は、本人署名の場合には不要です。</w:t>
      </w:r>
    </w:p>
    <w:p w:rsidR="00FD5370" w:rsidRPr="00FD5370" w:rsidRDefault="00FD5370">
      <w:r>
        <w:rPr>
          <w:rFonts w:hint="eastAsia"/>
        </w:rPr>
        <w:t xml:space="preserve">　</w:t>
      </w:r>
      <w:r w:rsidR="005E3660">
        <w:rPr>
          <w:rFonts w:hint="eastAsia"/>
        </w:rPr>
        <w:t xml:space="preserve"> </w:t>
      </w:r>
      <w:r w:rsidR="005E3660">
        <w:t xml:space="preserve">  </w:t>
      </w:r>
      <w:r>
        <w:rPr>
          <w:rFonts w:hint="eastAsia"/>
        </w:rPr>
        <w:t xml:space="preserve">4　</w:t>
      </w:r>
      <w:r>
        <w:rPr>
          <w:rFonts w:hAnsi="ＭＳ 明朝" w:cs="ＭＳ 明朝" w:hint="eastAsia"/>
        </w:rPr>
        <w:t>※印欄は記入しないこと。</w:t>
      </w:r>
    </w:p>
    <w:sectPr w:rsidR="00FD5370" w:rsidRPr="00FD5370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4F" w:rsidRDefault="00B3314F" w:rsidP="00F61D12">
      <w:r>
        <w:separator/>
      </w:r>
    </w:p>
  </w:endnote>
  <w:endnote w:type="continuationSeparator" w:id="0">
    <w:p w:rsidR="00B3314F" w:rsidRDefault="00B3314F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4F" w:rsidRDefault="00B3314F" w:rsidP="00F61D12">
      <w:r>
        <w:separator/>
      </w:r>
    </w:p>
  </w:footnote>
  <w:footnote w:type="continuationSeparator" w:id="0">
    <w:p w:rsidR="00B3314F" w:rsidRDefault="00B3314F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0D45F88"/>
    <w:multiLevelType w:val="hybridMultilevel"/>
    <w:tmpl w:val="AFF82A2A"/>
    <w:lvl w:ilvl="0" w:tplc="C7243C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F"/>
    <w:rsid w:val="00097645"/>
    <w:rsid w:val="000D383B"/>
    <w:rsid w:val="00101BA5"/>
    <w:rsid w:val="00182602"/>
    <w:rsid w:val="001D3548"/>
    <w:rsid w:val="001E3026"/>
    <w:rsid w:val="002659BF"/>
    <w:rsid w:val="002925C9"/>
    <w:rsid w:val="003315E1"/>
    <w:rsid w:val="00474448"/>
    <w:rsid w:val="0048203E"/>
    <w:rsid w:val="005302EF"/>
    <w:rsid w:val="00531603"/>
    <w:rsid w:val="005E3660"/>
    <w:rsid w:val="00667AFF"/>
    <w:rsid w:val="006872AD"/>
    <w:rsid w:val="006F14E5"/>
    <w:rsid w:val="00725F67"/>
    <w:rsid w:val="007D5E09"/>
    <w:rsid w:val="008206B7"/>
    <w:rsid w:val="00833E82"/>
    <w:rsid w:val="008D3FE8"/>
    <w:rsid w:val="0095737F"/>
    <w:rsid w:val="00966440"/>
    <w:rsid w:val="00AF2E7F"/>
    <w:rsid w:val="00B3314F"/>
    <w:rsid w:val="00C845C7"/>
    <w:rsid w:val="00D92C76"/>
    <w:rsid w:val="00E3473B"/>
    <w:rsid w:val="00EB0386"/>
    <w:rsid w:val="00F04D6D"/>
    <w:rsid w:val="00F424EB"/>
    <w:rsid w:val="00F57918"/>
    <w:rsid w:val="00F61D12"/>
    <w:rsid w:val="00F95AB9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0690C"/>
  <w14:defaultImageDpi w14:val="0"/>
  <w15:docId w15:val="{D70E011C-1313-49F8-8863-9FA5E8E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FD53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</TotalTime>
  <Pages>1</Pages>
  <Words>300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03610@close.uji.local</cp:lastModifiedBy>
  <cp:revision>7</cp:revision>
  <dcterms:created xsi:type="dcterms:W3CDTF">2021-11-19T01:42:00Z</dcterms:created>
  <dcterms:modified xsi:type="dcterms:W3CDTF">2022-01-25T06:49:00Z</dcterms:modified>
</cp:coreProperties>
</file>